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98E6" w14:textId="128208BC" w:rsidR="007C2584" w:rsidRDefault="007C2584" w:rsidP="007C2584">
      <w:pPr>
        <w:spacing w:after="0"/>
        <w:jc w:val="center"/>
        <w:rPr>
          <w:rFonts w:ascii="Algerian" w:hAnsi="Algerian"/>
          <w:b/>
          <w:bCs/>
          <w:sz w:val="48"/>
          <w:szCs w:val="48"/>
        </w:rPr>
      </w:pPr>
      <w:r w:rsidRPr="00D4738F">
        <w:rPr>
          <w:rFonts w:ascii="Algerian" w:hAnsi="Algerian"/>
          <w:b/>
          <w:bCs/>
          <w:sz w:val="48"/>
          <w:szCs w:val="48"/>
        </w:rPr>
        <w:t xml:space="preserve">Decreto n.º </w:t>
      </w:r>
      <w:r w:rsidR="002E3318">
        <w:rPr>
          <w:rFonts w:ascii="Algerian" w:hAnsi="Algerian"/>
          <w:b/>
          <w:bCs/>
          <w:sz w:val="48"/>
          <w:szCs w:val="48"/>
        </w:rPr>
        <w:t>051</w:t>
      </w:r>
      <w:r w:rsidRPr="00D4738F">
        <w:rPr>
          <w:rFonts w:ascii="Algerian" w:hAnsi="Algerian"/>
          <w:b/>
          <w:bCs/>
          <w:sz w:val="48"/>
          <w:szCs w:val="48"/>
        </w:rPr>
        <w:t>/2025</w:t>
      </w:r>
    </w:p>
    <w:p w14:paraId="4C697F6E" w14:textId="4A50A2CA" w:rsidR="007C2584" w:rsidRPr="007C2584" w:rsidRDefault="002E3318" w:rsidP="007C2584">
      <w:pPr>
        <w:spacing w:after="0"/>
        <w:jc w:val="center"/>
        <w:rPr>
          <w:rFonts w:ascii="Arial" w:hAnsi="Arial" w:cs="Arial"/>
          <w:b/>
          <w:bCs/>
          <w:lang w:val="pt-PT"/>
        </w:rPr>
      </w:pPr>
      <w:r>
        <w:rPr>
          <w:rFonts w:ascii="Arial" w:hAnsi="Arial" w:cs="Arial"/>
          <w:b/>
          <w:bCs/>
        </w:rPr>
        <w:t>d</w:t>
      </w:r>
      <w:r w:rsidR="007C2584" w:rsidRPr="007C2584"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</w:rPr>
        <w:t>0</w:t>
      </w:r>
      <w:r w:rsidR="00CC5031">
        <w:rPr>
          <w:rFonts w:ascii="Arial" w:hAnsi="Arial" w:cs="Arial"/>
          <w:b/>
          <w:bCs/>
        </w:rPr>
        <w:t>6</w:t>
      </w:r>
      <w:r w:rsidR="007C2584" w:rsidRPr="007C2584">
        <w:rPr>
          <w:rFonts w:ascii="Arial" w:hAnsi="Arial" w:cs="Arial"/>
          <w:b/>
          <w:bCs/>
        </w:rPr>
        <w:t xml:space="preserve"> de </w:t>
      </w:r>
      <w:r w:rsidR="00B802B1">
        <w:rPr>
          <w:rFonts w:ascii="Arial" w:hAnsi="Arial" w:cs="Arial"/>
          <w:b/>
          <w:bCs/>
        </w:rPr>
        <w:t>agosto</w:t>
      </w:r>
      <w:r w:rsidR="007C2584" w:rsidRPr="007C2584">
        <w:rPr>
          <w:rFonts w:ascii="Arial" w:hAnsi="Arial" w:cs="Arial"/>
          <w:b/>
          <w:bCs/>
        </w:rPr>
        <w:t xml:space="preserve"> de 2025</w:t>
      </w:r>
      <w:r>
        <w:rPr>
          <w:rFonts w:ascii="Arial" w:hAnsi="Arial" w:cs="Arial"/>
          <w:b/>
          <w:bCs/>
        </w:rPr>
        <w:t>.</w:t>
      </w:r>
    </w:p>
    <w:p w14:paraId="064A6A91" w14:textId="77777777" w:rsidR="007C2584" w:rsidRPr="007C2584" w:rsidRDefault="007C2584" w:rsidP="007C2584">
      <w:pPr>
        <w:spacing w:after="0"/>
        <w:jc w:val="center"/>
        <w:rPr>
          <w:rFonts w:ascii="Arial" w:hAnsi="Arial" w:cs="Arial"/>
          <w:b/>
          <w:bCs/>
          <w:lang w:val="pt-PT"/>
        </w:rPr>
      </w:pPr>
    </w:p>
    <w:p w14:paraId="6FE6FAB7" w14:textId="77777777" w:rsidR="007C2584" w:rsidRPr="00CC5031" w:rsidRDefault="007C2584" w:rsidP="007C2584">
      <w:pPr>
        <w:spacing w:after="0"/>
        <w:ind w:left="4536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5031">
        <w:rPr>
          <w:rFonts w:ascii="Arial" w:hAnsi="Arial" w:cs="Arial"/>
          <w:b/>
          <w:bCs/>
          <w:i/>
          <w:iCs/>
          <w:sz w:val="20"/>
          <w:szCs w:val="20"/>
        </w:rPr>
        <w:t>“Dispõe sobre revisão dos valores do adicional por plantão de que tratam a Lei Complementar n.º 059/2017, e dá outras providências.”</w:t>
      </w:r>
    </w:p>
    <w:p w14:paraId="0B2D279C" w14:textId="77777777" w:rsidR="007C2584" w:rsidRPr="007C2584" w:rsidRDefault="007C2584" w:rsidP="007C2584">
      <w:pPr>
        <w:spacing w:after="0"/>
        <w:jc w:val="both"/>
        <w:rPr>
          <w:rFonts w:ascii="Arial" w:hAnsi="Arial" w:cs="Arial"/>
          <w:i/>
          <w:iCs/>
        </w:rPr>
      </w:pPr>
    </w:p>
    <w:p w14:paraId="5E553927" w14:textId="77777777" w:rsidR="007C2584" w:rsidRPr="007C2584" w:rsidRDefault="007C2584" w:rsidP="007C2584">
      <w:pPr>
        <w:spacing w:after="0"/>
        <w:jc w:val="both"/>
        <w:rPr>
          <w:rFonts w:ascii="Arial" w:hAnsi="Arial" w:cs="Arial"/>
        </w:rPr>
      </w:pPr>
      <w:r w:rsidRPr="00CC5031">
        <w:rPr>
          <w:rFonts w:ascii="Arial" w:hAnsi="Arial" w:cs="Arial"/>
          <w:b/>
          <w:bCs/>
        </w:rPr>
        <w:t>O EXMO. SENHOR PREFEITO MUNICIPAL</w:t>
      </w:r>
      <w:r w:rsidRPr="007C2584">
        <w:rPr>
          <w:rFonts w:ascii="Arial" w:hAnsi="Arial" w:cs="Arial"/>
        </w:rPr>
        <w:t> de Novo Mundo, Estado de Mato Grosso, no uso das atribuições legais,</w:t>
      </w:r>
    </w:p>
    <w:p w14:paraId="067E70D4" w14:textId="77777777" w:rsidR="007C2584" w:rsidRPr="007C2584" w:rsidRDefault="007C2584" w:rsidP="007C2584">
      <w:pPr>
        <w:spacing w:after="0"/>
        <w:jc w:val="both"/>
        <w:rPr>
          <w:rFonts w:ascii="Arial" w:hAnsi="Arial" w:cs="Arial"/>
        </w:rPr>
      </w:pPr>
    </w:p>
    <w:p w14:paraId="3BBB1875" w14:textId="77777777" w:rsidR="007C2584" w:rsidRPr="007C2584" w:rsidRDefault="007C2584" w:rsidP="007C2584">
      <w:pPr>
        <w:spacing w:after="0"/>
        <w:jc w:val="both"/>
        <w:rPr>
          <w:rFonts w:ascii="Arial" w:hAnsi="Arial" w:cs="Arial"/>
        </w:rPr>
      </w:pPr>
      <w:r w:rsidRPr="007C2584">
        <w:rPr>
          <w:rFonts w:ascii="Arial" w:hAnsi="Arial" w:cs="Arial"/>
          <w:b/>
          <w:bCs/>
        </w:rPr>
        <w:t>Considerando</w:t>
      </w:r>
      <w:r w:rsidRPr="007C2584">
        <w:rPr>
          <w:rFonts w:ascii="Arial" w:hAnsi="Arial" w:cs="Arial"/>
        </w:rPr>
        <w:t xml:space="preserve"> o artigo 75, 2º§ da Lei Complementar n.º 059/2017 de 30/06/2017, que dispõe que o valor do adicional por plantão será reajustável por ato do Poder Executivo Municipal;</w:t>
      </w:r>
    </w:p>
    <w:p w14:paraId="13A61720" w14:textId="77777777" w:rsidR="007C2584" w:rsidRPr="007C2584" w:rsidRDefault="007C2584" w:rsidP="007C2584">
      <w:pPr>
        <w:spacing w:after="0"/>
        <w:jc w:val="both"/>
        <w:rPr>
          <w:rFonts w:ascii="Arial" w:hAnsi="Arial" w:cs="Arial"/>
        </w:rPr>
      </w:pPr>
    </w:p>
    <w:p w14:paraId="65D1D933" w14:textId="77777777" w:rsidR="007C2584" w:rsidRPr="007C2584" w:rsidRDefault="007C2584" w:rsidP="007C2584">
      <w:pPr>
        <w:spacing w:after="0"/>
        <w:jc w:val="both"/>
        <w:rPr>
          <w:rFonts w:ascii="Arial" w:hAnsi="Arial" w:cs="Arial"/>
        </w:rPr>
      </w:pPr>
      <w:r w:rsidRPr="007C2584">
        <w:rPr>
          <w:rFonts w:ascii="Arial" w:hAnsi="Arial" w:cs="Arial"/>
          <w:b/>
          <w:bCs/>
        </w:rPr>
        <w:t>Considerando</w:t>
      </w:r>
      <w:r w:rsidRPr="007C2584">
        <w:rPr>
          <w:rFonts w:ascii="Arial" w:hAnsi="Arial" w:cs="Arial"/>
        </w:rPr>
        <w:t xml:space="preserve"> que o último reajuste ocorreu em outubro de 2022, por meio do Decreto n.º 067/2022, com base no INPC acumulado de 2017 a 2022;</w:t>
      </w:r>
    </w:p>
    <w:p w14:paraId="3E866AAB" w14:textId="77777777" w:rsidR="007C2584" w:rsidRPr="007C2584" w:rsidRDefault="007C2584" w:rsidP="007C2584">
      <w:pPr>
        <w:spacing w:after="0"/>
        <w:jc w:val="both"/>
        <w:rPr>
          <w:rFonts w:ascii="Arial" w:hAnsi="Arial" w:cs="Arial"/>
        </w:rPr>
      </w:pPr>
    </w:p>
    <w:p w14:paraId="45B7069A" w14:textId="77777777" w:rsidR="007C2584" w:rsidRPr="007C2584" w:rsidRDefault="007C2584" w:rsidP="007C2584">
      <w:pPr>
        <w:spacing w:after="0"/>
        <w:jc w:val="both"/>
        <w:rPr>
          <w:rFonts w:ascii="Arial" w:hAnsi="Arial" w:cs="Arial"/>
        </w:rPr>
      </w:pPr>
      <w:r w:rsidRPr="007C2584">
        <w:rPr>
          <w:rFonts w:ascii="Arial" w:hAnsi="Arial" w:cs="Arial"/>
          <w:b/>
          <w:bCs/>
        </w:rPr>
        <w:t>Considerando</w:t>
      </w:r>
      <w:r w:rsidRPr="007C2584">
        <w:rPr>
          <w:rFonts w:ascii="Arial" w:hAnsi="Arial" w:cs="Arial"/>
        </w:rPr>
        <w:t xml:space="preserve"> que a variação dos índices de inflação pelo INPC desde então, atingiram aproximadamente 13,73%; </w:t>
      </w:r>
    </w:p>
    <w:p w14:paraId="19850BAD" w14:textId="77777777" w:rsidR="007C2584" w:rsidRPr="007C2584" w:rsidRDefault="007C2584" w:rsidP="007C2584">
      <w:pPr>
        <w:spacing w:after="0"/>
        <w:jc w:val="both"/>
        <w:rPr>
          <w:rFonts w:ascii="Arial" w:hAnsi="Arial" w:cs="Arial"/>
        </w:rPr>
      </w:pPr>
    </w:p>
    <w:p w14:paraId="201DBB80" w14:textId="77777777" w:rsidR="007C2584" w:rsidRPr="00CC5031" w:rsidRDefault="007C2584" w:rsidP="00CC5031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C5031">
        <w:rPr>
          <w:rFonts w:ascii="Arial" w:hAnsi="Arial" w:cs="Arial"/>
          <w:b/>
          <w:bCs/>
          <w:sz w:val="28"/>
          <w:szCs w:val="28"/>
        </w:rPr>
        <w:t>DECRETA</w:t>
      </w:r>
      <w:r w:rsidRPr="00CC5031">
        <w:rPr>
          <w:rFonts w:ascii="Arial" w:hAnsi="Arial" w:cs="Arial"/>
          <w:sz w:val="28"/>
          <w:szCs w:val="28"/>
        </w:rPr>
        <w:t>:</w:t>
      </w:r>
    </w:p>
    <w:p w14:paraId="2FAED433" w14:textId="77777777" w:rsidR="007C2584" w:rsidRPr="007C2584" w:rsidRDefault="007C2584" w:rsidP="007C2584">
      <w:pPr>
        <w:spacing w:after="0"/>
        <w:jc w:val="both"/>
        <w:rPr>
          <w:rFonts w:ascii="Arial" w:hAnsi="Arial" w:cs="Arial"/>
        </w:rPr>
      </w:pPr>
    </w:p>
    <w:p w14:paraId="610F72EE" w14:textId="77777777" w:rsidR="007C2584" w:rsidRPr="007C2584" w:rsidRDefault="007C2584" w:rsidP="00CC5031">
      <w:pPr>
        <w:spacing w:after="0"/>
        <w:ind w:firstLine="1418"/>
        <w:jc w:val="both"/>
        <w:rPr>
          <w:rFonts w:ascii="Arial" w:hAnsi="Arial" w:cs="Arial"/>
        </w:rPr>
      </w:pPr>
      <w:r w:rsidRPr="00CC5031">
        <w:rPr>
          <w:rFonts w:ascii="Arial" w:hAnsi="Arial" w:cs="Arial"/>
          <w:b/>
          <w:bCs/>
        </w:rPr>
        <w:t>Art. 1º.</w:t>
      </w:r>
      <w:r w:rsidRPr="007C2584">
        <w:rPr>
          <w:rFonts w:ascii="Arial" w:hAnsi="Arial" w:cs="Arial"/>
        </w:rPr>
        <w:t xml:space="preserve"> Ficam reajustados os valores do </w:t>
      </w:r>
      <w:bookmarkStart w:id="0" w:name="_Hlk114042064"/>
      <w:r w:rsidRPr="007C2584">
        <w:rPr>
          <w:rFonts w:ascii="Arial" w:hAnsi="Arial" w:cs="Arial"/>
        </w:rPr>
        <w:t xml:space="preserve">adicional de </w:t>
      </w:r>
      <w:bookmarkEnd w:id="0"/>
      <w:r w:rsidRPr="007C2584">
        <w:rPr>
          <w:rFonts w:ascii="Arial" w:hAnsi="Arial" w:cs="Arial"/>
        </w:rPr>
        <w:t>Plantão disposto no Artigo 75 da Lei n.º 059/2017 de 30/06/2017, com base no índice do INPC apurados no período de outubro de 2022 a junho de 2025, passando a vigorar com os seguintes valores:</w:t>
      </w:r>
    </w:p>
    <w:p w14:paraId="38C43C09" w14:textId="77777777" w:rsidR="007C2584" w:rsidRDefault="007C2584" w:rsidP="007C2584">
      <w:pPr>
        <w:spacing w:after="0"/>
        <w:jc w:val="center"/>
        <w:rPr>
          <w:rFonts w:ascii="Arial" w:hAnsi="Arial" w:cs="Arial"/>
          <w:b/>
          <w:bCs/>
          <w:lang w:val="pt-PT"/>
        </w:rPr>
      </w:pPr>
    </w:p>
    <w:p w14:paraId="28B8FC77" w14:textId="7CB7F879" w:rsidR="007C2584" w:rsidRPr="007C2584" w:rsidRDefault="007C2584" w:rsidP="007C2584">
      <w:pPr>
        <w:spacing w:after="0"/>
        <w:jc w:val="center"/>
        <w:rPr>
          <w:rFonts w:ascii="Arial" w:hAnsi="Arial" w:cs="Arial"/>
          <w:b/>
          <w:bCs/>
          <w:lang w:val="pt-PT"/>
        </w:rPr>
      </w:pPr>
      <w:r w:rsidRPr="007C2584">
        <w:rPr>
          <w:rFonts w:ascii="Arial" w:hAnsi="Arial" w:cs="Arial"/>
          <w:b/>
          <w:bCs/>
          <w:lang w:val="pt-PT"/>
        </w:rPr>
        <w:t>ANEXO I – ADICIONAL DE PLANTÃO</w:t>
      </w:r>
    </w:p>
    <w:tbl>
      <w:tblPr>
        <w:tblStyle w:val="Tabelacomgrade"/>
        <w:tblW w:w="8500" w:type="dxa"/>
        <w:tblLook w:val="0000" w:firstRow="0" w:lastRow="0" w:firstColumn="0" w:lastColumn="0" w:noHBand="0" w:noVBand="0"/>
      </w:tblPr>
      <w:tblGrid>
        <w:gridCol w:w="2680"/>
        <w:gridCol w:w="897"/>
        <w:gridCol w:w="2116"/>
        <w:gridCol w:w="2807"/>
      </w:tblGrid>
      <w:tr w:rsidR="007C2584" w:rsidRPr="007C2584" w14:paraId="3BC442B7" w14:textId="77777777" w:rsidTr="007C2584">
        <w:trPr>
          <w:trHeight w:val="960"/>
        </w:trPr>
        <w:tc>
          <w:tcPr>
            <w:tcW w:w="2680" w:type="dxa"/>
            <w:shd w:val="clear" w:color="auto" w:fill="DDD9C3" w:themeFill="background2" w:themeFillShade="E6"/>
          </w:tcPr>
          <w:p w14:paraId="0D65ADAB" w14:textId="77777777" w:rsidR="007C2584" w:rsidRPr="007C2584" w:rsidRDefault="007C2584" w:rsidP="007C258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C2584">
              <w:rPr>
                <w:rFonts w:ascii="Arial" w:hAnsi="Arial" w:cs="Arial"/>
                <w:b/>
                <w:bCs/>
              </w:rPr>
              <w:t>Cargo/Função</w:t>
            </w:r>
          </w:p>
        </w:tc>
        <w:tc>
          <w:tcPr>
            <w:tcW w:w="897" w:type="dxa"/>
            <w:shd w:val="clear" w:color="auto" w:fill="DDD9C3" w:themeFill="background2" w:themeFillShade="E6"/>
          </w:tcPr>
          <w:p w14:paraId="10C4416E" w14:textId="77777777" w:rsidR="007C2584" w:rsidRPr="007C2584" w:rsidRDefault="007C2584" w:rsidP="007C258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C2584">
              <w:rPr>
                <w:rFonts w:ascii="Arial" w:hAnsi="Arial" w:cs="Arial"/>
                <w:b/>
                <w:bCs/>
              </w:rPr>
              <w:t>Horas</w:t>
            </w:r>
          </w:p>
        </w:tc>
        <w:tc>
          <w:tcPr>
            <w:tcW w:w="2116" w:type="dxa"/>
            <w:shd w:val="clear" w:color="auto" w:fill="DDD9C3" w:themeFill="background2" w:themeFillShade="E6"/>
          </w:tcPr>
          <w:p w14:paraId="540ED74D" w14:textId="77777777" w:rsidR="007C2584" w:rsidRPr="007C2584" w:rsidRDefault="007C2584" w:rsidP="007C258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C2584">
              <w:rPr>
                <w:rFonts w:ascii="Arial" w:hAnsi="Arial" w:cs="Arial"/>
                <w:b/>
                <w:bCs/>
              </w:rPr>
              <w:t>Plantão</w:t>
            </w:r>
          </w:p>
          <w:p w14:paraId="5866839B" w14:textId="77777777" w:rsidR="007C2584" w:rsidRPr="007C2584" w:rsidRDefault="007C2584" w:rsidP="007C258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C2584">
              <w:rPr>
                <w:rFonts w:ascii="Arial" w:hAnsi="Arial" w:cs="Arial"/>
                <w:b/>
                <w:bCs/>
              </w:rPr>
              <w:t>Dias de Semana</w:t>
            </w:r>
          </w:p>
        </w:tc>
        <w:tc>
          <w:tcPr>
            <w:tcW w:w="2807" w:type="dxa"/>
            <w:shd w:val="clear" w:color="auto" w:fill="DDD9C3" w:themeFill="background2" w:themeFillShade="E6"/>
          </w:tcPr>
          <w:p w14:paraId="6FD3BAF4" w14:textId="77777777" w:rsidR="007C2584" w:rsidRPr="007C2584" w:rsidRDefault="007C2584" w:rsidP="007C258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C2584">
              <w:rPr>
                <w:rFonts w:ascii="Arial" w:hAnsi="Arial" w:cs="Arial"/>
                <w:b/>
                <w:bCs/>
              </w:rPr>
              <w:t>Plantão</w:t>
            </w:r>
          </w:p>
          <w:p w14:paraId="28B82731" w14:textId="77777777" w:rsidR="007C2584" w:rsidRPr="007C2584" w:rsidRDefault="007C2584" w:rsidP="007C258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C2584">
              <w:rPr>
                <w:rFonts w:ascii="Arial" w:hAnsi="Arial" w:cs="Arial"/>
                <w:b/>
                <w:bCs/>
              </w:rPr>
              <w:t>Finais de semana e feriados</w:t>
            </w:r>
          </w:p>
        </w:tc>
      </w:tr>
      <w:tr w:rsidR="007C2584" w:rsidRPr="007C2584" w14:paraId="15B63C2D" w14:textId="77777777" w:rsidTr="007C2584">
        <w:trPr>
          <w:trHeight w:val="20"/>
        </w:trPr>
        <w:tc>
          <w:tcPr>
            <w:tcW w:w="2680" w:type="dxa"/>
          </w:tcPr>
          <w:p w14:paraId="73403DFE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Médicos</w:t>
            </w:r>
          </w:p>
        </w:tc>
        <w:tc>
          <w:tcPr>
            <w:tcW w:w="897" w:type="dxa"/>
          </w:tcPr>
          <w:p w14:paraId="02973F79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12</w:t>
            </w:r>
          </w:p>
        </w:tc>
        <w:tc>
          <w:tcPr>
            <w:tcW w:w="2116" w:type="dxa"/>
          </w:tcPr>
          <w:p w14:paraId="7F6AC4B8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1.034,95</w:t>
            </w:r>
          </w:p>
        </w:tc>
        <w:tc>
          <w:tcPr>
            <w:tcW w:w="2807" w:type="dxa"/>
          </w:tcPr>
          <w:p w14:paraId="3E09B6CA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1.182,15</w:t>
            </w:r>
          </w:p>
        </w:tc>
      </w:tr>
      <w:tr w:rsidR="007C2584" w:rsidRPr="007C2584" w14:paraId="6C2ED615" w14:textId="77777777" w:rsidTr="007C2584">
        <w:trPr>
          <w:trHeight w:val="20"/>
        </w:trPr>
        <w:tc>
          <w:tcPr>
            <w:tcW w:w="2680" w:type="dxa"/>
          </w:tcPr>
          <w:p w14:paraId="0B2F4731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Enfermeiros</w:t>
            </w:r>
          </w:p>
        </w:tc>
        <w:tc>
          <w:tcPr>
            <w:tcW w:w="897" w:type="dxa"/>
          </w:tcPr>
          <w:p w14:paraId="2FCAE929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12</w:t>
            </w:r>
          </w:p>
        </w:tc>
        <w:tc>
          <w:tcPr>
            <w:tcW w:w="2116" w:type="dxa"/>
          </w:tcPr>
          <w:p w14:paraId="165F92E1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369,60</w:t>
            </w:r>
          </w:p>
        </w:tc>
        <w:tc>
          <w:tcPr>
            <w:tcW w:w="2807" w:type="dxa"/>
          </w:tcPr>
          <w:p w14:paraId="6B927211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443,56</w:t>
            </w:r>
          </w:p>
        </w:tc>
      </w:tr>
      <w:tr w:rsidR="007C2584" w:rsidRPr="007C2584" w14:paraId="37D4FFD6" w14:textId="77777777" w:rsidTr="007C2584">
        <w:trPr>
          <w:trHeight w:val="20"/>
        </w:trPr>
        <w:tc>
          <w:tcPr>
            <w:tcW w:w="2680" w:type="dxa"/>
          </w:tcPr>
          <w:p w14:paraId="5BD7D0A6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Técnicos de Enfermagem</w:t>
            </w:r>
          </w:p>
        </w:tc>
        <w:tc>
          <w:tcPr>
            <w:tcW w:w="897" w:type="dxa"/>
          </w:tcPr>
          <w:p w14:paraId="016C553D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12</w:t>
            </w:r>
          </w:p>
        </w:tc>
        <w:tc>
          <w:tcPr>
            <w:tcW w:w="2116" w:type="dxa"/>
          </w:tcPr>
          <w:p w14:paraId="340EABF9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133,08</w:t>
            </w:r>
          </w:p>
        </w:tc>
        <w:tc>
          <w:tcPr>
            <w:tcW w:w="2807" w:type="dxa"/>
          </w:tcPr>
          <w:p w14:paraId="31E84CBF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177,36</w:t>
            </w:r>
          </w:p>
        </w:tc>
      </w:tr>
      <w:tr w:rsidR="007C2584" w:rsidRPr="007C2584" w14:paraId="35FB49F8" w14:textId="77777777" w:rsidTr="007C2584">
        <w:trPr>
          <w:trHeight w:val="20"/>
        </w:trPr>
        <w:tc>
          <w:tcPr>
            <w:tcW w:w="2680" w:type="dxa"/>
          </w:tcPr>
          <w:p w14:paraId="016778AB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Motoristas</w:t>
            </w:r>
          </w:p>
        </w:tc>
        <w:tc>
          <w:tcPr>
            <w:tcW w:w="897" w:type="dxa"/>
          </w:tcPr>
          <w:p w14:paraId="798CF1AA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12</w:t>
            </w:r>
          </w:p>
        </w:tc>
        <w:tc>
          <w:tcPr>
            <w:tcW w:w="2116" w:type="dxa"/>
          </w:tcPr>
          <w:p w14:paraId="2F1FF3C8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103,50</w:t>
            </w:r>
          </w:p>
        </w:tc>
        <w:tc>
          <w:tcPr>
            <w:tcW w:w="2807" w:type="dxa"/>
          </w:tcPr>
          <w:p w14:paraId="77D809C2" w14:textId="77777777" w:rsidR="007C2584" w:rsidRPr="007C2584" w:rsidRDefault="007C2584" w:rsidP="004B6280">
            <w:pPr>
              <w:jc w:val="center"/>
              <w:rPr>
                <w:rFonts w:ascii="Arial" w:hAnsi="Arial" w:cs="Arial"/>
              </w:rPr>
            </w:pPr>
            <w:r w:rsidRPr="007C2584">
              <w:rPr>
                <w:rFonts w:ascii="Arial" w:hAnsi="Arial" w:cs="Arial"/>
              </w:rPr>
              <w:t>118,28</w:t>
            </w:r>
          </w:p>
        </w:tc>
      </w:tr>
    </w:tbl>
    <w:p w14:paraId="0451778E" w14:textId="77777777" w:rsidR="007C2584" w:rsidRPr="007C2584" w:rsidRDefault="007C2584" w:rsidP="007C258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7C2584">
        <w:rPr>
          <w:rFonts w:ascii="Arial" w:hAnsi="Arial" w:cs="Arial"/>
          <w:sz w:val="20"/>
          <w:szCs w:val="20"/>
        </w:rPr>
        <w:t>(cálculo: valor atual x 1,1373; valores arredondados para centavos)</w:t>
      </w:r>
    </w:p>
    <w:p w14:paraId="606E2616" w14:textId="77777777" w:rsidR="007C2584" w:rsidRPr="007C2584" w:rsidRDefault="007C2584" w:rsidP="007C2584">
      <w:pPr>
        <w:spacing w:after="0"/>
        <w:ind w:firstLine="1418"/>
        <w:jc w:val="both"/>
        <w:rPr>
          <w:rFonts w:ascii="Arial" w:hAnsi="Arial" w:cs="Arial"/>
        </w:rPr>
      </w:pPr>
    </w:p>
    <w:p w14:paraId="44642880" w14:textId="52534AEC" w:rsidR="007C2584" w:rsidRDefault="007C2584" w:rsidP="007C2584">
      <w:pPr>
        <w:spacing w:after="0"/>
        <w:ind w:firstLine="1418"/>
        <w:jc w:val="both"/>
        <w:rPr>
          <w:rFonts w:ascii="Arial" w:hAnsi="Arial" w:cs="Arial"/>
          <w:b/>
          <w:bCs/>
        </w:rPr>
      </w:pPr>
      <w:r w:rsidRPr="00CC5031">
        <w:rPr>
          <w:rFonts w:ascii="Arial" w:hAnsi="Arial" w:cs="Arial"/>
          <w:b/>
          <w:bCs/>
        </w:rPr>
        <w:lastRenderedPageBreak/>
        <w:t>Art. 2º.</w:t>
      </w:r>
      <w:r w:rsidRPr="007C2584">
        <w:rPr>
          <w:rFonts w:ascii="Arial" w:hAnsi="Arial" w:cs="Arial"/>
        </w:rPr>
        <w:t xml:space="preserve"> Este Decreto entra em vigor na data de sua publicação, revogando-se as disposições em contrário</w:t>
      </w:r>
      <w:r w:rsidRPr="007C2584">
        <w:rPr>
          <w:rFonts w:ascii="Arial" w:hAnsi="Arial" w:cs="Arial"/>
          <w:b/>
          <w:bCs/>
        </w:rPr>
        <w:t>.</w:t>
      </w:r>
    </w:p>
    <w:p w14:paraId="64EF2098" w14:textId="77777777" w:rsidR="00CC5031" w:rsidRDefault="00CC5031" w:rsidP="007C2584">
      <w:pPr>
        <w:spacing w:after="0"/>
        <w:ind w:firstLine="1418"/>
        <w:jc w:val="both"/>
        <w:rPr>
          <w:rFonts w:ascii="Arial" w:hAnsi="Arial" w:cs="Arial"/>
          <w:b/>
          <w:bCs/>
        </w:rPr>
      </w:pPr>
    </w:p>
    <w:p w14:paraId="5F45A500" w14:textId="77777777" w:rsidR="00CC5031" w:rsidRPr="00CC5031" w:rsidRDefault="00CC5031" w:rsidP="00CC5031">
      <w:pPr>
        <w:autoSpaceDE w:val="0"/>
        <w:autoSpaceDN w:val="0"/>
        <w:adjustRightInd w:val="0"/>
        <w:spacing w:after="0" w:line="240" w:lineRule="auto"/>
        <w:ind w:left="1426" w:firstLine="698"/>
        <w:jc w:val="both"/>
        <w:rPr>
          <w:rFonts w:ascii="Arial" w:eastAsia="Arial" w:hAnsi="Arial" w:cs="Arial"/>
          <w:b/>
          <w:bCs/>
          <w:i/>
          <w:iCs/>
          <w:color w:val="000000"/>
          <w:kern w:val="0"/>
          <w:lang w:eastAsia="pt-BR"/>
          <w14:ligatures w14:val="none"/>
        </w:rPr>
      </w:pPr>
    </w:p>
    <w:p w14:paraId="0DD7CD64" w14:textId="77777777" w:rsidR="00CC5031" w:rsidRDefault="00CC5031" w:rsidP="00CC5031">
      <w:pPr>
        <w:autoSpaceDE w:val="0"/>
        <w:autoSpaceDN w:val="0"/>
        <w:adjustRightInd w:val="0"/>
        <w:spacing w:after="0" w:line="240" w:lineRule="auto"/>
        <w:ind w:left="1426" w:firstLine="698"/>
        <w:jc w:val="both"/>
        <w:rPr>
          <w:rFonts w:ascii="Arial" w:eastAsia="Arial" w:hAnsi="Arial" w:cs="Arial"/>
          <w:b/>
          <w:bCs/>
          <w:i/>
          <w:iCs/>
          <w:color w:val="000000"/>
          <w:kern w:val="0"/>
          <w:lang w:eastAsia="pt-BR"/>
          <w14:ligatures w14:val="none"/>
        </w:rPr>
      </w:pPr>
      <w:r w:rsidRPr="00CC5031">
        <w:rPr>
          <w:rFonts w:ascii="Arial" w:eastAsia="Arial" w:hAnsi="Arial" w:cs="Arial"/>
          <w:b/>
          <w:bCs/>
          <w:i/>
          <w:iCs/>
          <w:color w:val="000000"/>
          <w:kern w:val="0"/>
          <w:lang w:eastAsia="pt-BR"/>
          <w14:ligatures w14:val="none"/>
        </w:rPr>
        <w:t>REGISTRE-SE</w:t>
      </w:r>
    </w:p>
    <w:p w14:paraId="0D693547" w14:textId="77777777" w:rsidR="00CC5031" w:rsidRPr="00CC5031" w:rsidRDefault="00CC5031" w:rsidP="00CC5031">
      <w:pPr>
        <w:autoSpaceDE w:val="0"/>
        <w:autoSpaceDN w:val="0"/>
        <w:adjustRightInd w:val="0"/>
        <w:spacing w:after="0" w:line="240" w:lineRule="auto"/>
        <w:ind w:left="1426" w:firstLine="698"/>
        <w:jc w:val="both"/>
        <w:rPr>
          <w:rFonts w:ascii="Arial" w:eastAsia="Arial" w:hAnsi="Arial" w:cs="Arial"/>
          <w:b/>
          <w:bCs/>
          <w:i/>
          <w:iCs/>
          <w:color w:val="000000"/>
          <w:kern w:val="0"/>
          <w:lang w:eastAsia="pt-BR"/>
          <w14:ligatures w14:val="none"/>
        </w:rPr>
      </w:pPr>
    </w:p>
    <w:p w14:paraId="2AEF2762" w14:textId="77777777" w:rsidR="00CC5031" w:rsidRPr="00CC5031" w:rsidRDefault="00CC5031" w:rsidP="00CC503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iCs/>
          <w:kern w:val="0"/>
          <w:lang w:eastAsia="pt-BR"/>
          <w14:ligatures w14:val="none"/>
        </w:rPr>
      </w:pPr>
      <w:r w:rsidRPr="00CC5031">
        <w:rPr>
          <w:rFonts w:ascii="Arial" w:eastAsia="Times New Roman" w:hAnsi="Arial" w:cs="Arial"/>
          <w:b/>
          <w:i/>
          <w:iCs/>
          <w:kern w:val="0"/>
          <w:lang w:eastAsia="pt-BR"/>
          <w14:ligatures w14:val="none"/>
        </w:rPr>
        <w:t>PUBLIQUE-SE</w:t>
      </w:r>
    </w:p>
    <w:p w14:paraId="33C69AF7" w14:textId="77777777" w:rsidR="00CC5031" w:rsidRPr="00CC5031" w:rsidRDefault="00CC5031" w:rsidP="00CC5031">
      <w:pPr>
        <w:autoSpaceDE w:val="0"/>
        <w:autoSpaceDN w:val="0"/>
        <w:adjustRightInd w:val="0"/>
        <w:spacing w:after="0" w:line="240" w:lineRule="auto"/>
        <w:ind w:left="5664" w:firstLine="148"/>
        <w:jc w:val="both"/>
        <w:rPr>
          <w:rFonts w:ascii="Arial" w:eastAsia="Arial" w:hAnsi="Arial" w:cs="Arial"/>
          <w:b/>
          <w:bCs/>
          <w:i/>
          <w:iCs/>
          <w:color w:val="000000"/>
          <w:kern w:val="0"/>
          <w:lang w:eastAsia="pt-BR"/>
          <w14:ligatures w14:val="none"/>
        </w:rPr>
      </w:pPr>
      <w:r w:rsidRPr="00CC5031">
        <w:rPr>
          <w:rFonts w:ascii="Arial" w:eastAsia="Arial" w:hAnsi="Arial" w:cs="Arial"/>
          <w:b/>
          <w:bCs/>
          <w:i/>
          <w:iCs/>
          <w:color w:val="000000"/>
          <w:kern w:val="0"/>
          <w:lang w:eastAsia="pt-BR"/>
          <w14:ligatures w14:val="none"/>
        </w:rPr>
        <w:t>CUMPRA-SE</w:t>
      </w:r>
    </w:p>
    <w:p w14:paraId="6E51B689" w14:textId="77777777" w:rsidR="00CC5031" w:rsidRPr="007C2584" w:rsidRDefault="00CC5031" w:rsidP="007C2584">
      <w:pPr>
        <w:spacing w:after="0"/>
        <w:ind w:firstLine="1418"/>
        <w:jc w:val="both"/>
        <w:rPr>
          <w:rFonts w:ascii="Arial" w:hAnsi="Arial" w:cs="Arial"/>
          <w:b/>
          <w:bCs/>
        </w:rPr>
      </w:pPr>
    </w:p>
    <w:p w14:paraId="51728CE4" w14:textId="77777777" w:rsidR="007C2584" w:rsidRPr="007C2584" w:rsidRDefault="007C2584" w:rsidP="007C2584">
      <w:pPr>
        <w:spacing w:after="0"/>
        <w:jc w:val="center"/>
        <w:rPr>
          <w:rFonts w:ascii="Arial" w:hAnsi="Arial" w:cs="Arial"/>
          <w:b/>
          <w:bCs/>
          <w:i/>
          <w:iCs/>
        </w:rPr>
      </w:pPr>
    </w:p>
    <w:p w14:paraId="709A1536" w14:textId="2903778F" w:rsidR="007C2584" w:rsidRDefault="007C2584" w:rsidP="007C2584">
      <w:pPr>
        <w:spacing w:after="0"/>
        <w:jc w:val="center"/>
        <w:rPr>
          <w:rFonts w:ascii="Arial" w:hAnsi="Arial" w:cs="Arial"/>
        </w:rPr>
      </w:pPr>
      <w:r w:rsidRPr="00CC5031">
        <w:rPr>
          <w:rFonts w:ascii="Arial" w:hAnsi="Arial" w:cs="Arial"/>
        </w:rPr>
        <w:t xml:space="preserve">Gabinete do Prefeito de Novo Mundo/MT, aos </w:t>
      </w:r>
      <w:r w:rsidR="00CF02C9" w:rsidRPr="00CC5031">
        <w:rPr>
          <w:rFonts w:ascii="Arial" w:hAnsi="Arial" w:cs="Arial"/>
        </w:rPr>
        <w:t>0</w:t>
      </w:r>
      <w:r w:rsidR="00CC5031" w:rsidRPr="00CC5031">
        <w:rPr>
          <w:rFonts w:ascii="Arial" w:hAnsi="Arial" w:cs="Arial"/>
        </w:rPr>
        <w:t>6</w:t>
      </w:r>
      <w:r w:rsidRPr="00CC5031">
        <w:rPr>
          <w:rFonts w:ascii="Arial" w:hAnsi="Arial" w:cs="Arial"/>
        </w:rPr>
        <w:t xml:space="preserve"> de agosto de 2025.   </w:t>
      </w:r>
    </w:p>
    <w:p w14:paraId="15105B59" w14:textId="77777777" w:rsidR="00CC5031" w:rsidRDefault="00CC5031" w:rsidP="007C2584">
      <w:pPr>
        <w:spacing w:after="0"/>
        <w:jc w:val="center"/>
        <w:rPr>
          <w:rFonts w:ascii="Arial" w:hAnsi="Arial" w:cs="Arial"/>
        </w:rPr>
      </w:pPr>
    </w:p>
    <w:p w14:paraId="53A7273D" w14:textId="77777777" w:rsidR="00CC5031" w:rsidRPr="00CC5031" w:rsidRDefault="00CC5031" w:rsidP="007C2584">
      <w:pPr>
        <w:spacing w:after="0"/>
        <w:jc w:val="center"/>
        <w:rPr>
          <w:rFonts w:ascii="Arial" w:hAnsi="Arial" w:cs="Arial"/>
        </w:rPr>
      </w:pPr>
    </w:p>
    <w:p w14:paraId="622C9BF8" w14:textId="77777777" w:rsidR="007C2584" w:rsidRPr="007C2584" w:rsidRDefault="007C2584" w:rsidP="007C2584">
      <w:pPr>
        <w:spacing w:after="0"/>
        <w:jc w:val="center"/>
        <w:rPr>
          <w:rFonts w:ascii="Arial" w:hAnsi="Arial" w:cs="Arial"/>
          <w:b/>
          <w:bCs/>
        </w:rPr>
      </w:pPr>
    </w:p>
    <w:p w14:paraId="646873E6" w14:textId="77777777" w:rsidR="007C2584" w:rsidRPr="007C2584" w:rsidRDefault="007C2584" w:rsidP="007C2584">
      <w:pPr>
        <w:spacing w:after="0"/>
        <w:jc w:val="center"/>
        <w:rPr>
          <w:rFonts w:ascii="Arial" w:hAnsi="Arial" w:cs="Arial"/>
          <w:b/>
          <w:bCs/>
        </w:rPr>
      </w:pPr>
      <w:r w:rsidRPr="007C2584">
        <w:rPr>
          <w:rFonts w:ascii="Arial" w:hAnsi="Arial" w:cs="Arial"/>
          <w:b/>
          <w:bCs/>
        </w:rPr>
        <w:t>CASCIANO MARTINS REIS</w:t>
      </w:r>
    </w:p>
    <w:p w14:paraId="16333398" w14:textId="77777777" w:rsidR="007C2584" w:rsidRPr="007C2584" w:rsidRDefault="007C2584" w:rsidP="007C2584">
      <w:pPr>
        <w:spacing w:after="0"/>
        <w:jc w:val="center"/>
        <w:rPr>
          <w:rFonts w:ascii="Arial" w:hAnsi="Arial" w:cs="Arial"/>
          <w:b/>
          <w:bCs/>
        </w:rPr>
      </w:pPr>
      <w:r w:rsidRPr="007C2584">
        <w:rPr>
          <w:rFonts w:ascii="Arial" w:hAnsi="Arial" w:cs="Arial"/>
          <w:b/>
          <w:bCs/>
        </w:rPr>
        <w:t>Prefeito Municipal</w:t>
      </w:r>
    </w:p>
    <w:p w14:paraId="454F1D6B" w14:textId="77777777" w:rsidR="007C2584" w:rsidRPr="00D4738F" w:rsidRDefault="007C2584" w:rsidP="007C2584">
      <w:pPr>
        <w:spacing w:after="0"/>
        <w:jc w:val="center"/>
        <w:rPr>
          <w:rFonts w:ascii="Arial" w:hAnsi="Arial" w:cs="Arial"/>
          <w:b/>
          <w:bCs/>
        </w:rPr>
      </w:pPr>
    </w:p>
    <w:p w14:paraId="53677562" w14:textId="77777777" w:rsidR="00BB5344" w:rsidRPr="007E7270" w:rsidRDefault="00BB5344" w:rsidP="007E7270">
      <w:pPr>
        <w:rPr>
          <w:rFonts w:eastAsia="Calibri"/>
        </w:rPr>
      </w:pPr>
    </w:p>
    <w:sectPr w:rsidR="00BB5344" w:rsidRPr="007E7270" w:rsidSect="00954F91">
      <w:headerReference w:type="default" r:id="rId8"/>
      <w:footerReference w:type="default" r:id="rId9"/>
      <w:pgSz w:w="11906" w:h="16838" w:code="9"/>
      <w:pgMar w:top="1417" w:right="1701" w:bottom="1417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F2E5" w14:textId="77777777" w:rsidR="007163E0" w:rsidRPr="009A0554" w:rsidRDefault="007163E0" w:rsidP="00CA5A77">
      <w:r w:rsidRPr="009A0554">
        <w:separator/>
      </w:r>
    </w:p>
  </w:endnote>
  <w:endnote w:type="continuationSeparator" w:id="0">
    <w:p w14:paraId="03436A7F" w14:textId="77777777" w:rsidR="007163E0" w:rsidRPr="009A0554" w:rsidRDefault="007163E0" w:rsidP="00CA5A77">
      <w:r w:rsidRPr="009A0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8CA4" w14:textId="77777777" w:rsidR="00CA5A77" w:rsidRPr="009A0554" w:rsidRDefault="00CA5A77" w:rsidP="00CF02C9">
    <w:pPr>
      <w:spacing w:after="0"/>
      <w:jc w:val="center"/>
      <w:rPr>
        <w:rFonts w:ascii="Verdana" w:hAnsi="Verdana"/>
      </w:rPr>
    </w:pPr>
    <w:r w:rsidRPr="009A0554">
      <w:rPr>
        <w:rFonts w:ascii="Verdana" w:hAnsi="Verdana"/>
      </w:rPr>
      <w:t>Rua Nunes Freire   -   Alto da Bela Vista, nº 12</w:t>
    </w:r>
  </w:p>
  <w:p w14:paraId="77E24059" w14:textId="77777777" w:rsidR="000548F3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Fone (</w:t>
    </w:r>
    <w:proofErr w:type="gramStart"/>
    <w:r w:rsidRPr="009A0554">
      <w:rPr>
        <w:rFonts w:ascii="Verdana" w:hAnsi="Verdana"/>
      </w:rPr>
      <w:t>FAX)  (</w:t>
    </w:r>
    <w:proofErr w:type="gramEnd"/>
    <w:r w:rsidRPr="009A0554">
      <w:rPr>
        <w:rFonts w:ascii="Verdana" w:hAnsi="Verdana"/>
      </w:rPr>
      <w:t>66) 3539-60</w:t>
    </w:r>
    <w:r w:rsidR="003B05AA" w:rsidRPr="009A0554">
      <w:rPr>
        <w:rFonts w:ascii="Verdana" w:hAnsi="Verdana"/>
      </w:rPr>
      <w:t xml:space="preserve">03/6244 </w:t>
    </w:r>
    <w:r w:rsidRPr="009A0554">
      <w:rPr>
        <w:rFonts w:ascii="Verdana" w:hAnsi="Verdana"/>
      </w:rPr>
      <w:t xml:space="preserve">CEP. 78.528-000   -   NOVO MUNDO </w:t>
    </w:r>
    <w:r w:rsidR="000548F3" w:rsidRPr="009A0554">
      <w:rPr>
        <w:rFonts w:ascii="Verdana" w:hAnsi="Verdana"/>
      </w:rPr>
      <w:t>–</w:t>
    </w:r>
    <w:r w:rsidRPr="009A0554">
      <w:rPr>
        <w:rFonts w:ascii="Verdana" w:hAnsi="Verdana"/>
      </w:rPr>
      <w:t xml:space="preserve">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31B9" w14:textId="77777777" w:rsidR="007163E0" w:rsidRPr="009A0554" w:rsidRDefault="007163E0" w:rsidP="00CA5A77">
      <w:r w:rsidRPr="009A0554">
        <w:separator/>
      </w:r>
    </w:p>
  </w:footnote>
  <w:footnote w:type="continuationSeparator" w:id="0">
    <w:p w14:paraId="487CEDF0" w14:textId="77777777" w:rsidR="007163E0" w:rsidRPr="009A0554" w:rsidRDefault="007163E0" w:rsidP="00CA5A77">
      <w:r w:rsidRPr="009A05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6564" w14:textId="77777777" w:rsidR="007533F3" w:rsidRPr="009A0554" w:rsidRDefault="00CC5031">
    <w:pPr>
      <w:pStyle w:val="Cabealho"/>
    </w:pPr>
    <w:r>
      <w:object w:dxaOrig="1440" w:dyaOrig="1440" w14:anchorId="6F163A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8.35pt;margin-top:-4.15pt;width:65.55pt;height:73.7pt;z-index:251658240" fillcolor="yellow">
          <v:fill angle="-90" type="gradient"/>
          <v:imagedata r:id="rId1" o:title=""/>
        </v:shape>
        <o:OLEObject Type="Embed" ProgID="Word.Picture.8" ShapeID="_x0000_s1025" DrawAspect="Content" ObjectID="_1815979013" r:id="rId2"/>
      </w:object>
    </w:r>
  </w:p>
  <w:p w14:paraId="6EDE9ACC" w14:textId="77777777" w:rsidR="007533F3" w:rsidRPr="009A0554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 w:rsidRPr="009A0554">
      <w:rPr>
        <w:rFonts w:ascii="Verdana" w:hAnsi="Verdana"/>
        <w:i/>
        <w:sz w:val="28"/>
        <w:szCs w:val="28"/>
      </w:rPr>
      <w:t xml:space="preserve">         PREFEITURA MUNICIPAL DE NOVO MUNDO - MT</w:t>
    </w:r>
  </w:p>
  <w:p w14:paraId="6CE56C68" w14:textId="77777777" w:rsidR="007533F3" w:rsidRPr="009A0554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 w:rsidRPr="009A0554">
      <w:rPr>
        <w:rFonts w:ascii="Verdana" w:hAnsi="Verdana"/>
        <w:b w:val="0"/>
        <w:sz w:val="28"/>
        <w:szCs w:val="28"/>
      </w:rPr>
      <w:t xml:space="preserve">                         CNPJ: 01.614.517/0001-33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318"/>
    <w:multiLevelType w:val="hybridMultilevel"/>
    <w:tmpl w:val="CF8854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AEE"/>
    <w:multiLevelType w:val="hybridMultilevel"/>
    <w:tmpl w:val="5B96ED20"/>
    <w:lvl w:ilvl="0" w:tplc="44E225A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0A2156CB"/>
    <w:multiLevelType w:val="hybridMultilevel"/>
    <w:tmpl w:val="03541A90"/>
    <w:lvl w:ilvl="0" w:tplc="841EE3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05A3"/>
    <w:multiLevelType w:val="hybridMultilevel"/>
    <w:tmpl w:val="9D66CF2A"/>
    <w:lvl w:ilvl="0" w:tplc="E3F6F6FE">
      <w:start w:val="1"/>
      <w:numFmt w:val="bullet"/>
      <w:lvlText w:val="-"/>
      <w:lvlJc w:val="left"/>
      <w:pPr>
        <w:ind w:left="1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26E09D8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AC65A2A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1C866A4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03869D6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DD835BC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CCCA350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EB09554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7CC85A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10E14237"/>
    <w:multiLevelType w:val="hybridMultilevel"/>
    <w:tmpl w:val="1BD0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4D0"/>
    <w:multiLevelType w:val="hybridMultilevel"/>
    <w:tmpl w:val="4776C956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49CA"/>
    <w:multiLevelType w:val="hybridMultilevel"/>
    <w:tmpl w:val="3D7298B6"/>
    <w:lvl w:ilvl="0" w:tplc="60645B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634EF"/>
    <w:multiLevelType w:val="hybridMultilevel"/>
    <w:tmpl w:val="9B28BF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63BD"/>
    <w:multiLevelType w:val="hybridMultilevel"/>
    <w:tmpl w:val="DC3CADD6"/>
    <w:lvl w:ilvl="0" w:tplc="915C12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F5B9F"/>
    <w:multiLevelType w:val="hybridMultilevel"/>
    <w:tmpl w:val="25661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078DF"/>
    <w:multiLevelType w:val="multilevel"/>
    <w:tmpl w:val="B0D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32C33"/>
    <w:multiLevelType w:val="hybridMultilevel"/>
    <w:tmpl w:val="9DEAA8CA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786C"/>
    <w:multiLevelType w:val="hybridMultilevel"/>
    <w:tmpl w:val="D548C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61A1F"/>
    <w:multiLevelType w:val="hybridMultilevel"/>
    <w:tmpl w:val="0EE4C368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191D"/>
    <w:multiLevelType w:val="hybridMultilevel"/>
    <w:tmpl w:val="D34CA1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D613A"/>
    <w:multiLevelType w:val="multilevel"/>
    <w:tmpl w:val="8796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7568D"/>
    <w:multiLevelType w:val="hybridMultilevel"/>
    <w:tmpl w:val="54F81AE6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019B5"/>
    <w:multiLevelType w:val="hybridMultilevel"/>
    <w:tmpl w:val="FFFFFFFF"/>
    <w:lvl w:ilvl="0" w:tplc="63EE1D3C">
      <w:start w:val="1"/>
      <w:numFmt w:val="bullet"/>
      <w:lvlText w:val="-"/>
      <w:lvlJc w:val="left"/>
      <w:pPr>
        <w:ind w:left="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A983C8A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788E87C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10A1F84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88090B8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0B2F23A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1545260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C1A43C0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054BD2A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 w15:restartNumberingAfterBreak="0">
    <w:nsid w:val="51C53ACF"/>
    <w:multiLevelType w:val="hybridMultilevel"/>
    <w:tmpl w:val="FFFFFFFF"/>
    <w:lvl w:ilvl="0" w:tplc="F864A472">
      <w:start w:val="1"/>
      <w:numFmt w:val="bullet"/>
      <w:lvlText w:val="-"/>
      <w:lvlJc w:val="left"/>
      <w:pPr>
        <w:ind w:left="1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674AFDC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1462402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0D8F75A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60D34A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35638CE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A2AB98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F3E6E72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03C20B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" w15:restartNumberingAfterBreak="0">
    <w:nsid w:val="53825F2F"/>
    <w:multiLevelType w:val="hybridMultilevel"/>
    <w:tmpl w:val="E93E6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E6E38"/>
    <w:multiLevelType w:val="hybridMultilevel"/>
    <w:tmpl w:val="1172B2A2"/>
    <w:lvl w:ilvl="0" w:tplc="6B32B8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46852"/>
    <w:multiLevelType w:val="hybridMultilevel"/>
    <w:tmpl w:val="503CA458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74CA4"/>
    <w:multiLevelType w:val="hybridMultilevel"/>
    <w:tmpl w:val="43600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31BE2"/>
    <w:multiLevelType w:val="hybridMultilevel"/>
    <w:tmpl w:val="4B268444"/>
    <w:lvl w:ilvl="0" w:tplc="BD6A2B22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7238C"/>
    <w:multiLevelType w:val="multilevel"/>
    <w:tmpl w:val="F1B6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206E4C"/>
    <w:multiLevelType w:val="hybridMultilevel"/>
    <w:tmpl w:val="8FBED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D1B58"/>
    <w:multiLevelType w:val="hybridMultilevel"/>
    <w:tmpl w:val="FFFFFFFF"/>
    <w:lvl w:ilvl="0" w:tplc="37528E52">
      <w:start w:val="1"/>
      <w:numFmt w:val="bullet"/>
      <w:lvlText w:val="-"/>
      <w:lvlJc w:val="left"/>
      <w:pPr>
        <w:ind w:left="1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2807FE4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B52BEAE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FFAE718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296A6B4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1262EE4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12A4688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0924C10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19C8A0E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7" w15:restartNumberingAfterBreak="0">
    <w:nsid w:val="61195065"/>
    <w:multiLevelType w:val="multilevel"/>
    <w:tmpl w:val="023A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49444E"/>
    <w:multiLevelType w:val="hybridMultilevel"/>
    <w:tmpl w:val="85D82050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878A8"/>
    <w:multiLevelType w:val="hybridMultilevel"/>
    <w:tmpl w:val="24681574"/>
    <w:lvl w:ilvl="0" w:tplc="E3F6F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5049B"/>
    <w:multiLevelType w:val="hybridMultilevel"/>
    <w:tmpl w:val="9918C6A6"/>
    <w:lvl w:ilvl="0" w:tplc="D09EC0A2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1" w15:restartNumberingAfterBreak="0">
    <w:nsid w:val="68F01D71"/>
    <w:multiLevelType w:val="hybridMultilevel"/>
    <w:tmpl w:val="4EA47532"/>
    <w:lvl w:ilvl="0" w:tplc="7408F2F8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8F042FF4">
      <w:start w:val="1"/>
      <w:numFmt w:val="lowerLetter"/>
      <w:lvlText w:val="%2)"/>
      <w:lvlJc w:val="left"/>
      <w:pPr>
        <w:ind w:left="4482" w:hanging="360"/>
      </w:pPr>
      <w:rPr>
        <w:rFonts w:hint="default"/>
      </w:rPr>
    </w:lvl>
    <w:lvl w:ilvl="2" w:tplc="6D74692C">
      <w:numFmt w:val="bullet"/>
      <w:lvlText w:val=""/>
      <w:lvlJc w:val="left"/>
      <w:pPr>
        <w:ind w:left="5382" w:hanging="360"/>
      </w:pPr>
      <w:rPr>
        <w:rFonts w:ascii="Symbol" w:eastAsia="Calibri" w:hAnsi="Symbol"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2" w15:restartNumberingAfterBreak="0">
    <w:nsid w:val="6A0B02EB"/>
    <w:multiLevelType w:val="hybridMultilevel"/>
    <w:tmpl w:val="ECDAF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02E5B"/>
    <w:multiLevelType w:val="hybridMultilevel"/>
    <w:tmpl w:val="86E2F78E"/>
    <w:lvl w:ilvl="0" w:tplc="326A9A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34D42"/>
    <w:multiLevelType w:val="hybridMultilevel"/>
    <w:tmpl w:val="2DF2F752"/>
    <w:lvl w:ilvl="0" w:tplc="3AEE3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14792"/>
    <w:multiLevelType w:val="hybridMultilevel"/>
    <w:tmpl w:val="01345E8E"/>
    <w:lvl w:ilvl="0" w:tplc="5FBC3B28">
      <w:start w:val="1"/>
      <w:numFmt w:val="upperRoman"/>
      <w:lvlText w:val="%1-"/>
      <w:lvlJc w:val="left"/>
      <w:pPr>
        <w:ind w:left="24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7EDC1583"/>
    <w:multiLevelType w:val="hybridMultilevel"/>
    <w:tmpl w:val="B33C80A0"/>
    <w:lvl w:ilvl="0" w:tplc="AB127F0E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 w16cid:durableId="1582181733">
    <w:abstractNumId w:val="20"/>
  </w:num>
  <w:num w:numId="2" w16cid:durableId="872766096">
    <w:abstractNumId w:val="1"/>
  </w:num>
  <w:num w:numId="3" w16cid:durableId="1608541753">
    <w:abstractNumId w:val="19"/>
  </w:num>
  <w:num w:numId="4" w16cid:durableId="1636565172">
    <w:abstractNumId w:val="31"/>
  </w:num>
  <w:num w:numId="5" w16cid:durableId="14156391">
    <w:abstractNumId w:val="36"/>
  </w:num>
  <w:num w:numId="6" w16cid:durableId="157814731">
    <w:abstractNumId w:val="22"/>
  </w:num>
  <w:num w:numId="7" w16cid:durableId="1792438382">
    <w:abstractNumId w:val="4"/>
  </w:num>
  <w:num w:numId="8" w16cid:durableId="1837989054">
    <w:abstractNumId w:val="8"/>
  </w:num>
  <w:num w:numId="9" w16cid:durableId="1961374480">
    <w:abstractNumId w:val="33"/>
  </w:num>
  <w:num w:numId="10" w16cid:durableId="281233707">
    <w:abstractNumId w:val="2"/>
  </w:num>
  <w:num w:numId="11" w16cid:durableId="1837840114">
    <w:abstractNumId w:val="21"/>
  </w:num>
  <w:num w:numId="12" w16cid:durableId="1128011287">
    <w:abstractNumId w:val="34"/>
  </w:num>
  <w:num w:numId="13" w16cid:durableId="1887906348">
    <w:abstractNumId w:val="23"/>
  </w:num>
  <w:num w:numId="14" w16cid:durableId="1915700369">
    <w:abstractNumId w:val="5"/>
  </w:num>
  <w:num w:numId="15" w16cid:durableId="474835210">
    <w:abstractNumId w:val="32"/>
  </w:num>
  <w:num w:numId="16" w16cid:durableId="1974405629">
    <w:abstractNumId w:val="0"/>
  </w:num>
  <w:num w:numId="17" w16cid:durableId="587229657">
    <w:abstractNumId w:val="30"/>
  </w:num>
  <w:num w:numId="18" w16cid:durableId="742605236">
    <w:abstractNumId w:val="12"/>
  </w:num>
  <w:num w:numId="19" w16cid:durableId="443575931">
    <w:abstractNumId w:val="35"/>
  </w:num>
  <w:num w:numId="20" w16cid:durableId="280185726">
    <w:abstractNumId w:val="15"/>
  </w:num>
  <w:num w:numId="21" w16cid:durableId="1116026672">
    <w:abstractNumId w:val="27"/>
  </w:num>
  <w:num w:numId="22" w16cid:durableId="448856915">
    <w:abstractNumId w:val="24"/>
  </w:num>
  <w:num w:numId="23" w16cid:durableId="713190602">
    <w:abstractNumId w:val="10"/>
  </w:num>
  <w:num w:numId="24" w16cid:durableId="925528585">
    <w:abstractNumId w:val="9"/>
  </w:num>
  <w:num w:numId="25" w16cid:durableId="283315622">
    <w:abstractNumId w:val="7"/>
  </w:num>
  <w:num w:numId="26" w16cid:durableId="1351956696">
    <w:abstractNumId w:val="14"/>
  </w:num>
  <w:num w:numId="27" w16cid:durableId="1922329785">
    <w:abstractNumId w:val="25"/>
  </w:num>
  <w:num w:numId="28" w16cid:durableId="169372444">
    <w:abstractNumId w:val="18"/>
  </w:num>
  <w:num w:numId="29" w16cid:durableId="726883458">
    <w:abstractNumId w:val="3"/>
  </w:num>
  <w:num w:numId="30" w16cid:durableId="88234452">
    <w:abstractNumId w:val="26"/>
  </w:num>
  <w:num w:numId="31" w16cid:durableId="1485200637">
    <w:abstractNumId w:val="17"/>
  </w:num>
  <w:num w:numId="32" w16cid:durableId="669868666">
    <w:abstractNumId w:val="6"/>
  </w:num>
  <w:num w:numId="33" w16cid:durableId="1808547085">
    <w:abstractNumId w:val="29"/>
  </w:num>
  <w:num w:numId="34" w16cid:durableId="1184249168">
    <w:abstractNumId w:val="13"/>
  </w:num>
  <w:num w:numId="35" w16cid:durableId="1337266699">
    <w:abstractNumId w:val="28"/>
  </w:num>
  <w:num w:numId="36" w16cid:durableId="1070620119">
    <w:abstractNumId w:val="16"/>
  </w:num>
  <w:num w:numId="37" w16cid:durableId="56819882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84"/>
    <w:rsid w:val="00001084"/>
    <w:rsid w:val="00005716"/>
    <w:rsid w:val="00006515"/>
    <w:rsid w:val="00020375"/>
    <w:rsid w:val="00024C34"/>
    <w:rsid w:val="000263B5"/>
    <w:rsid w:val="00031210"/>
    <w:rsid w:val="0003160B"/>
    <w:rsid w:val="00036478"/>
    <w:rsid w:val="00043A13"/>
    <w:rsid w:val="00044D46"/>
    <w:rsid w:val="00051EF3"/>
    <w:rsid w:val="00052240"/>
    <w:rsid w:val="000528B1"/>
    <w:rsid w:val="000547C9"/>
    <w:rsid w:val="000548F3"/>
    <w:rsid w:val="00056113"/>
    <w:rsid w:val="00056F73"/>
    <w:rsid w:val="000644B4"/>
    <w:rsid w:val="00065A7D"/>
    <w:rsid w:val="00066175"/>
    <w:rsid w:val="00066BBB"/>
    <w:rsid w:val="00067C2A"/>
    <w:rsid w:val="00070795"/>
    <w:rsid w:val="00070A1F"/>
    <w:rsid w:val="000714FA"/>
    <w:rsid w:val="000727E5"/>
    <w:rsid w:val="00072A50"/>
    <w:rsid w:val="00073A85"/>
    <w:rsid w:val="000763FA"/>
    <w:rsid w:val="00082ED0"/>
    <w:rsid w:val="00086AD3"/>
    <w:rsid w:val="00092D46"/>
    <w:rsid w:val="00094C60"/>
    <w:rsid w:val="000A6B64"/>
    <w:rsid w:val="000A75C4"/>
    <w:rsid w:val="000B0490"/>
    <w:rsid w:val="000B1A7C"/>
    <w:rsid w:val="000B3B21"/>
    <w:rsid w:val="000B43CE"/>
    <w:rsid w:val="000C1C0B"/>
    <w:rsid w:val="000C34A5"/>
    <w:rsid w:val="000C7D26"/>
    <w:rsid w:val="000D0215"/>
    <w:rsid w:val="000D2ED1"/>
    <w:rsid w:val="000D36BC"/>
    <w:rsid w:val="000D4094"/>
    <w:rsid w:val="000E10A9"/>
    <w:rsid w:val="000E1774"/>
    <w:rsid w:val="000E56BB"/>
    <w:rsid w:val="000E7647"/>
    <w:rsid w:val="000F07B3"/>
    <w:rsid w:val="000F1844"/>
    <w:rsid w:val="000F2D30"/>
    <w:rsid w:val="000F3AA8"/>
    <w:rsid w:val="00107EDA"/>
    <w:rsid w:val="00116473"/>
    <w:rsid w:val="0012286B"/>
    <w:rsid w:val="00131EDE"/>
    <w:rsid w:val="00132D0F"/>
    <w:rsid w:val="0013385E"/>
    <w:rsid w:val="00140843"/>
    <w:rsid w:val="00140EA6"/>
    <w:rsid w:val="00142922"/>
    <w:rsid w:val="001461C5"/>
    <w:rsid w:val="0015192E"/>
    <w:rsid w:val="00151F1D"/>
    <w:rsid w:val="001526A2"/>
    <w:rsid w:val="00152867"/>
    <w:rsid w:val="00157953"/>
    <w:rsid w:val="0016100F"/>
    <w:rsid w:val="00170C4F"/>
    <w:rsid w:val="0017101A"/>
    <w:rsid w:val="00172426"/>
    <w:rsid w:val="001744D7"/>
    <w:rsid w:val="0017756B"/>
    <w:rsid w:val="00177F26"/>
    <w:rsid w:val="001804EF"/>
    <w:rsid w:val="0018181B"/>
    <w:rsid w:val="00181EA6"/>
    <w:rsid w:val="001858D2"/>
    <w:rsid w:val="00191514"/>
    <w:rsid w:val="0019207F"/>
    <w:rsid w:val="00193409"/>
    <w:rsid w:val="001A3EBB"/>
    <w:rsid w:val="001A55ED"/>
    <w:rsid w:val="001B60A6"/>
    <w:rsid w:val="001B6302"/>
    <w:rsid w:val="001B7660"/>
    <w:rsid w:val="001B797C"/>
    <w:rsid w:val="001C1621"/>
    <w:rsid w:val="001C256E"/>
    <w:rsid w:val="001C3EA1"/>
    <w:rsid w:val="001C7A21"/>
    <w:rsid w:val="001D0E13"/>
    <w:rsid w:val="001D1696"/>
    <w:rsid w:val="001D23DB"/>
    <w:rsid w:val="001D2E07"/>
    <w:rsid w:val="001D549A"/>
    <w:rsid w:val="001D5B3C"/>
    <w:rsid w:val="001D6EAB"/>
    <w:rsid w:val="001E4C3E"/>
    <w:rsid w:val="001E512B"/>
    <w:rsid w:val="001E7D88"/>
    <w:rsid w:val="001F0AE2"/>
    <w:rsid w:val="001F1B85"/>
    <w:rsid w:val="001F1BD7"/>
    <w:rsid w:val="001F5DC5"/>
    <w:rsid w:val="00200931"/>
    <w:rsid w:val="00200CF7"/>
    <w:rsid w:val="00203F84"/>
    <w:rsid w:val="00204315"/>
    <w:rsid w:val="00204DE5"/>
    <w:rsid w:val="00205114"/>
    <w:rsid w:val="00210AB5"/>
    <w:rsid w:val="0021247B"/>
    <w:rsid w:val="00212837"/>
    <w:rsid w:val="0021300D"/>
    <w:rsid w:val="0021739B"/>
    <w:rsid w:val="002177B9"/>
    <w:rsid w:val="00221210"/>
    <w:rsid w:val="00221211"/>
    <w:rsid w:val="00223DA2"/>
    <w:rsid w:val="00223E9A"/>
    <w:rsid w:val="002269B7"/>
    <w:rsid w:val="0022748E"/>
    <w:rsid w:val="00232B41"/>
    <w:rsid w:val="0023352F"/>
    <w:rsid w:val="00234AE1"/>
    <w:rsid w:val="002360E9"/>
    <w:rsid w:val="002379A8"/>
    <w:rsid w:val="0024544D"/>
    <w:rsid w:val="00246581"/>
    <w:rsid w:val="0025150C"/>
    <w:rsid w:val="002516FD"/>
    <w:rsid w:val="00252FC8"/>
    <w:rsid w:val="00254647"/>
    <w:rsid w:val="0025729A"/>
    <w:rsid w:val="00260142"/>
    <w:rsid w:val="00260182"/>
    <w:rsid w:val="00262D7E"/>
    <w:rsid w:val="00265102"/>
    <w:rsid w:val="00265E05"/>
    <w:rsid w:val="00265F68"/>
    <w:rsid w:val="0027168E"/>
    <w:rsid w:val="00273213"/>
    <w:rsid w:val="0027656F"/>
    <w:rsid w:val="00280632"/>
    <w:rsid w:val="00280835"/>
    <w:rsid w:val="00280E23"/>
    <w:rsid w:val="0028179F"/>
    <w:rsid w:val="00283248"/>
    <w:rsid w:val="00284E4F"/>
    <w:rsid w:val="0029483A"/>
    <w:rsid w:val="002A03D2"/>
    <w:rsid w:val="002A1B82"/>
    <w:rsid w:val="002A356D"/>
    <w:rsid w:val="002A3C1B"/>
    <w:rsid w:val="002A4DA2"/>
    <w:rsid w:val="002A5355"/>
    <w:rsid w:val="002A54DD"/>
    <w:rsid w:val="002B0015"/>
    <w:rsid w:val="002B173B"/>
    <w:rsid w:val="002B449A"/>
    <w:rsid w:val="002B6F4B"/>
    <w:rsid w:val="002D2F52"/>
    <w:rsid w:val="002D437C"/>
    <w:rsid w:val="002D50AF"/>
    <w:rsid w:val="002D7161"/>
    <w:rsid w:val="002E3318"/>
    <w:rsid w:val="002E375D"/>
    <w:rsid w:val="002E3D8A"/>
    <w:rsid w:val="002F0E26"/>
    <w:rsid w:val="002F1B11"/>
    <w:rsid w:val="002F7346"/>
    <w:rsid w:val="003010E1"/>
    <w:rsid w:val="00304836"/>
    <w:rsid w:val="00306FDF"/>
    <w:rsid w:val="00307273"/>
    <w:rsid w:val="003106B1"/>
    <w:rsid w:val="00312595"/>
    <w:rsid w:val="00312B30"/>
    <w:rsid w:val="003153A1"/>
    <w:rsid w:val="0032107B"/>
    <w:rsid w:val="003259E4"/>
    <w:rsid w:val="0033569E"/>
    <w:rsid w:val="00336390"/>
    <w:rsid w:val="00336491"/>
    <w:rsid w:val="003373DD"/>
    <w:rsid w:val="0034162D"/>
    <w:rsid w:val="00341E63"/>
    <w:rsid w:val="0034294F"/>
    <w:rsid w:val="003434B5"/>
    <w:rsid w:val="003517C0"/>
    <w:rsid w:val="003530C3"/>
    <w:rsid w:val="003577F7"/>
    <w:rsid w:val="00360B5F"/>
    <w:rsid w:val="0036238A"/>
    <w:rsid w:val="0036504B"/>
    <w:rsid w:val="003707C1"/>
    <w:rsid w:val="00371CAB"/>
    <w:rsid w:val="003755DD"/>
    <w:rsid w:val="003764F2"/>
    <w:rsid w:val="00376587"/>
    <w:rsid w:val="00384D0A"/>
    <w:rsid w:val="003925DA"/>
    <w:rsid w:val="0039293F"/>
    <w:rsid w:val="003955DC"/>
    <w:rsid w:val="003A0216"/>
    <w:rsid w:val="003A0BE8"/>
    <w:rsid w:val="003A491C"/>
    <w:rsid w:val="003B05AA"/>
    <w:rsid w:val="003B0711"/>
    <w:rsid w:val="003B3237"/>
    <w:rsid w:val="003B39CA"/>
    <w:rsid w:val="003B4F4F"/>
    <w:rsid w:val="003C348F"/>
    <w:rsid w:val="003C4E0F"/>
    <w:rsid w:val="003C51B5"/>
    <w:rsid w:val="003D11E9"/>
    <w:rsid w:val="003D1F63"/>
    <w:rsid w:val="003D2821"/>
    <w:rsid w:val="003D3749"/>
    <w:rsid w:val="003D418E"/>
    <w:rsid w:val="003E4AC7"/>
    <w:rsid w:val="003E5698"/>
    <w:rsid w:val="003E76F5"/>
    <w:rsid w:val="003F1E98"/>
    <w:rsid w:val="003F4043"/>
    <w:rsid w:val="004002BC"/>
    <w:rsid w:val="00400B5D"/>
    <w:rsid w:val="00401697"/>
    <w:rsid w:val="0040349A"/>
    <w:rsid w:val="0041578A"/>
    <w:rsid w:val="004166E6"/>
    <w:rsid w:val="00417115"/>
    <w:rsid w:val="00417E94"/>
    <w:rsid w:val="00422E91"/>
    <w:rsid w:val="00423DD0"/>
    <w:rsid w:val="00427457"/>
    <w:rsid w:val="00441BFE"/>
    <w:rsid w:val="00441FE2"/>
    <w:rsid w:val="0044351F"/>
    <w:rsid w:val="00444ED1"/>
    <w:rsid w:val="004604A2"/>
    <w:rsid w:val="00460583"/>
    <w:rsid w:val="00461C16"/>
    <w:rsid w:val="00464DF9"/>
    <w:rsid w:val="004657E5"/>
    <w:rsid w:val="00470872"/>
    <w:rsid w:val="00470E26"/>
    <w:rsid w:val="004728AD"/>
    <w:rsid w:val="00473C5F"/>
    <w:rsid w:val="00477911"/>
    <w:rsid w:val="0048315A"/>
    <w:rsid w:val="004841E5"/>
    <w:rsid w:val="004A3854"/>
    <w:rsid w:val="004A3F29"/>
    <w:rsid w:val="004A6963"/>
    <w:rsid w:val="004B432C"/>
    <w:rsid w:val="004C04A1"/>
    <w:rsid w:val="004C2281"/>
    <w:rsid w:val="004C38FE"/>
    <w:rsid w:val="004C46F6"/>
    <w:rsid w:val="004D1706"/>
    <w:rsid w:val="004D24D3"/>
    <w:rsid w:val="004D514D"/>
    <w:rsid w:val="004D655E"/>
    <w:rsid w:val="004E146E"/>
    <w:rsid w:val="004E2E23"/>
    <w:rsid w:val="004E3533"/>
    <w:rsid w:val="004E3962"/>
    <w:rsid w:val="00500484"/>
    <w:rsid w:val="005038D2"/>
    <w:rsid w:val="005060B8"/>
    <w:rsid w:val="00506C8E"/>
    <w:rsid w:val="0051159F"/>
    <w:rsid w:val="00511BC8"/>
    <w:rsid w:val="00514964"/>
    <w:rsid w:val="0051617C"/>
    <w:rsid w:val="005161BB"/>
    <w:rsid w:val="005172E8"/>
    <w:rsid w:val="005176F5"/>
    <w:rsid w:val="0052473F"/>
    <w:rsid w:val="00525BF1"/>
    <w:rsid w:val="0052709C"/>
    <w:rsid w:val="00527A8A"/>
    <w:rsid w:val="00530AF1"/>
    <w:rsid w:val="00534F72"/>
    <w:rsid w:val="00536B0C"/>
    <w:rsid w:val="00536DE1"/>
    <w:rsid w:val="0053725F"/>
    <w:rsid w:val="0054051C"/>
    <w:rsid w:val="00541A77"/>
    <w:rsid w:val="005526CC"/>
    <w:rsid w:val="005550D6"/>
    <w:rsid w:val="005576BB"/>
    <w:rsid w:val="00561C54"/>
    <w:rsid w:val="0056281D"/>
    <w:rsid w:val="00563006"/>
    <w:rsid w:val="0057129B"/>
    <w:rsid w:val="00576D71"/>
    <w:rsid w:val="0058447D"/>
    <w:rsid w:val="00597969"/>
    <w:rsid w:val="00597C1B"/>
    <w:rsid w:val="005A0987"/>
    <w:rsid w:val="005A1549"/>
    <w:rsid w:val="005A1C55"/>
    <w:rsid w:val="005A69C6"/>
    <w:rsid w:val="005A7DE8"/>
    <w:rsid w:val="005B5BA9"/>
    <w:rsid w:val="005B71B8"/>
    <w:rsid w:val="005C24EE"/>
    <w:rsid w:val="005C25E8"/>
    <w:rsid w:val="005C2F04"/>
    <w:rsid w:val="005C3737"/>
    <w:rsid w:val="005C63A5"/>
    <w:rsid w:val="005C68BC"/>
    <w:rsid w:val="005D07A1"/>
    <w:rsid w:val="005D5534"/>
    <w:rsid w:val="005D5D7E"/>
    <w:rsid w:val="005E1D20"/>
    <w:rsid w:val="005E3769"/>
    <w:rsid w:val="005E61CD"/>
    <w:rsid w:val="005F0C42"/>
    <w:rsid w:val="005F4A1A"/>
    <w:rsid w:val="005F5EDD"/>
    <w:rsid w:val="00601E46"/>
    <w:rsid w:val="006072A5"/>
    <w:rsid w:val="00613C69"/>
    <w:rsid w:val="00615D36"/>
    <w:rsid w:val="0061737E"/>
    <w:rsid w:val="006176B4"/>
    <w:rsid w:val="00617F0E"/>
    <w:rsid w:val="00625D77"/>
    <w:rsid w:val="00625F52"/>
    <w:rsid w:val="00635909"/>
    <w:rsid w:val="00636BD0"/>
    <w:rsid w:val="006445DE"/>
    <w:rsid w:val="0064718B"/>
    <w:rsid w:val="00652DD0"/>
    <w:rsid w:val="0065644B"/>
    <w:rsid w:val="006572D9"/>
    <w:rsid w:val="00663489"/>
    <w:rsid w:val="00664C5A"/>
    <w:rsid w:val="0066560C"/>
    <w:rsid w:val="00666385"/>
    <w:rsid w:val="00667483"/>
    <w:rsid w:val="006702D7"/>
    <w:rsid w:val="00670DB3"/>
    <w:rsid w:val="00673E77"/>
    <w:rsid w:val="0067545A"/>
    <w:rsid w:val="00675EA5"/>
    <w:rsid w:val="00676689"/>
    <w:rsid w:val="006819E5"/>
    <w:rsid w:val="00681D8B"/>
    <w:rsid w:val="006863BB"/>
    <w:rsid w:val="00687274"/>
    <w:rsid w:val="00690000"/>
    <w:rsid w:val="00691FC3"/>
    <w:rsid w:val="00696832"/>
    <w:rsid w:val="00696DF3"/>
    <w:rsid w:val="006A0556"/>
    <w:rsid w:val="006A0A9C"/>
    <w:rsid w:val="006A149E"/>
    <w:rsid w:val="006A3037"/>
    <w:rsid w:val="006A31E9"/>
    <w:rsid w:val="006A3727"/>
    <w:rsid w:val="006A75E8"/>
    <w:rsid w:val="006B16A5"/>
    <w:rsid w:val="006B1AA7"/>
    <w:rsid w:val="006B7CDC"/>
    <w:rsid w:val="006C556E"/>
    <w:rsid w:val="006D2863"/>
    <w:rsid w:val="006D6688"/>
    <w:rsid w:val="006E142C"/>
    <w:rsid w:val="006E1C8D"/>
    <w:rsid w:val="006E7FA7"/>
    <w:rsid w:val="006F2FCE"/>
    <w:rsid w:val="006F61CD"/>
    <w:rsid w:val="00700809"/>
    <w:rsid w:val="00700E29"/>
    <w:rsid w:val="0070383A"/>
    <w:rsid w:val="00705AA6"/>
    <w:rsid w:val="00710D5C"/>
    <w:rsid w:val="00714835"/>
    <w:rsid w:val="007163E0"/>
    <w:rsid w:val="0071747C"/>
    <w:rsid w:val="00721B5A"/>
    <w:rsid w:val="00723422"/>
    <w:rsid w:val="00726ED3"/>
    <w:rsid w:val="00730663"/>
    <w:rsid w:val="00730927"/>
    <w:rsid w:val="00731B07"/>
    <w:rsid w:val="00732A5F"/>
    <w:rsid w:val="007353DE"/>
    <w:rsid w:val="007363F7"/>
    <w:rsid w:val="00736EC6"/>
    <w:rsid w:val="0074213E"/>
    <w:rsid w:val="00746D06"/>
    <w:rsid w:val="007533F3"/>
    <w:rsid w:val="0076252C"/>
    <w:rsid w:val="007648C0"/>
    <w:rsid w:val="00771252"/>
    <w:rsid w:val="00774019"/>
    <w:rsid w:val="00774962"/>
    <w:rsid w:val="00774CD5"/>
    <w:rsid w:val="0077591E"/>
    <w:rsid w:val="007769E6"/>
    <w:rsid w:val="007819CF"/>
    <w:rsid w:val="00782520"/>
    <w:rsid w:val="007871D1"/>
    <w:rsid w:val="00787A8E"/>
    <w:rsid w:val="00790CAF"/>
    <w:rsid w:val="00794BBC"/>
    <w:rsid w:val="00795A11"/>
    <w:rsid w:val="0079704A"/>
    <w:rsid w:val="007A034D"/>
    <w:rsid w:val="007A094F"/>
    <w:rsid w:val="007A17C1"/>
    <w:rsid w:val="007A512C"/>
    <w:rsid w:val="007A5369"/>
    <w:rsid w:val="007A5D63"/>
    <w:rsid w:val="007B04C6"/>
    <w:rsid w:val="007B0D14"/>
    <w:rsid w:val="007B34A5"/>
    <w:rsid w:val="007B5042"/>
    <w:rsid w:val="007B59EF"/>
    <w:rsid w:val="007B71EB"/>
    <w:rsid w:val="007C0C27"/>
    <w:rsid w:val="007C1F6F"/>
    <w:rsid w:val="007C2584"/>
    <w:rsid w:val="007C3D01"/>
    <w:rsid w:val="007C5B6E"/>
    <w:rsid w:val="007C6D5E"/>
    <w:rsid w:val="007D0FCD"/>
    <w:rsid w:val="007D1A67"/>
    <w:rsid w:val="007D21D9"/>
    <w:rsid w:val="007D45BD"/>
    <w:rsid w:val="007D6AC2"/>
    <w:rsid w:val="007D7458"/>
    <w:rsid w:val="007E071A"/>
    <w:rsid w:val="007E0973"/>
    <w:rsid w:val="007E54C0"/>
    <w:rsid w:val="007E69BA"/>
    <w:rsid w:val="007E7270"/>
    <w:rsid w:val="007F2FA7"/>
    <w:rsid w:val="007F35E5"/>
    <w:rsid w:val="007F3C0A"/>
    <w:rsid w:val="007F6AF1"/>
    <w:rsid w:val="00800A2A"/>
    <w:rsid w:val="00802240"/>
    <w:rsid w:val="00803449"/>
    <w:rsid w:val="008039EF"/>
    <w:rsid w:val="008238AA"/>
    <w:rsid w:val="008270CA"/>
    <w:rsid w:val="00827586"/>
    <w:rsid w:val="00827F48"/>
    <w:rsid w:val="00831E91"/>
    <w:rsid w:val="00836337"/>
    <w:rsid w:val="00836B9E"/>
    <w:rsid w:val="008402E6"/>
    <w:rsid w:val="0085275D"/>
    <w:rsid w:val="008546E7"/>
    <w:rsid w:val="00861BE7"/>
    <w:rsid w:val="0086383C"/>
    <w:rsid w:val="00865338"/>
    <w:rsid w:val="008653CF"/>
    <w:rsid w:val="00866331"/>
    <w:rsid w:val="00867DC3"/>
    <w:rsid w:val="008726A6"/>
    <w:rsid w:val="00876EBA"/>
    <w:rsid w:val="008776E6"/>
    <w:rsid w:val="00877DAC"/>
    <w:rsid w:val="0088106B"/>
    <w:rsid w:val="00882F34"/>
    <w:rsid w:val="008831AC"/>
    <w:rsid w:val="00885BFF"/>
    <w:rsid w:val="00886EE2"/>
    <w:rsid w:val="008939BA"/>
    <w:rsid w:val="008A0239"/>
    <w:rsid w:val="008A0C54"/>
    <w:rsid w:val="008A142C"/>
    <w:rsid w:val="008A331C"/>
    <w:rsid w:val="008A7AB3"/>
    <w:rsid w:val="008B1375"/>
    <w:rsid w:val="008B1A7B"/>
    <w:rsid w:val="008B5DF3"/>
    <w:rsid w:val="008B65CD"/>
    <w:rsid w:val="008C0E95"/>
    <w:rsid w:val="008C19DF"/>
    <w:rsid w:val="008C332B"/>
    <w:rsid w:val="008C61BD"/>
    <w:rsid w:val="008C688B"/>
    <w:rsid w:val="008D1EDB"/>
    <w:rsid w:val="008D64F8"/>
    <w:rsid w:val="008E5A34"/>
    <w:rsid w:val="008E6456"/>
    <w:rsid w:val="008F635D"/>
    <w:rsid w:val="009047E5"/>
    <w:rsid w:val="00905EBF"/>
    <w:rsid w:val="00906394"/>
    <w:rsid w:val="0091085E"/>
    <w:rsid w:val="00914B40"/>
    <w:rsid w:val="00916F65"/>
    <w:rsid w:val="00920FB2"/>
    <w:rsid w:val="009215BE"/>
    <w:rsid w:val="00921D0D"/>
    <w:rsid w:val="00921E1A"/>
    <w:rsid w:val="00924CA1"/>
    <w:rsid w:val="00925E14"/>
    <w:rsid w:val="00926AB0"/>
    <w:rsid w:val="00930348"/>
    <w:rsid w:val="00931A7F"/>
    <w:rsid w:val="009326AA"/>
    <w:rsid w:val="009347AD"/>
    <w:rsid w:val="00935667"/>
    <w:rsid w:val="00936341"/>
    <w:rsid w:val="00942AEB"/>
    <w:rsid w:val="00942F09"/>
    <w:rsid w:val="00944B29"/>
    <w:rsid w:val="009462CC"/>
    <w:rsid w:val="00946C42"/>
    <w:rsid w:val="00951826"/>
    <w:rsid w:val="0095314C"/>
    <w:rsid w:val="00953B90"/>
    <w:rsid w:val="00954F91"/>
    <w:rsid w:val="009575B3"/>
    <w:rsid w:val="00960080"/>
    <w:rsid w:val="00963D4D"/>
    <w:rsid w:val="00965D9F"/>
    <w:rsid w:val="0096647F"/>
    <w:rsid w:val="00967C13"/>
    <w:rsid w:val="009715B7"/>
    <w:rsid w:val="00971E86"/>
    <w:rsid w:val="009736C2"/>
    <w:rsid w:val="009747E7"/>
    <w:rsid w:val="0097513A"/>
    <w:rsid w:val="009769C6"/>
    <w:rsid w:val="00976DFC"/>
    <w:rsid w:val="00980094"/>
    <w:rsid w:val="0098679E"/>
    <w:rsid w:val="00987B5F"/>
    <w:rsid w:val="00990378"/>
    <w:rsid w:val="009922F2"/>
    <w:rsid w:val="00993F90"/>
    <w:rsid w:val="00994B95"/>
    <w:rsid w:val="0099695E"/>
    <w:rsid w:val="00996D8A"/>
    <w:rsid w:val="009A0554"/>
    <w:rsid w:val="009A5912"/>
    <w:rsid w:val="009A7235"/>
    <w:rsid w:val="009B4818"/>
    <w:rsid w:val="009B6096"/>
    <w:rsid w:val="009C1E4F"/>
    <w:rsid w:val="009C39B6"/>
    <w:rsid w:val="009C50AB"/>
    <w:rsid w:val="009C5DF3"/>
    <w:rsid w:val="009C5E59"/>
    <w:rsid w:val="009D08CC"/>
    <w:rsid w:val="009D1B64"/>
    <w:rsid w:val="009D229E"/>
    <w:rsid w:val="009D4417"/>
    <w:rsid w:val="009D7501"/>
    <w:rsid w:val="009E2AAB"/>
    <w:rsid w:val="009F1E7B"/>
    <w:rsid w:val="009F35C1"/>
    <w:rsid w:val="009F3CF9"/>
    <w:rsid w:val="009F509D"/>
    <w:rsid w:val="009F5C35"/>
    <w:rsid w:val="009F7F9D"/>
    <w:rsid w:val="00A0066D"/>
    <w:rsid w:val="00A100D0"/>
    <w:rsid w:val="00A15A75"/>
    <w:rsid w:val="00A207A1"/>
    <w:rsid w:val="00A20B37"/>
    <w:rsid w:val="00A213FC"/>
    <w:rsid w:val="00A23198"/>
    <w:rsid w:val="00A27AD8"/>
    <w:rsid w:val="00A3181C"/>
    <w:rsid w:val="00A31CB6"/>
    <w:rsid w:val="00A31FDB"/>
    <w:rsid w:val="00A330DB"/>
    <w:rsid w:val="00A3382C"/>
    <w:rsid w:val="00A33A87"/>
    <w:rsid w:val="00A45D47"/>
    <w:rsid w:val="00A47E7D"/>
    <w:rsid w:val="00A52DFC"/>
    <w:rsid w:val="00A54C01"/>
    <w:rsid w:val="00A60357"/>
    <w:rsid w:val="00A60EAF"/>
    <w:rsid w:val="00A62897"/>
    <w:rsid w:val="00A6544F"/>
    <w:rsid w:val="00A66F75"/>
    <w:rsid w:val="00A748EB"/>
    <w:rsid w:val="00A74C57"/>
    <w:rsid w:val="00A758C5"/>
    <w:rsid w:val="00A76718"/>
    <w:rsid w:val="00A80708"/>
    <w:rsid w:val="00A817C8"/>
    <w:rsid w:val="00A8371C"/>
    <w:rsid w:val="00A873E2"/>
    <w:rsid w:val="00A9071E"/>
    <w:rsid w:val="00A912F0"/>
    <w:rsid w:val="00A91536"/>
    <w:rsid w:val="00A91D57"/>
    <w:rsid w:val="00A97F0C"/>
    <w:rsid w:val="00A97F3D"/>
    <w:rsid w:val="00AA143F"/>
    <w:rsid w:val="00AA3238"/>
    <w:rsid w:val="00AA3F89"/>
    <w:rsid w:val="00AA4230"/>
    <w:rsid w:val="00AA719F"/>
    <w:rsid w:val="00AA7E90"/>
    <w:rsid w:val="00AB265F"/>
    <w:rsid w:val="00AB269F"/>
    <w:rsid w:val="00AB3ED8"/>
    <w:rsid w:val="00AB63DC"/>
    <w:rsid w:val="00AC08B6"/>
    <w:rsid w:val="00AC4A07"/>
    <w:rsid w:val="00AC7404"/>
    <w:rsid w:val="00AD18C1"/>
    <w:rsid w:val="00AD2D06"/>
    <w:rsid w:val="00AD30F2"/>
    <w:rsid w:val="00AD44AB"/>
    <w:rsid w:val="00AE0B70"/>
    <w:rsid w:val="00AE27E5"/>
    <w:rsid w:val="00AE3920"/>
    <w:rsid w:val="00AE6D6C"/>
    <w:rsid w:val="00AF1292"/>
    <w:rsid w:val="00AF7FF8"/>
    <w:rsid w:val="00B02578"/>
    <w:rsid w:val="00B21E28"/>
    <w:rsid w:val="00B235B3"/>
    <w:rsid w:val="00B24026"/>
    <w:rsid w:val="00B26B2C"/>
    <w:rsid w:val="00B33335"/>
    <w:rsid w:val="00B33590"/>
    <w:rsid w:val="00B34E59"/>
    <w:rsid w:val="00B359E1"/>
    <w:rsid w:val="00B3742C"/>
    <w:rsid w:val="00B37755"/>
    <w:rsid w:val="00B42033"/>
    <w:rsid w:val="00B47D89"/>
    <w:rsid w:val="00B54534"/>
    <w:rsid w:val="00B61B54"/>
    <w:rsid w:val="00B63A2C"/>
    <w:rsid w:val="00B72543"/>
    <w:rsid w:val="00B73280"/>
    <w:rsid w:val="00B74224"/>
    <w:rsid w:val="00B802B1"/>
    <w:rsid w:val="00B84A37"/>
    <w:rsid w:val="00B8615E"/>
    <w:rsid w:val="00B87C57"/>
    <w:rsid w:val="00B91669"/>
    <w:rsid w:val="00B9169C"/>
    <w:rsid w:val="00BA26F1"/>
    <w:rsid w:val="00BA453B"/>
    <w:rsid w:val="00BA49C5"/>
    <w:rsid w:val="00BA55CC"/>
    <w:rsid w:val="00BA659C"/>
    <w:rsid w:val="00BB15B7"/>
    <w:rsid w:val="00BB22CE"/>
    <w:rsid w:val="00BB2FB6"/>
    <w:rsid w:val="00BB31A4"/>
    <w:rsid w:val="00BB3FAB"/>
    <w:rsid w:val="00BB5344"/>
    <w:rsid w:val="00BB745D"/>
    <w:rsid w:val="00BB7F83"/>
    <w:rsid w:val="00BC2B1F"/>
    <w:rsid w:val="00BC3686"/>
    <w:rsid w:val="00BC45E2"/>
    <w:rsid w:val="00BC4C8F"/>
    <w:rsid w:val="00BC59FA"/>
    <w:rsid w:val="00BC6851"/>
    <w:rsid w:val="00BD20A5"/>
    <w:rsid w:val="00BD3279"/>
    <w:rsid w:val="00BE04AD"/>
    <w:rsid w:val="00BE12F8"/>
    <w:rsid w:val="00BE1CCA"/>
    <w:rsid w:val="00BE791C"/>
    <w:rsid w:val="00BF04EE"/>
    <w:rsid w:val="00BF20E4"/>
    <w:rsid w:val="00BF4E1E"/>
    <w:rsid w:val="00BF52D3"/>
    <w:rsid w:val="00C01775"/>
    <w:rsid w:val="00C019B9"/>
    <w:rsid w:val="00C03994"/>
    <w:rsid w:val="00C05B45"/>
    <w:rsid w:val="00C11B73"/>
    <w:rsid w:val="00C11E80"/>
    <w:rsid w:val="00C153C8"/>
    <w:rsid w:val="00C2295F"/>
    <w:rsid w:val="00C23CE8"/>
    <w:rsid w:val="00C26708"/>
    <w:rsid w:val="00C27A8E"/>
    <w:rsid w:val="00C350C5"/>
    <w:rsid w:val="00C35F47"/>
    <w:rsid w:val="00C4006C"/>
    <w:rsid w:val="00C429EC"/>
    <w:rsid w:val="00C45D29"/>
    <w:rsid w:val="00C4716C"/>
    <w:rsid w:val="00C52959"/>
    <w:rsid w:val="00C54A98"/>
    <w:rsid w:val="00C6185F"/>
    <w:rsid w:val="00C62504"/>
    <w:rsid w:val="00C62DC1"/>
    <w:rsid w:val="00C630AF"/>
    <w:rsid w:val="00C64916"/>
    <w:rsid w:val="00C64A2B"/>
    <w:rsid w:val="00C70865"/>
    <w:rsid w:val="00C711A0"/>
    <w:rsid w:val="00C73609"/>
    <w:rsid w:val="00C73F00"/>
    <w:rsid w:val="00C75B01"/>
    <w:rsid w:val="00C800DB"/>
    <w:rsid w:val="00C80ACA"/>
    <w:rsid w:val="00C81256"/>
    <w:rsid w:val="00C85D96"/>
    <w:rsid w:val="00C916BE"/>
    <w:rsid w:val="00C91958"/>
    <w:rsid w:val="00CA19EA"/>
    <w:rsid w:val="00CA1EED"/>
    <w:rsid w:val="00CA5A77"/>
    <w:rsid w:val="00CB03EA"/>
    <w:rsid w:val="00CB32E5"/>
    <w:rsid w:val="00CB571E"/>
    <w:rsid w:val="00CC5031"/>
    <w:rsid w:val="00CC6C63"/>
    <w:rsid w:val="00CD51C4"/>
    <w:rsid w:val="00CD6270"/>
    <w:rsid w:val="00CD7A96"/>
    <w:rsid w:val="00CE136D"/>
    <w:rsid w:val="00CE3845"/>
    <w:rsid w:val="00CF02C9"/>
    <w:rsid w:val="00CF4EDA"/>
    <w:rsid w:val="00D02187"/>
    <w:rsid w:val="00D15B06"/>
    <w:rsid w:val="00D1768C"/>
    <w:rsid w:val="00D200EB"/>
    <w:rsid w:val="00D220BD"/>
    <w:rsid w:val="00D3040B"/>
    <w:rsid w:val="00D3428A"/>
    <w:rsid w:val="00D351A0"/>
    <w:rsid w:val="00D368ED"/>
    <w:rsid w:val="00D3717A"/>
    <w:rsid w:val="00D4001B"/>
    <w:rsid w:val="00D519F4"/>
    <w:rsid w:val="00D5239D"/>
    <w:rsid w:val="00D538C7"/>
    <w:rsid w:val="00D55E74"/>
    <w:rsid w:val="00D651BC"/>
    <w:rsid w:val="00D655D9"/>
    <w:rsid w:val="00D6685C"/>
    <w:rsid w:val="00D67737"/>
    <w:rsid w:val="00D70407"/>
    <w:rsid w:val="00D7152E"/>
    <w:rsid w:val="00D73244"/>
    <w:rsid w:val="00D74101"/>
    <w:rsid w:val="00D76D66"/>
    <w:rsid w:val="00D76D8B"/>
    <w:rsid w:val="00D81EFC"/>
    <w:rsid w:val="00D860A3"/>
    <w:rsid w:val="00D86DD1"/>
    <w:rsid w:val="00D92291"/>
    <w:rsid w:val="00D95F8F"/>
    <w:rsid w:val="00DA409E"/>
    <w:rsid w:val="00DA6B1B"/>
    <w:rsid w:val="00DB10E9"/>
    <w:rsid w:val="00DC48F7"/>
    <w:rsid w:val="00DC55C9"/>
    <w:rsid w:val="00DC6ACD"/>
    <w:rsid w:val="00DD66EA"/>
    <w:rsid w:val="00DD6B97"/>
    <w:rsid w:val="00DD6F38"/>
    <w:rsid w:val="00DE0887"/>
    <w:rsid w:val="00DE6683"/>
    <w:rsid w:val="00DF15F5"/>
    <w:rsid w:val="00DF1E2E"/>
    <w:rsid w:val="00DF2C03"/>
    <w:rsid w:val="00DF490A"/>
    <w:rsid w:val="00DF49B9"/>
    <w:rsid w:val="00DF4A48"/>
    <w:rsid w:val="00DF6669"/>
    <w:rsid w:val="00E01722"/>
    <w:rsid w:val="00E0373A"/>
    <w:rsid w:val="00E03E47"/>
    <w:rsid w:val="00E064A7"/>
    <w:rsid w:val="00E06CDD"/>
    <w:rsid w:val="00E129B2"/>
    <w:rsid w:val="00E13ABD"/>
    <w:rsid w:val="00E14137"/>
    <w:rsid w:val="00E14819"/>
    <w:rsid w:val="00E1494C"/>
    <w:rsid w:val="00E15564"/>
    <w:rsid w:val="00E16FD4"/>
    <w:rsid w:val="00E218B4"/>
    <w:rsid w:val="00E2226D"/>
    <w:rsid w:val="00E2444D"/>
    <w:rsid w:val="00E24579"/>
    <w:rsid w:val="00E27122"/>
    <w:rsid w:val="00E343C9"/>
    <w:rsid w:val="00E36DA2"/>
    <w:rsid w:val="00E36FC3"/>
    <w:rsid w:val="00E40BCB"/>
    <w:rsid w:val="00E425C0"/>
    <w:rsid w:val="00E429F4"/>
    <w:rsid w:val="00E454EC"/>
    <w:rsid w:val="00E45C3A"/>
    <w:rsid w:val="00E45E75"/>
    <w:rsid w:val="00E47900"/>
    <w:rsid w:val="00E53366"/>
    <w:rsid w:val="00E565D5"/>
    <w:rsid w:val="00E57101"/>
    <w:rsid w:val="00E60538"/>
    <w:rsid w:val="00E76567"/>
    <w:rsid w:val="00E76874"/>
    <w:rsid w:val="00E7780E"/>
    <w:rsid w:val="00E83A68"/>
    <w:rsid w:val="00E843A5"/>
    <w:rsid w:val="00E9010C"/>
    <w:rsid w:val="00E9214F"/>
    <w:rsid w:val="00E936E8"/>
    <w:rsid w:val="00E9731E"/>
    <w:rsid w:val="00E9746C"/>
    <w:rsid w:val="00EA088F"/>
    <w:rsid w:val="00EA0FA0"/>
    <w:rsid w:val="00EA1DF3"/>
    <w:rsid w:val="00EA48AD"/>
    <w:rsid w:val="00EA4A51"/>
    <w:rsid w:val="00EA605B"/>
    <w:rsid w:val="00EB06DC"/>
    <w:rsid w:val="00EB4450"/>
    <w:rsid w:val="00EB45AF"/>
    <w:rsid w:val="00EB7E6E"/>
    <w:rsid w:val="00EC01C6"/>
    <w:rsid w:val="00EC0C0B"/>
    <w:rsid w:val="00EC346C"/>
    <w:rsid w:val="00EC4F6B"/>
    <w:rsid w:val="00EC65A7"/>
    <w:rsid w:val="00EC783D"/>
    <w:rsid w:val="00ED1BEA"/>
    <w:rsid w:val="00ED4A5A"/>
    <w:rsid w:val="00ED4DFE"/>
    <w:rsid w:val="00ED7432"/>
    <w:rsid w:val="00EE0DCA"/>
    <w:rsid w:val="00EE1FE8"/>
    <w:rsid w:val="00EE3725"/>
    <w:rsid w:val="00EE72CE"/>
    <w:rsid w:val="00EF6FDC"/>
    <w:rsid w:val="00EF7D01"/>
    <w:rsid w:val="00F02525"/>
    <w:rsid w:val="00F02BAE"/>
    <w:rsid w:val="00F111CB"/>
    <w:rsid w:val="00F1397A"/>
    <w:rsid w:val="00F13C02"/>
    <w:rsid w:val="00F17868"/>
    <w:rsid w:val="00F239D0"/>
    <w:rsid w:val="00F23DF6"/>
    <w:rsid w:val="00F25C53"/>
    <w:rsid w:val="00F26619"/>
    <w:rsid w:val="00F26F37"/>
    <w:rsid w:val="00F316EE"/>
    <w:rsid w:val="00F31EE7"/>
    <w:rsid w:val="00F349F8"/>
    <w:rsid w:val="00F37374"/>
    <w:rsid w:val="00F42A52"/>
    <w:rsid w:val="00F46776"/>
    <w:rsid w:val="00F47B5C"/>
    <w:rsid w:val="00F50FEF"/>
    <w:rsid w:val="00F52111"/>
    <w:rsid w:val="00F52EC9"/>
    <w:rsid w:val="00F54755"/>
    <w:rsid w:val="00F55CF4"/>
    <w:rsid w:val="00F56AD4"/>
    <w:rsid w:val="00F577CD"/>
    <w:rsid w:val="00F57DCB"/>
    <w:rsid w:val="00F603AF"/>
    <w:rsid w:val="00F61032"/>
    <w:rsid w:val="00F65AEC"/>
    <w:rsid w:val="00F66323"/>
    <w:rsid w:val="00F70325"/>
    <w:rsid w:val="00F7253A"/>
    <w:rsid w:val="00F72545"/>
    <w:rsid w:val="00F733EF"/>
    <w:rsid w:val="00F76360"/>
    <w:rsid w:val="00F862D9"/>
    <w:rsid w:val="00F86EA1"/>
    <w:rsid w:val="00F8799E"/>
    <w:rsid w:val="00F90735"/>
    <w:rsid w:val="00FA17A8"/>
    <w:rsid w:val="00FA4225"/>
    <w:rsid w:val="00FA4656"/>
    <w:rsid w:val="00FA647D"/>
    <w:rsid w:val="00FB7BAD"/>
    <w:rsid w:val="00FC0E7F"/>
    <w:rsid w:val="00FC3896"/>
    <w:rsid w:val="00FC4AEC"/>
    <w:rsid w:val="00FD02CE"/>
    <w:rsid w:val="00FD2021"/>
    <w:rsid w:val="00FD5E84"/>
    <w:rsid w:val="00FD6347"/>
    <w:rsid w:val="00FD6FF8"/>
    <w:rsid w:val="00FE1410"/>
    <w:rsid w:val="00FE5BDC"/>
    <w:rsid w:val="00FF02E5"/>
    <w:rsid w:val="00FF2615"/>
    <w:rsid w:val="00FF3BBD"/>
    <w:rsid w:val="00FF3FDC"/>
    <w:rsid w:val="00FF46B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C748E"/>
  <w15:docId w15:val="{BE0AC3C9-3BE9-49C9-A6FC-94554334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58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A5A7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0"/>
      <w:sz w:val="36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nhideWhenUsed/>
    <w:qFormat/>
    <w:rsid w:val="00CA5A7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kern w:val="0"/>
      <w:sz w:val="22"/>
      <w:szCs w:val="20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C332B"/>
    <w:pPr>
      <w:keepNext/>
      <w:spacing w:after="0" w:line="240" w:lineRule="auto"/>
      <w:jc w:val="center"/>
      <w:outlineLvl w:val="2"/>
    </w:pPr>
    <w:rPr>
      <w:rFonts w:ascii="Comic Sans MS" w:eastAsia="Times New Roman" w:hAnsi="Comic Sans MS" w:cs="Times New Roman"/>
      <w:i/>
      <w:kern w:val="0"/>
      <w:sz w:val="20"/>
      <w:szCs w:val="20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9F35C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0"/>
      <w:szCs w:val="20"/>
      <w:lang w:eastAsia="pt-BR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ED1BE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0"/>
      <w:szCs w:val="20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qFormat/>
    <w:rsid w:val="008C332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kern w:val="0"/>
      <w:sz w:val="22"/>
      <w:lang w:eastAsia="pt-BR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73A85"/>
    <w:pPr>
      <w:spacing w:before="240" w:after="60" w:line="240" w:lineRule="auto"/>
      <w:outlineLvl w:val="6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qFormat/>
    <w:rsid w:val="008C332B"/>
    <w:pPr>
      <w:keepNext/>
      <w:spacing w:after="0" w:line="240" w:lineRule="auto"/>
      <w:jc w:val="center"/>
      <w:outlineLvl w:val="8"/>
    </w:pPr>
    <w:rPr>
      <w:rFonts w:ascii="Bookman Old Style" w:eastAsia="Times New Roman" w:hAnsi="Bookman Old Style" w:cs="Times New Roman"/>
      <w:b/>
      <w:bCs/>
      <w:iCs/>
      <w:kern w:val="0"/>
      <w:sz w:val="1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A5A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5A7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odapChar">
    <w:name w:val="Rodapé Char"/>
    <w:basedOn w:val="Fontepargpadro"/>
    <w:link w:val="Rodap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D1BEA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5C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NormalWeb">
    <w:name w:val="Normal (Web)"/>
    <w:basedOn w:val="Normal"/>
    <w:rsid w:val="009F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PargrafodaLista">
    <w:name w:val="List Paragraph"/>
    <w:basedOn w:val="Normal"/>
    <w:qFormat/>
    <w:rsid w:val="00AF1292"/>
    <w:pPr>
      <w:spacing w:after="200" w:line="276" w:lineRule="auto"/>
      <w:ind w:left="720"/>
      <w:contextualSpacing/>
    </w:pPr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rsid w:val="00AF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D6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E3D8A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rsid w:val="00073A85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rsid w:val="00073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uiPriority w:val="20"/>
    <w:qFormat/>
    <w:rsid w:val="00073A85"/>
    <w:rPr>
      <w:i/>
      <w:iCs/>
    </w:rPr>
  </w:style>
  <w:style w:type="character" w:customStyle="1" w:styleId="Ttulo3Char">
    <w:name w:val="Título 3 Char"/>
    <w:basedOn w:val="Fontepargpadro"/>
    <w:link w:val="Ttulo3"/>
    <w:rsid w:val="008C332B"/>
    <w:rPr>
      <w:rFonts w:ascii="Comic Sans MS" w:eastAsia="Times New Roman" w:hAnsi="Comic Sans MS" w:cs="Times New Roman"/>
      <w:i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C332B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C332B"/>
    <w:rPr>
      <w:rFonts w:ascii="Bookman Old Style" w:eastAsia="Times New Roman" w:hAnsi="Bookman Old Style" w:cs="Times New Roman"/>
      <w:b/>
      <w:bCs/>
      <w:iCs/>
      <w:sz w:val="18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C332B"/>
  </w:style>
  <w:style w:type="paragraph" w:styleId="Corpodetexto2">
    <w:name w:val="Body Text 2"/>
    <w:basedOn w:val="Normal"/>
    <w:link w:val="Corpodetexto2Char"/>
    <w:semiHidden/>
    <w:rsid w:val="008C332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val="x-none" w:eastAsia="x-none"/>
      <w14:ligatures w14:val="none"/>
    </w:rPr>
  </w:style>
  <w:style w:type="character" w:customStyle="1" w:styleId="Corpodetexto2Char">
    <w:name w:val="Corpo de texto 2 Char"/>
    <w:basedOn w:val="Fontepargpadro"/>
    <w:link w:val="Corpodetexto2"/>
    <w:semiHidden/>
    <w:rsid w:val="008C332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8C332B"/>
    <w:pPr>
      <w:spacing w:after="0" w:line="240" w:lineRule="auto"/>
      <w:ind w:firstLine="3540"/>
      <w:jc w:val="both"/>
    </w:pPr>
    <w:rPr>
      <w:rFonts w:ascii="Times New Roman" w:eastAsia="Times New Roman" w:hAnsi="Times New Roman" w:cs="Times New Roman"/>
      <w:kern w:val="0"/>
      <w:sz w:val="26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332B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C332B"/>
    <w:pPr>
      <w:spacing w:after="0" w:line="240" w:lineRule="auto"/>
      <w:ind w:firstLine="3600"/>
      <w:jc w:val="both"/>
    </w:pPr>
    <w:rPr>
      <w:rFonts w:ascii="Times New Roman" w:eastAsia="Times New Roman" w:hAnsi="Times New Roman" w:cs="Times New Roman"/>
      <w:kern w:val="0"/>
      <w:sz w:val="26"/>
      <w:lang w:val="x-none" w:eastAsia="x-none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332B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Titulo4">
    <w:name w:val="Titulo 4"/>
    <w:basedOn w:val="Ttulo1"/>
    <w:rsid w:val="008C332B"/>
    <w:pPr>
      <w:spacing w:before="60" w:after="60" w:line="360" w:lineRule="auto"/>
      <w:jc w:val="both"/>
      <w:outlineLvl w:val="9"/>
    </w:pPr>
    <w:rPr>
      <w:rFonts w:eastAsia="Batang" w:cs="Arial"/>
      <w:kern w:val="28"/>
      <w:sz w:val="26"/>
    </w:rPr>
  </w:style>
  <w:style w:type="character" w:styleId="Nmerodepgina">
    <w:name w:val="page number"/>
    <w:basedOn w:val="Fontepargpadro"/>
    <w:semiHidden/>
    <w:rsid w:val="008C332B"/>
  </w:style>
  <w:style w:type="paragraph" w:styleId="TextosemFormatao">
    <w:name w:val="Plain Text"/>
    <w:basedOn w:val="Normal"/>
    <w:link w:val="TextosemFormataoChar"/>
    <w:semiHidden/>
    <w:rsid w:val="008C332B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C33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exposedshow">
    <w:name w:val="text_exposed_show"/>
    <w:rsid w:val="008C332B"/>
  </w:style>
  <w:style w:type="paragraph" w:customStyle="1" w:styleId="textonormal">
    <w:name w:val="texto_normal"/>
    <w:basedOn w:val="Normal"/>
    <w:rsid w:val="008C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8C33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3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PT" w:bidi="pt-PT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332B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uiPriority w:val="99"/>
    <w:semiHidden/>
    <w:unhideWhenUsed/>
    <w:rsid w:val="008C332B"/>
    <w:rPr>
      <w:vertAlign w:val="superscript"/>
    </w:rPr>
  </w:style>
  <w:style w:type="paragraph" w:customStyle="1" w:styleId="assina">
    <w:name w:val="assina"/>
    <w:basedOn w:val="Normal"/>
    <w:rsid w:val="008C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cargo">
    <w:name w:val="cargo"/>
    <w:basedOn w:val="Normal"/>
    <w:rsid w:val="008C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dou-paragraph">
    <w:name w:val="dou-paragraph"/>
    <w:basedOn w:val="Normal"/>
    <w:rsid w:val="008C3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rsid w:val="008C33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C33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32B"/>
    <w:pPr>
      <w:spacing w:after="10" w:line="249" w:lineRule="auto"/>
      <w:ind w:left="266" w:hanging="1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32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3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32B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7F83"/>
    <w:rPr>
      <w:color w:val="605E5C"/>
      <w:shd w:val="clear" w:color="auto" w:fill="E1DFDD"/>
    </w:rPr>
  </w:style>
  <w:style w:type="numbering" w:customStyle="1" w:styleId="Semlista2">
    <w:name w:val="Sem lista2"/>
    <w:next w:val="Semlista"/>
    <w:uiPriority w:val="99"/>
    <w:semiHidden/>
    <w:unhideWhenUsed/>
    <w:rsid w:val="00DD66EA"/>
  </w:style>
  <w:style w:type="table" w:customStyle="1" w:styleId="Tabelacomgrade2">
    <w:name w:val="Tabela com grade2"/>
    <w:basedOn w:val="Tabelanormal"/>
    <w:next w:val="Tabelacomgrade"/>
    <w:uiPriority w:val="59"/>
    <w:rsid w:val="00DD66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E146E"/>
    <w:rPr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5E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F81BD" w:themeColor="accent1"/>
      <w:kern w:val="0"/>
      <w:sz w:val="22"/>
      <w:szCs w:val="22"/>
      <w:lang w:val="en-US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5E8"/>
    <w:rPr>
      <w:rFonts w:eastAsiaTheme="minorEastAsia"/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OneDrive\Desktop\Documentos\Modelos%20Personalizados%20do%20Office\PAPEL%20TIMBRADO%20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1A6F-5052-4969-A20D-39A00239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</Template>
  <TotalTime>0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angelice malavazi</dc:creator>
  <cp:lastModifiedBy>Alison de Souza</cp:lastModifiedBy>
  <cp:revision>2</cp:revision>
  <cp:lastPrinted>2023-08-25T18:20:00Z</cp:lastPrinted>
  <dcterms:created xsi:type="dcterms:W3CDTF">2025-08-06T13:50:00Z</dcterms:created>
  <dcterms:modified xsi:type="dcterms:W3CDTF">2025-08-06T13:50:00Z</dcterms:modified>
</cp:coreProperties>
</file>