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7FC4" w14:textId="3243A2A2" w:rsidR="00E55417" w:rsidRPr="0017783B" w:rsidRDefault="003A00BB" w:rsidP="00512C93">
      <w:pPr>
        <w:spacing w:line="276" w:lineRule="auto"/>
        <w:jc w:val="center"/>
        <w:rPr>
          <w:rFonts w:eastAsia="Calibri"/>
          <w:b/>
          <w:bCs/>
          <w:sz w:val="32"/>
          <w:szCs w:val="32"/>
        </w:rPr>
      </w:pPr>
      <w:r w:rsidRPr="0017783B">
        <w:rPr>
          <w:rFonts w:eastAsia="Calibri"/>
          <w:b/>
          <w:bCs/>
          <w:sz w:val="32"/>
          <w:szCs w:val="32"/>
        </w:rPr>
        <w:t>DECRETO</w:t>
      </w:r>
      <w:r w:rsidR="00E55417" w:rsidRPr="0017783B">
        <w:rPr>
          <w:rFonts w:eastAsia="Calibri"/>
          <w:b/>
          <w:bCs/>
          <w:sz w:val="32"/>
          <w:szCs w:val="32"/>
        </w:rPr>
        <w:t xml:space="preserve"> </w:t>
      </w:r>
      <w:r w:rsidRPr="0017783B">
        <w:rPr>
          <w:rFonts w:eastAsia="Calibri"/>
          <w:b/>
          <w:bCs/>
          <w:sz w:val="32"/>
          <w:szCs w:val="32"/>
        </w:rPr>
        <w:t>Nº</w:t>
      </w:r>
      <w:r w:rsidR="00E55417" w:rsidRPr="0017783B">
        <w:rPr>
          <w:rFonts w:eastAsia="Calibri"/>
          <w:b/>
          <w:bCs/>
          <w:sz w:val="32"/>
          <w:szCs w:val="32"/>
        </w:rPr>
        <w:t xml:space="preserve"> </w:t>
      </w:r>
      <w:r w:rsidR="00512C93" w:rsidRPr="0017783B">
        <w:rPr>
          <w:rFonts w:eastAsia="Calibri"/>
          <w:b/>
          <w:bCs/>
          <w:sz w:val="32"/>
          <w:szCs w:val="32"/>
        </w:rPr>
        <w:t>056</w:t>
      </w:r>
      <w:r w:rsidRPr="0017783B">
        <w:rPr>
          <w:rFonts w:eastAsia="Calibri"/>
          <w:b/>
          <w:bCs/>
          <w:sz w:val="32"/>
          <w:szCs w:val="32"/>
        </w:rPr>
        <w:t>/2025</w:t>
      </w:r>
    </w:p>
    <w:p w14:paraId="41F1F11E" w14:textId="6C845A64" w:rsidR="00E55417" w:rsidRPr="0017783B" w:rsidRDefault="0017783B" w:rsidP="00912132">
      <w:pPr>
        <w:spacing w:line="276" w:lineRule="auto"/>
        <w:jc w:val="center"/>
        <w:rPr>
          <w:rFonts w:eastAsia="Calibri"/>
          <w:b/>
          <w:bCs/>
        </w:rPr>
      </w:pPr>
      <w:r w:rsidRPr="0017783B">
        <w:rPr>
          <w:rFonts w:eastAsia="Calibri"/>
          <w:b/>
          <w:bCs/>
        </w:rPr>
        <w:t xml:space="preserve">DE </w:t>
      </w:r>
      <w:r>
        <w:rPr>
          <w:rFonts w:eastAsia="Calibri"/>
          <w:b/>
          <w:bCs/>
        </w:rPr>
        <w:t>13</w:t>
      </w:r>
      <w:r w:rsidRPr="0017783B">
        <w:rPr>
          <w:rFonts w:eastAsia="Calibri"/>
          <w:b/>
          <w:bCs/>
        </w:rPr>
        <w:t xml:space="preserve"> DE AGOSTO DE 2025</w:t>
      </w:r>
    </w:p>
    <w:p w14:paraId="3298BFA3" w14:textId="77777777" w:rsidR="001B69A7" w:rsidRPr="0017783B" w:rsidRDefault="001B69A7" w:rsidP="0091213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0404D951" w14:textId="77777777" w:rsidR="00066FB8" w:rsidRPr="0017783B" w:rsidRDefault="00066FB8" w:rsidP="0091213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552D8949" w14:textId="077AE529" w:rsidR="003A00BB" w:rsidRPr="0017783B" w:rsidRDefault="0017783B" w:rsidP="0017783B">
      <w:pPr>
        <w:spacing w:line="276" w:lineRule="auto"/>
        <w:ind w:left="4248"/>
        <w:jc w:val="both"/>
        <w:rPr>
          <w:rFonts w:eastAsia="Calibri"/>
          <w:b/>
          <w:bCs/>
          <w:sz w:val="24"/>
          <w:szCs w:val="24"/>
        </w:rPr>
      </w:pPr>
      <w:r w:rsidRPr="0017783B">
        <w:rPr>
          <w:rFonts w:eastAsia="Calibri"/>
          <w:b/>
          <w:bCs/>
        </w:rPr>
        <w:t>“DISPÕE SOBRE A CONVALIDAÇÃO E NOMEAÇÃO, NO ÂMBITO MUNICIPAL, DOS AGENTES COMUNITÁRIOS DE SAÚDE – ACS E DOS AGENTES DE COMBATE ÀS ENDEMIAS OS QUAIS INGRESSARAM POR MEIO DE PROCESSO SELETIVO PÚBLICO APÓS A PROMULGAÇÃO DA EC N.º 51/2006 DE 14 DE FEVEREIRO DE 2006, E DÁ OUTRAS PROVIDÊNCIAS.”</w:t>
      </w:r>
    </w:p>
    <w:p w14:paraId="02330245" w14:textId="77777777" w:rsidR="00E55417" w:rsidRPr="0017783B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481056AA" w14:textId="77777777" w:rsidR="00066FB8" w:rsidRPr="0017783B" w:rsidRDefault="00066FB8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3BC579BA" w14:textId="77777777" w:rsidR="00E55417" w:rsidRPr="0017783B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4EF89CC5" w14:textId="565E8F01" w:rsidR="003A00BB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3A00BB" w:rsidRPr="0017783B">
        <w:rPr>
          <w:rFonts w:eastAsia="Calibri"/>
          <w:b/>
          <w:bCs/>
          <w:sz w:val="24"/>
          <w:szCs w:val="24"/>
        </w:rPr>
        <w:t xml:space="preserve">O </w:t>
      </w:r>
      <w:r w:rsidR="001B69A7" w:rsidRPr="0017783B">
        <w:rPr>
          <w:rFonts w:eastAsia="Calibri"/>
          <w:b/>
          <w:bCs/>
          <w:sz w:val="24"/>
          <w:szCs w:val="24"/>
        </w:rPr>
        <w:t xml:space="preserve">EXMO. SENHOR </w:t>
      </w:r>
      <w:r w:rsidR="003A00BB" w:rsidRPr="0017783B">
        <w:rPr>
          <w:rFonts w:eastAsia="Calibri"/>
          <w:b/>
          <w:bCs/>
          <w:sz w:val="24"/>
          <w:szCs w:val="24"/>
        </w:rPr>
        <w:t>PREFEITO MUNICIPAL DE NOVO MUNDO</w:t>
      </w:r>
      <w:r w:rsidR="003A00BB" w:rsidRPr="0017783B">
        <w:rPr>
          <w:rFonts w:eastAsia="Calibri"/>
          <w:sz w:val="24"/>
          <w:szCs w:val="24"/>
        </w:rPr>
        <w:t xml:space="preserve">, Estado de Mato Grosso, no uso das atribuições que lhe são conferidas pelo art. </w:t>
      </w:r>
      <w:r w:rsidR="00F133AC" w:rsidRPr="0017783B">
        <w:rPr>
          <w:rFonts w:eastAsia="Calibri"/>
          <w:sz w:val="24"/>
          <w:szCs w:val="24"/>
        </w:rPr>
        <w:t>66, VI</w:t>
      </w:r>
      <w:r w:rsidR="003A00BB" w:rsidRPr="0017783B">
        <w:rPr>
          <w:rFonts w:eastAsia="Calibri"/>
          <w:sz w:val="24"/>
          <w:szCs w:val="24"/>
        </w:rPr>
        <w:t xml:space="preserve"> da Lei Orgânica Municipal</w:t>
      </w:r>
      <w:r w:rsidR="00F133AC" w:rsidRPr="0017783B">
        <w:rPr>
          <w:rFonts w:eastAsia="Calibri"/>
          <w:sz w:val="24"/>
          <w:szCs w:val="24"/>
        </w:rPr>
        <w:t xml:space="preserve"> 001/1997</w:t>
      </w:r>
      <w:r w:rsidR="003A00BB" w:rsidRPr="0017783B">
        <w:rPr>
          <w:rFonts w:eastAsia="Calibri"/>
          <w:sz w:val="24"/>
          <w:szCs w:val="24"/>
        </w:rPr>
        <w:t>, e</w:t>
      </w:r>
    </w:p>
    <w:p w14:paraId="6045E6D6" w14:textId="77777777" w:rsidR="00FD4A40" w:rsidRPr="0017783B" w:rsidRDefault="00FD4A40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7EB83605" w14:textId="4BA4E962" w:rsidR="00B03048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EF00A7" w:rsidRPr="0017783B">
        <w:rPr>
          <w:rFonts w:eastAsia="Calibri"/>
          <w:b/>
          <w:bCs/>
          <w:sz w:val="24"/>
          <w:szCs w:val="24"/>
        </w:rPr>
        <w:t xml:space="preserve">CONSIDERANDO </w:t>
      </w:r>
      <w:r w:rsidR="00EF00A7" w:rsidRPr="0017783B">
        <w:rPr>
          <w:rFonts w:eastAsia="Calibri"/>
          <w:sz w:val="24"/>
          <w:szCs w:val="24"/>
        </w:rPr>
        <w:t>que a Constituição Federal instituiu</w:t>
      </w:r>
      <w:r w:rsidR="00445B73" w:rsidRPr="0017783B">
        <w:rPr>
          <w:rFonts w:eastAsia="Calibri"/>
          <w:sz w:val="24"/>
          <w:szCs w:val="24"/>
        </w:rPr>
        <w:t xml:space="preserve"> no §4º do artigo 198, com redação dada pela Emenda Constitucional</w:t>
      </w:r>
      <w:r w:rsidR="00B615D6" w:rsidRPr="0017783B">
        <w:rPr>
          <w:rFonts w:eastAsia="Calibri"/>
          <w:sz w:val="24"/>
          <w:szCs w:val="24"/>
        </w:rPr>
        <w:t xml:space="preserve"> n.º 51 de 14 de fevereiro de 2006, regra diferenciada também para ingresso dos </w:t>
      </w:r>
      <w:proofErr w:type="spellStart"/>
      <w:r w:rsidR="00B615D6" w:rsidRPr="0017783B">
        <w:rPr>
          <w:rFonts w:eastAsia="Calibri"/>
          <w:sz w:val="24"/>
          <w:szCs w:val="24"/>
        </w:rPr>
        <w:t>ACS</w:t>
      </w:r>
      <w:r w:rsidR="00632053" w:rsidRPr="0017783B">
        <w:rPr>
          <w:rFonts w:eastAsia="Calibri"/>
          <w:sz w:val="24"/>
          <w:szCs w:val="24"/>
        </w:rPr>
        <w:t>’s</w:t>
      </w:r>
      <w:proofErr w:type="spellEnd"/>
      <w:r w:rsidR="00632053" w:rsidRPr="0017783B">
        <w:rPr>
          <w:rFonts w:eastAsia="Calibri"/>
          <w:sz w:val="24"/>
          <w:szCs w:val="24"/>
        </w:rPr>
        <w:t xml:space="preserve"> e </w:t>
      </w:r>
      <w:proofErr w:type="spellStart"/>
      <w:r w:rsidR="00632053" w:rsidRPr="0017783B">
        <w:rPr>
          <w:rFonts w:eastAsia="Calibri"/>
          <w:sz w:val="24"/>
          <w:szCs w:val="24"/>
        </w:rPr>
        <w:t>ACE’s</w:t>
      </w:r>
      <w:proofErr w:type="spellEnd"/>
      <w:r w:rsidR="00632053" w:rsidRPr="0017783B">
        <w:rPr>
          <w:rFonts w:eastAsia="Calibri"/>
          <w:sz w:val="24"/>
          <w:szCs w:val="24"/>
        </w:rPr>
        <w:t>. Senão vejamos: “</w:t>
      </w:r>
      <w:bookmarkStart w:id="0" w:name="art198"/>
      <w:bookmarkStart w:id="1" w:name="cfart198"/>
      <w:bookmarkEnd w:id="0"/>
      <w:bookmarkEnd w:id="1"/>
      <w:r w:rsidR="00B03048" w:rsidRPr="0017783B">
        <w:rPr>
          <w:rFonts w:eastAsia="Calibri"/>
          <w:sz w:val="24"/>
          <w:szCs w:val="24"/>
        </w:rPr>
        <w:t>Art. 198. As ações e serviços públicos de saúde integram uma rede regionalizada e hierarquizada e constituem um sistema único, organizado de acordo com as seguintes diretrizes:</w:t>
      </w:r>
      <w:r w:rsidR="00A62500" w:rsidRPr="0017783B">
        <w:rPr>
          <w:rFonts w:eastAsia="Calibri"/>
          <w:sz w:val="24"/>
          <w:szCs w:val="24"/>
        </w:rPr>
        <w:t xml:space="preserve"> (...) § 4º Os gestores locais do sistema único de saúde poderão admitir agentes comunitários de saúde e agentes de combate às endemias por meio de processo seletivo público, de acordo com a natureza e complexidade de suas atribuições e requisitos específicos para sua atuação</w:t>
      </w:r>
      <w:r w:rsidR="004C7770" w:rsidRPr="0017783B">
        <w:rPr>
          <w:rFonts w:eastAsia="Calibri"/>
          <w:sz w:val="24"/>
          <w:szCs w:val="24"/>
        </w:rPr>
        <w:t>”</w:t>
      </w:r>
      <w:r w:rsidR="006567B7" w:rsidRPr="0017783B">
        <w:rPr>
          <w:rFonts w:eastAsia="Calibri"/>
          <w:sz w:val="24"/>
          <w:szCs w:val="24"/>
        </w:rPr>
        <w:t>;</w:t>
      </w:r>
    </w:p>
    <w:p w14:paraId="44401E37" w14:textId="77777777" w:rsidR="00B03048" w:rsidRPr="0017783B" w:rsidRDefault="00B03048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275A6CA8" w14:textId="0BF8FB00" w:rsidR="00FD4A40" w:rsidRPr="0017783B" w:rsidRDefault="0017783B" w:rsidP="004C777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FD4A40" w:rsidRPr="0017783B">
        <w:rPr>
          <w:rFonts w:eastAsia="Calibri"/>
          <w:b/>
          <w:bCs/>
          <w:sz w:val="24"/>
          <w:szCs w:val="24"/>
        </w:rPr>
        <w:t>CONSIDERANDO</w:t>
      </w:r>
      <w:r w:rsidR="00FD4A40" w:rsidRPr="0017783B">
        <w:rPr>
          <w:rFonts w:eastAsia="Calibri"/>
          <w:sz w:val="24"/>
          <w:szCs w:val="24"/>
        </w:rPr>
        <w:t xml:space="preserve"> </w:t>
      </w:r>
      <w:r w:rsidR="004C7770" w:rsidRPr="0017783B">
        <w:rPr>
          <w:rFonts w:eastAsia="Calibri"/>
          <w:sz w:val="24"/>
          <w:szCs w:val="24"/>
        </w:rPr>
        <w:t>a necessidade de convalidação</w:t>
      </w:r>
      <w:r w:rsidR="00F01824" w:rsidRPr="0017783B">
        <w:rPr>
          <w:rFonts w:eastAsia="Calibri"/>
          <w:sz w:val="24"/>
          <w:szCs w:val="24"/>
        </w:rPr>
        <w:t xml:space="preserve"> e nomeação dos </w:t>
      </w:r>
      <w:r w:rsidR="00500201" w:rsidRPr="0017783B">
        <w:rPr>
          <w:rFonts w:eastAsia="Calibri"/>
          <w:sz w:val="24"/>
          <w:szCs w:val="24"/>
        </w:rPr>
        <w:t>A</w:t>
      </w:r>
      <w:r w:rsidR="00F01824" w:rsidRPr="0017783B">
        <w:rPr>
          <w:rFonts w:eastAsia="Calibri"/>
          <w:sz w:val="24"/>
          <w:szCs w:val="24"/>
        </w:rPr>
        <w:t xml:space="preserve">gentes </w:t>
      </w:r>
      <w:r w:rsidR="00500201" w:rsidRPr="0017783B">
        <w:rPr>
          <w:rFonts w:eastAsia="Calibri"/>
          <w:sz w:val="24"/>
          <w:szCs w:val="24"/>
        </w:rPr>
        <w:t>C</w:t>
      </w:r>
      <w:r w:rsidR="00F01824" w:rsidRPr="0017783B">
        <w:rPr>
          <w:rFonts w:eastAsia="Calibri"/>
          <w:sz w:val="24"/>
          <w:szCs w:val="24"/>
        </w:rPr>
        <w:t xml:space="preserve">omunitários de </w:t>
      </w:r>
      <w:r w:rsidR="00500201" w:rsidRPr="0017783B">
        <w:rPr>
          <w:rFonts w:eastAsia="Calibri"/>
          <w:sz w:val="24"/>
          <w:szCs w:val="24"/>
        </w:rPr>
        <w:t>S</w:t>
      </w:r>
      <w:r w:rsidR="00F01824" w:rsidRPr="0017783B">
        <w:rPr>
          <w:rFonts w:eastAsia="Calibri"/>
          <w:sz w:val="24"/>
          <w:szCs w:val="24"/>
        </w:rPr>
        <w:t xml:space="preserve">aúde e </w:t>
      </w:r>
      <w:r w:rsidR="00500201" w:rsidRPr="0017783B">
        <w:rPr>
          <w:rFonts w:eastAsia="Calibri"/>
          <w:sz w:val="24"/>
          <w:szCs w:val="24"/>
        </w:rPr>
        <w:t>A</w:t>
      </w:r>
      <w:r w:rsidR="00F01824" w:rsidRPr="0017783B">
        <w:rPr>
          <w:rFonts w:eastAsia="Calibri"/>
          <w:sz w:val="24"/>
          <w:szCs w:val="24"/>
        </w:rPr>
        <w:t xml:space="preserve">gentes de </w:t>
      </w:r>
      <w:r w:rsidR="00500201" w:rsidRPr="0017783B">
        <w:rPr>
          <w:rFonts w:eastAsia="Calibri"/>
          <w:sz w:val="24"/>
          <w:szCs w:val="24"/>
        </w:rPr>
        <w:t>C</w:t>
      </w:r>
      <w:r w:rsidR="00F01824" w:rsidRPr="0017783B">
        <w:rPr>
          <w:rFonts w:eastAsia="Calibri"/>
          <w:sz w:val="24"/>
          <w:szCs w:val="24"/>
        </w:rPr>
        <w:t xml:space="preserve">ombate à </w:t>
      </w:r>
      <w:r w:rsidR="00500201" w:rsidRPr="0017783B">
        <w:rPr>
          <w:rFonts w:eastAsia="Calibri"/>
          <w:sz w:val="24"/>
          <w:szCs w:val="24"/>
        </w:rPr>
        <w:t>E</w:t>
      </w:r>
      <w:r w:rsidR="00F01824" w:rsidRPr="0017783B">
        <w:rPr>
          <w:rFonts w:eastAsia="Calibri"/>
          <w:sz w:val="24"/>
          <w:szCs w:val="24"/>
        </w:rPr>
        <w:t xml:space="preserve">ndemias os quais ingressaram </w:t>
      </w:r>
      <w:r w:rsidR="00520646" w:rsidRPr="0017783B">
        <w:rPr>
          <w:rFonts w:eastAsia="Calibri"/>
          <w:sz w:val="24"/>
          <w:szCs w:val="24"/>
        </w:rPr>
        <w:t>por meio de processo seletivo público após a data da promulgação da EC n.º 51/2006</w:t>
      </w:r>
      <w:r w:rsidR="00500201" w:rsidRPr="0017783B">
        <w:rPr>
          <w:rFonts w:eastAsia="Calibri"/>
          <w:sz w:val="24"/>
          <w:szCs w:val="24"/>
        </w:rPr>
        <w:t xml:space="preserve"> (14/02/2006)</w:t>
      </w:r>
      <w:r w:rsidR="006567B7" w:rsidRPr="0017783B">
        <w:rPr>
          <w:rFonts w:eastAsia="Calibri"/>
          <w:sz w:val="24"/>
          <w:szCs w:val="24"/>
        </w:rPr>
        <w:t>;</w:t>
      </w:r>
    </w:p>
    <w:p w14:paraId="5A1E3908" w14:textId="77777777" w:rsidR="00F133AC" w:rsidRPr="0017783B" w:rsidRDefault="00F133AC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43D0DF2" w14:textId="73737794" w:rsidR="00FD4A40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FD4A40" w:rsidRPr="0017783B">
        <w:rPr>
          <w:rFonts w:eastAsia="Calibri"/>
          <w:b/>
          <w:bCs/>
          <w:sz w:val="24"/>
          <w:szCs w:val="24"/>
        </w:rPr>
        <w:t>CONSIDERANDO</w:t>
      </w:r>
      <w:r w:rsidR="00FD4A40" w:rsidRPr="0017783B">
        <w:rPr>
          <w:rFonts w:eastAsia="Calibri"/>
          <w:sz w:val="24"/>
          <w:szCs w:val="24"/>
        </w:rPr>
        <w:t xml:space="preserve"> </w:t>
      </w:r>
      <w:r w:rsidR="006567B7" w:rsidRPr="0017783B">
        <w:rPr>
          <w:rFonts w:eastAsia="Calibri"/>
          <w:sz w:val="24"/>
          <w:szCs w:val="24"/>
        </w:rPr>
        <w:t>os termos d</w:t>
      </w:r>
      <w:r w:rsidR="006924C1" w:rsidRPr="0017783B">
        <w:rPr>
          <w:rFonts w:eastAsia="Calibri"/>
          <w:sz w:val="24"/>
          <w:szCs w:val="24"/>
        </w:rPr>
        <w:t>a</w:t>
      </w:r>
      <w:r w:rsidR="00260141" w:rsidRPr="0017783B">
        <w:rPr>
          <w:rFonts w:eastAsia="Calibri"/>
          <w:sz w:val="24"/>
          <w:szCs w:val="24"/>
        </w:rPr>
        <w:t xml:space="preserve"> decisão monocrática </w:t>
      </w:r>
      <w:r w:rsidR="006567B7" w:rsidRPr="0017783B">
        <w:rPr>
          <w:rFonts w:eastAsia="Calibri"/>
          <w:sz w:val="24"/>
          <w:szCs w:val="24"/>
        </w:rPr>
        <w:t>n</w:t>
      </w:r>
      <w:r w:rsidR="00260141" w:rsidRPr="0017783B">
        <w:rPr>
          <w:rFonts w:eastAsia="Calibri"/>
          <w:sz w:val="24"/>
          <w:szCs w:val="24"/>
        </w:rPr>
        <w:t>.º 848/GAM/2024</w:t>
      </w:r>
      <w:r w:rsidR="00FD4A40" w:rsidRPr="0017783B">
        <w:rPr>
          <w:rFonts w:eastAsia="Calibri"/>
          <w:sz w:val="24"/>
          <w:szCs w:val="24"/>
        </w:rPr>
        <w:t xml:space="preserve"> nos autos do Processo n</w:t>
      </w:r>
      <w:r w:rsidR="00260141" w:rsidRPr="0017783B">
        <w:rPr>
          <w:rFonts w:eastAsia="Calibri"/>
          <w:sz w:val="24"/>
          <w:szCs w:val="24"/>
        </w:rPr>
        <w:t>.</w:t>
      </w:r>
      <w:r w:rsidR="00FD4A40" w:rsidRPr="0017783B">
        <w:rPr>
          <w:rFonts w:eastAsia="Calibri"/>
          <w:sz w:val="24"/>
          <w:szCs w:val="24"/>
        </w:rPr>
        <w:t>º 182</w:t>
      </w:r>
      <w:r w:rsidR="00260141" w:rsidRPr="0017783B">
        <w:rPr>
          <w:rFonts w:eastAsia="Calibri"/>
          <w:sz w:val="24"/>
          <w:szCs w:val="24"/>
        </w:rPr>
        <w:t>.</w:t>
      </w:r>
      <w:r w:rsidR="00FD4A40" w:rsidRPr="0017783B">
        <w:rPr>
          <w:rFonts w:eastAsia="Calibri"/>
          <w:sz w:val="24"/>
          <w:szCs w:val="24"/>
        </w:rPr>
        <w:t>529</w:t>
      </w:r>
      <w:r w:rsidR="00260141" w:rsidRPr="0017783B">
        <w:rPr>
          <w:rFonts w:eastAsia="Calibri"/>
          <w:sz w:val="24"/>
          <w:szCs w:val="24"/>
        </w:rPr>
        <w:t>-</w:t>
      </w:r>
      <w:r w:rsidR="00FD4A40" w:rsidRPr="0017783B">
        <w:rPr>
          <w:rFonts w:eastAsia="Calibri"/>
          <w:sz w:val="24"/>
          <w:szCs w:val="24"/>
        </w:rPr>
        <w:t>1/2024</w:t>
      </w:r>
      <w:r w:rsidR="00AD1FFF" w:rsidRPr="0017783B">
        <w:rPr>
          <w:rFonts w:eastAsia="Calibri"/>
          <w:sz w:val="24"/>
          <w:szCs w:val="24"/>
        </w:rPr>
        <w:t xml:space="preserve"> do Tribunal de Contas do Estado de Mato Grosso</w:t>
      </w:r>
      <w:r w:rsidR="00260141" w:rsidRPr="0017783B">
        <w:rPr>
          <w:rFonts w:eastAsia="Calibri"/>
          <w:sz w:val="24"/>
          <w:szCs w:val="24"/>
        </w:rPr>
        <w:t xml:space="preserve"> publicada em 18/11/2024</w:t>
      </w:r>
      <w:r w:rsidR="00FD4A40" w:rsidRPr="0017783B">
        <w:rPr>
          <w:rFonts w:eastAsia="Calibri"/>
          <w:sz w:val="24"/>
          <w:szCs w:val="24"/>
        </w:rPr>
        <w:t xml:space="preserve"> referente aos ACS</w:t>
      </w:r>
      <w:r w:rsidR="006924C1" w:rsidRPr="0017783B">
        <w:rPr>
          <w:rFonts w:eastAsia="Calibri"/>
          <w:sz w:val="24"/>
          <w:szCs w:val="24"/>
        </w:rPr>
        <w:t>-ACE</w:t>
      </w:r>
      <w:r w:rsidR="00FD4A40" w:rsidRPr="0017783B">
        <w:rPr>
          <w:rFonts w:eastAsia="Calibri"/>
          <w:sz w:val="24"/>
          <w:szCs w:val="24"/>
        </w:rPr>
        <w:t xml:space="preserve"> </w:t>
      </w:r>
      <w:r w:rsidR="00F133AC" w:rsidRPr="0017783B">
        <w:rPr>
          <w:rFonts w:eastAsia="Calibri"/>
          <w:sz w:val="24"/>
          <w:szCs w:val="24"/>
        </w:rPr>
        <w:t>a</w:t>
      </w:r>
      <w:r w:rsidR="00FD4A40" w:rsidRPr="0017783B">
        <w:rPr>
          <w:rFonts w:eastAsia="Calibri"/>
          <w:sz w:val="24"/>
          <w:szCs w:val="24"/>
        </w:rPr>
        <w:t>dmitidos no Município de Novo Mundo/MT</w:t>
      </w:r>
      <w:r w:rsidR="006567B7" w:rsidRPr="0017783B">
        <w:rPr>
          <w:rFonts w:eastAsia="Calibri"/>
          <w:sz w:val="24"/>
          <w:szCs w:val="24"/>
        </w:rPr>
        <w:t>;</w:t>
      </w:r>
    </w:p>
    <w:p w14:paraId="3153873C" w14:textId="77777777" w:rsidR="006924C1" w:rsidRPr="0017783B" w:rsidRDefault="006924C1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76E5F3DB" w14:textId="2FBF4DEC" w:rsidR="003A00BB" w:rsidRPr="0017783B" w:rsidRDefault="003A00BB" w:rsidP="0017783B">
      <w:pPr>
        <w:spacing w:line="276" w:lineRule="auto"/>
        <w:jc w:val="center"/>
        <w:rPr>
          <w:rFonts w:eastAsia="Calibri"/>
          <w:sz w:val="32"/>
          <w:szCs w:val="32"/>
        </w:rPr>
      </w:pPr>
      <w:r w:rsidRPr="0017783B">
        <w:rPr>
          <w:rFonts w:eastAsia="Calibri"/>
          <w:b/>
          <w:bCs/>
          <w:sz w:val="32"/>
          <w:szCs w:val="32"/>
        </w:rPr>
        <w:t>DECRETA</w:t>
      </w:r>
    </w:p>
    <w:p w14:paraId="5D4579AD" w14:textId="77777777" w:rsidR="00E55417" w:rsidRPr="0017783B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6EC9056D" w14:textId="2943C307" w:rsidR="003A00BB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3A00BB" w:rsidRPr="0017783B">
        <w:rPr>
          <w:rFonts w:eastAsia="Calibri"/>
          <w:b/>
          <w:bCs/>
          <w:sz w:val="24"/>
          <w:szCs w:val="24"/>
        </w:rPr>
        <w:t>Art. 1º</w:t>
      </w:r>
      <w:r w:rsidR="003A00BB" w:rsidRPr="0017783B">
        <w:rPr>
          <w:rFonts w:eastAsia="Calibri"/>
          <w:sz w:val="24"/>
          <w:szCs w:val="24"/>
        </w:rPr>
        <w:t xml:space="preserve"> </w:t>
      </w:r>
      <w:r w:rsidR="002653AB" w:rsidRPr="0017783B">
        <w:rPr>
          <w:rFonts w:eastAsia="Calibri"/>
          <w:sz w:val="24"/>
          <w:szCs w:val="24"/>
        </w:rPr>
        <w:t>Ficam convalidados e nomeados em seus respectivos cargos</w:t>
      </w:r>
      <w:r w:rsidR="002326A9" w:rsidRPr="0017783B">
        <w:rPr>
          <w:rFonts w:eastAsia="Calibri"/>
          <w:sz w:val="24"/>
          <w:szCs w:val="24"/>
        </w:rPr>
        <w:t xml:space="preserve"> os Agentes Comu</w:t>
      </w:r>
      <w:r w:rsidR="003A00BB" w:rsidRPr="0017783B">
        <w:rPr>
          <w:rFonts w:eastAsia="Calibri"/>
          <w:sz w:val="24"/>
          <w:szCs w:val="24"/>
        </w:rPr>
        <w:t>nitários de Saúde – ACS</w:t>
      </w:r>
      <w:r w:rsidR="002326A9" w:rsidRPr="0017783B">
        <w:rPr>
          <w:rFonts w:eastAsia="Calibri"/>
          <w:sz w:val="24"/>
          <w:szCs w:val="24"/>
        </w:rPr>
        <w:t xml:space="preserve"> e Agentes de Combate à Endemias </w:t>
      </w:r>
      <w:r w:rsidR="00526D8C" w:rsidRPr="0017783B">
        <w:rPr>
          <w:rFonts w:eastAsia="Calibri"/>
          <w:sz w:val="24"/>
          <w:szCs w:val="24"/>
        </w:rPr>
        <w:t xml:space="preserve">– </w:t>
      </w:r>
      <w:r w:rsidR="00526D8C" w:rsidRPr="0017783B">
        <w:rPr>
          <w:rFonts w:eastAsia="Calibri"/>
          <w:sz w:val="24"/>
          <w:szCs w:val="24"/>
        </w:rPr>
        <w:lastRenderedPageBreak/>
        <w:t>ACE, em atividade</w:t>
      </w:r>
      <w:r w:rsidR="00EE073C" w:rsidRPr="0017783B">
        <w:rPr>
          <w:rFonts w:eastAsia="Calibri"/>
          <w:sz w:val="24"/>
          <w:szCs w:val="24"/>
        </w:rPr>
        <w:t xml:space="preserve"> no Município de Novo Mundo</w:t>
      </w:r>
      <w:r w:rsidR="003A00BB" w:rsidRPr="0017783B">
        <w:rPr>
          <w:rFonts w:eastAsia="Calibri"/>
          <w:sz w:val="24"/>
          <w:szCs w:val="24"/>
        </w:rPr>
        <w:t xml:space="preserve">, admitidos mediante processo seletivo público, conforme listagem nominal constante no </w:t>
      </w:r>
      <w:r w:rsidR="003A00BB" w:rsidRPr="0017783B">
        <w:rPr>
          <w:rFonts w:eastAsia="Calibri"/>
          <w:b/>
          <w:bCs/>
          <w:sz w:val="24"/>
          <w:szCs w:val="24"/>
        </w:rPr>
        <w:t>Anexo Único</w:t>
      </w:r>
      <w:r w:rsidR="003A00BB" w:rsidRPr="0017783B">
        <w:rPr>
          <w:rFonts w:eastAsia="Calibri"/>
          <w:sz w:val="24"/>
          <w:szCs w:val="24"/>
        </w:rPr>
        <w:t xml:space="preserve"> deste Decreto</w:t>
      </w:r>
      <w:r w:rsidR="00EE073C" w:rsidRPr="0017783B">
        <w:rPr>
          <w:rFonts w:eastAsia="Calibri"/>
          <w:sz w:val="24"/>
          <w:szCs w:val="24"/>
        </w:rPr>
        <w:t>.</w:t>
      </w:r>
    </w:p>
    <w:p w14:paraId="075F76A8" w14:textId="77777777" w:rsidR="00E55417" w:rsidRPr="0017783B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639385A6" w14:textId="042F5686" w:rsidR="00E55417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3A00BB" w:rsidRPr="0017783B">
        <w:rPr>
          <w:rFonts w:eastAsia="Calibri"/>
          <w:b/>
          <w:bCs/>
          <w:sz w:val="24"/>
          <w:szCs w:val="24"/>
        </w:rPr>
        <w:t>Art. 2º</w:t>
      </w:r>
      <w:r w:rsidR="003A00BB" w:rsidRPr="0017783B">
        <w:rPr>
          <w:rFonts w:eastAsia="Calibri"/>
          <w:sz w:val="24"/>
          <w:szCs w:val="24"/>
        </w:rPr>
        <w:t xml:space="preserve"> </w:t>
      </w:r>
      <w:r w:rsidR="008570D6" w:rsidRPr="0017783B">
        <w:rPr>
          <w:rFonts w:eastAsia="Calibri"/>
          <w:sz w:val="24"/>
          <w:szCs w:val="24"/>
        </w:rPr>
        <w:t>Os profissionais mencionados no art. 1º terão sua permanência no serviço público municipal reconhecida com base na legislação aplicável, especialmente a Lei Federal nº 11.350/2006 e a Emenda Constitucional nº 51/2006</w:t>
      </w:r>
      <w:r w:rsidR="003536CB" w:rsidRPr="0017783B">
        <w:rPr>
          <w:rFonts w:eastAsia="Calibri"/>
          <w:sz w:val="24"/>
          <w:szCs w:val="24"/>
        </w:rPr>
        <w:t>.</w:t>
      </w:r>
    </w:p>
    <w:p w14:paraId="688DABB5" w14:textId="77777777" w:rsidR="008570D6" w:rsidRPr="0017783B" w:rsidRDefault="008570D6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04286C79" w14:textId="395649BE" w:rsidR="00E55417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F133AC" w:rsidRPr="0017783B">
        <w:rPr>
          <w:rFonts w:eastAsia="Calibri"/>
          <w:b/>
          <w:bCs/>
          <w:sz w:val="24"/>
          <w:szCs w:val="24"/>
        </w:rPr>
        <w:t xml:space="preserve">Art. </w:t>
      </w:r>
      <w:r w:rsidR="00260141" w:rsidRPr="0017783B">
        <w:rPr>
          <w:rFonts w:eastAsia="Calibri"/>
          <w:b/>
          <w:bCs/>
          <w:sz w:val="24"/>
          <w:szCs w:val="24"/>
        </w:rPr>
        <w:t>3</w:t>
      </w:r>
      <w:r w:rsidR="00F133AC" w:rsidRPr="0017783B">
        <w:rPr>
          <w:rFonts w:eastAsia="Calibri"/>
          <w:b/>
          <w:bCs/>
          <w:sz w:val="24"/>
          <w:szCs w:val="24"/>
        </w:rPr>
        <w:t xml:space="preserve">º </w:t>
      </w:r>
      <w:r w:rsidR="00F133AC" w:rsidRPr="0017783B">
        <w:rPr>
          <w:rFonts w:eastAsia="Calibri"/>
          <w:sz w:val="24"/>
          <w:szCs w:val="24"/>
        </w:rPr>
        <w:t xml:space="preserve">Até que haja elaboração de um Plano de Cargos, Carreiras e </w:t>
      </w:r>
      <w:r w:rsidR="00260141" w:rsidRPr="0017783B">
        <w:rPr>
          <w:rFonts w:eastAsia="Calibri"/>
          <w:sz w:val="24"/>
          <w:szCs w:val="24"/>
        </w:rPr>
        <w:t>Salários</w:t>
      </w:r>
      <w:r w:rsidR="00F133AC" w:rsidRPr="0017783B">
        <w:rPr>
          <w:rFonts w:eastAsia="Calibri"/>
          <w:sz w:val="24"/>
          <w:szCs w:val="24"/>
        </w:rPr>
        <w:t xml:space="preserve"> específicos para a categoria, os profissionais de que trata este Decreto seguirão a Lei </w:t>
      </w:r>
      <w:r w:rsidR="00D4495D" w:rsidRPr="0017783B">
        <w:rPr>
          <w:rFonts w:eastAsia="Calibri"/>
          <w:sz w:val="24"/>
          <w:szCs w:val="24"/>
        </w:rPr>
        <w:t xml:space="preserve">Complementar Municipal n.º 04 de 28 de dezembro de 2001 com as alterações da LC 043/2014, 050/2016 e 057/2017 e Lei </w:t>
      </w:r>
      <w:r w:rsidR="00F133AC" w:rsidRPr="0017783B">
        <w:rPr>
          <w:rFonts w:eastAsia="Calibri"/>
          <w:sz w:val="24"/>
          <w:szCs w:val="24"/>
        </w:rPr>
        <w:t>Federal 11350/</w:t>
      </w:r>
      <w:r w:rsidR="00D4495D" w:rsidRPr="0017783B">
        <w:rPr>
          <w:rFonts w:eastAsia="Calibri"/>
          <w:sz w:val="24"/>
          <w:szCs w:val="24"/>
        </w:rPr>
        <w:t>2006.</w:t>
      </w:r>
    </w:p>
    <w:p w14:paraId="5F4DDB8F" w14:textId="77777777" w:rsidR="00D4495D" w:rsidRPr="0017783B" w:rsidRDefault="00D4495D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7342A79" w14:textId="764782B0" w:rsidR="00D4495D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3A00BB" w:rsidRPr="0017783B">
        <w:rPr>
          <w:rFonts w:eastAsia="Calibri"/>
          <w:b/>
          <w:bCs/>
          <w:sz w:val="24"/>
          <w:szCs w:val="24"/>
        </w:rPr>
        <w:t xml:space="preserve">Art. </w:t>
      </w:r>
      <w:r w:rsidR="00D4495D" w:rsidRPr="0017783B">
        <w:rPr>
          <w:rFonts w:eastAsia="Calibri"/>
          <w:b/>
          <w:bCs/>
          <w:sz w:val="24"/>
          <w:szCs w:val="24"/>
        </w:rPr>
        <w:t>5</w:t>
      </w:r>
      <w:r w:rsidR="003A00BB" w:rsidRPr="0017783B">
        <w:rPr>
          <w:rFonts w:eastAsia="Calibri"/>
          <w:b/>
          <w:bCs/>
          <w:sz w:val="24"/>
          <w:szCs w:val="24"/>
        </w:rPr>
        <w:t>º</w:t>
      </w:r>
      <w:r w:rsidR="00D4495D" w:rsidRPr="0017783B">
        <w:rPr>
          <w:rFonts w:eastAsia="Calibri"/>
          <w:b/>
          <w:bCs/>
          <w:sz w:val="24"/>
          <w:szCs w:val="24"/>
        </w:rPr>
        <w:t xml:space="preserve"> </w:t>
      </w:r>
      <w:r w:rsidR="00D4495D" w:rsidRPr="0017783B">
        <w:rPr>
          <w:rFonts w:eastAsia="Calibri"/>
          <w:sz w:val="24"/>
          <w:szCs w:val="24"/>
        </w:rPr>
        <w:t xml:space="preserve">O Município instituirá no prazo de até </w:t>
      </w:r>
      <w:r w:rsidR="00260141" w:rsidRPr="0017783B">
        <w:rPr>
          <w:rFonts w:eastAsia="Calibri"/>
          <w:sz w:val="24"/>
          <w:szCs w:val="24"/>
        </w:rPr>
        <w:t>120</w:t>
      </w:r>
      <w:r w:rsidR="00D4495D" w:rsidRPr="0017783B">
        <w:rPr>
          <w:rFonts w:eastAsia="Calibri"/>
          <w:sz w:val="24"/>
          <w:szCs w:val="24"/>
        </w:rPr>
        <w:t xml:space="preserve"> dias Plano de Cargos, Carreiras e Salários específicos para profissionais de que trata este decreto.</w:t>
      </w:r>
    </w:p>
    <w:p w14:paraId="01ED9869" w14:textId="77777777" w:rsidR="00260141" w:rsidRPr="0017783B" w:rsidRDefault="00260141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00C01B90" w14:textId="7C0A7B6F" w:rsidR="00260141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260141" w:rsidRPr="0017783B">
        <w:rPr>
          <w:rFonts w:eastAsia="Calibri"/>
          <w:b/>
          <w:bCs/>
          <w:sz w:val="24"/>
          <w:szCs w:val="24"/>
        </w:rPr>
        <w:t>Art. 6º</w:t>
      </w:r>
      <w:r w:rsidR="00260141" w:rsidRPr="0017783B">
        <w:rPr>
          <w:rFonts w:eastAsia="Calibri"/>
          <w:sz w:val="24"/>
          <w:szCs w:val="24"/>
        </w:rPr>
        <w:t xml:space="preserve"> Os profissionais de que trata este Decreto, gozarão de todas as prerrogativas, benefícios e deveres dos Servidores do Quadro Efetivo deste município, inclusive para fins de contribuição previdenciária.</w:t>
      </w:r>
    </w:p>
    <w:p w14:paraId="0FE6F24E" w14:textId="77777777" w:rsidR="00D4495D" w:rsidRPr="0017783B" w:rsidRDefault="00D4495D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38C84DB" w14:textId="73D2AFAD" w:rsidR="003A00B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D4495D" w:rsidRPr="0017783B">
        <w:rPr>
          <w:rFonts w:eastAsia="Calibri"/>
          <w:b/>
          <w:bCs/>
          <w:sz w:val="24"/>
          <w:szCs w:val="24"/>
        </w:rPr>
        <w:t xml:space="preserve">Art. </w:t>
      </w:r>
      <w:r w:rsidR="00260141" w:rsidRPr="0017783B">
        <w:rPr>
          <w:rFonts w:eastAsia="Calibri"/>
          <w:b/>
          <w:bCs/>
          <w:sz w:val="24"/>
          <w:szCs w:val="24"/>
        </w:rPr>
        <w:t>7</w:t>
      </w:r>
      <w:r w:rsidR="00D4495D" w:rsidRPr="0017783B">
        <w:rPr>
          <w:rFonts w:eastAsia="Calibri"/>
          <w:b/>
          <w:bCs/>
          <w:sz w:val="24"/>
          <w:szCs w:val="24"/>
        </w:rPr>
        <w:t>º</w:t>
      </w:r>
      <w:r w:rsidR="00D4495D" w:rsidRPr="0017783B">
        <w:rPr>
          <w:rFonts w:eastAsia="Calibri"/>
          <w:sz w:val="24"/>
          <w:szCs w:val="24"/>
        </w:rPr>
        <w:t xml:space="preserve"> Es</w:t>
      </w:r>
      <w:r w:rsidR="003A00BB" w:rsidRPr="0017783B">
        <w:rPr>
          <w:rFonts w:eastAsia="Calibri"/>
          <w:sz w:val="24"/>
          <w:szCs w:val="24"/>
        </w:rPr>
        <w:t>te Decreto entra em vigor na data de sua publicação.</w:t>
      </w:r>
    </w:p>
    <w:p w14:paraId="290AE93D" w14:textId="77777777" w:rsid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068D5CE" w14:textId="77777777" w:rsidR="0017783B" w:rsidRPr="0017783B" w:rsidRDefault="0017783B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964959E" w14:textId="77777777" w:rsidR="00E55417" w:rsidRPr="0017783B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00D1A7CB" w14:textId="7FAE3F6B" w:rsidR="003A00BB" w:rsidRPr="0017783B" w:rsidRDefault="003A00BB" w:rsidP="0017783B">
      <w:pPr>
        <w:spacing w:line="276" w:lineRule="auto"/>
        <w:jc w:val="center"/>
        <w:rPr>
          <w:rFonts w:eastAsia="Calibri"/>
          <w:sz w:val="24"/>
          <w:szCs w:val="24"/>
        </w:rPr>
      </w:pPr>
      <w:r w:rsidRPr="0017783B">
        <w:rPr>
          <w:rFonts w:eastAsia="Calibri"/>
          <w:sz w:val="24"/>
          <w:szCs w:val="24"/>
        </w:rPr>
        <w:t xml:space="preserve">Gabinete do Prefeito Municipal de Novo Mundo/MT, aos </w:t>
      </w:r>
      <w:r w:rsidR="0017783B">
        <w:rPr>
          <w:rFonts w:eastAsia="Calibri"/>
          <w:sz w:val="24"/>
          <w:szCs w:val="24"/>
        </w:rPr>
        <w:t>13</w:t>
      </w:r>
      <w:r w:rsidRPr="0017783B">
        <w:rPr>
          <w:rFonts w:eastAsia="Calibri"/>
          <w:sz w:val="24"/>
          <w:szCs w:val="24"/>
        </w:rPr>
        <w:t xml:space="preserve"> dias do mês de </w:t>
      </w:r>
      <w:r w:rsidR="00066FB8" w:rsidRPr="0017783B">
        <w:rPr>
          <w:rFonts w:eastAsia="Calibri"/>
          <w:sz w:val="24"/>
          <w:szCs w:val="24"/>
        </w:rPr>
        <w:t>agosto</w:t>
      </w:r>
      <w:r w:rsidRPr="0017783B">
        <w:rPr>
          <w:rFonts w:eastAsia="Calibri"/>
          <w:sz w:val="24"/>
          <w:szCs w:val="24"/>
        </w:rPr>
        <w:t xml:space="preserve"> de 2025.</w:t>
      </w:r>
    </w:p>
    <w:p w14:paraId="38E429C7" w14:textId="77777777" w:rsidR="00260141" w:rsidRPr="0017783B" w:rsidRDefault="00260141" w:rsidP="006B0F94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28260B37" w14:textId="0D7ABE53" w:rsidR="006B0F94" w:rsidRPr="0017783B" w:rsidRDefault="006B0F94" w:rsidP="006B0F94">
      <w:pPr>
        <w:shd w:val="clear" w:color="auto" w:fill="FFFFFF"/>
        <w:spacing w:line="276" w:lineRule="auto"/>
        <w:jc w:val="center"/>
        <w:rPr>
          <w:b/>
          <w:sz w:val="24"/>
        </w:rPr>
      </w:pPr>
      <w:proofErr w:type="spellStart"/>
      <w:r w:rsidRPr="0017783B">
        <w:rPr>
          <w:b/>
          <w:sz w:val="24"/>
        </w:rPr>
        <w:t>Casciano</w:t>
      </w:r>
      <w:proofErr w:type="spellEnd"/>
      <w:r w:rsidRPr="0017783B">
        <w:rPr>
          <w:b/>
          <w:sz w:val="24"/>
        </w:rPr>
        <w:t xml:space="preserve"> Martins Reis</w:t>
      </w:r>
    </w:p>
    <w:p w14:paraId="5688FF24" w14:textId="77777777" w:rsidR="006B0F94" w:rsidRPr="0017783B" w:rsidRDefault="006B0F94" w:rsidP="006B0F94">
      <w:pPr>
        <w:shd w:val="clear" w:color="auto" w:fill="FFFFFF"/>
        <w:spacing w:line="276" w:lineRule="auto"/>
        <w:jc w:val="center"/>
        <w:rPr>
          <w:b/>
          <w:sz w:val="24"/>
        </w:rPr>
      </w:pPr>
      <w:r w:rsidRPr="0017783B">
        <w:rPr>
          <w:b/>
          <w:sz w:val="24"/>
        </w:rPr>
        <w:t>Prefeito Municipal</w:t>
      </w:r>
    </w:p>
    <w:p w14:paraId="39422ACD" w14:textId="6231DB4B" w:rsidR="003A00BB" w:rsidRPr="0017783B" w:rsidRDefault="003A00BB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DB2DC9C" w14:textId="77777777" w:rsidR="00E55417" w:rsidRPr="0017783B" w:rsidRDefault="00E55417" w:rsidP="00912132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17783B">
        <w:rPr>
          <w:rFonts w:eastAsia="Calibri"/>
          <w:b/>
          <w:bCs/>
          <w:sz w:val="24"/>
          <w:szCs w:val="24"/>
        </w:rPr>
        <w:br w:type="page"/>
      </w:r>
    </w:p>
    <w:p w14:paraId="3A70C27B" w14:textId="62CC9667" w:rsidR="003A00BB" w:rsidRPr="0017783B" w:rsidRDefault="003A00BB" w:rsidP="0091213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17783B">
        <w:rPr>
          <w:rFonts w:eastAsia="Calibri"/>
          <w:b/>
          <w:bCs/>
          <w:sz w:val="24"/>
          <w:szCs w:val="24"/>
        </w:rPr>
        <w:lastRenderedPageBreak/>
        <w:t>ANEXO ÚNICO</w:t>
      </w:r>
    </w:p>
    <w:p w14:paraId="75161A84" w14:textId="706362B0" w:rsidR="008839E6" w:rsidRPr="0017783B" w:rsidRDefault="003A00BB" w:rsidP="0091213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17783B">
        <w:rPr>
          <w:rFonts w:eastAsia="Calibri"/>
          <w:b/>
          <w:bCs/>
          <w:sz w:val="24"/>
          <w:szCs w:val="24"/>
        </w:rPr>
        <w:t>Lista Nominal dos Agentes Comunitários de Saúde – ACS</w:t>
      </w:r>
    </w:p>
    <w:p w14:paraId="12C847F3" w14:textId="77777777" w:rsidR="009C79B9" w:rsidRPr="0017783B" w:rsidRDefault="009C79B9" w:rsidP="00912132">
      <w:pPr>
        <w:spacing w:line="276" w:lineRule="auto"/>
        <w:jc w:val="center"/>
        <w:rPr>
          <w:rFonts w:eastAsia="Calibri"/>
          <w:sz w:val="24"/>
          <w:szCs w:val="24"/>
        </w:rPr>
      </w:pPr>
    </w:p>
    <w:tbl>
      <w:tblPr>
        <w:tblStyle w:val="Tabelacomgrade"/>
        <w:tblW w:w="8505" w:type="dxa"/>
        <w:tblInd w:w="279" w:type="dxa"/>
        <w:tblLook w:val="04A0" w:firstRow="1" w:lastRow="0" w:firstColumn="1" w:lastColumn="0" w:noHBand="0" w:noVBand="1"/>
      </w:tblPr>
      <w:tblGrid>
        <w:gridCol w:w="2755"/>
        <w:gridCol w:w="1418"/>
        <w:gridCol w:w="2206"/>
        <w:gridCol w:w="2126"/>
      </w:tblGrid>
      <w:tr w:rsidR="00F70726" w:rsidRPr="0017783B" w14:paraId="6BF7A8C2" w14:textId="77777777" w:rsidTr="00DC2F6C">
        <w:tc>
          <w:tcPr>
            <w:tcW w:w="2755" w:type="dxa"/>
          </w:tcPr>
          <w:p w14:paraId="2ADB580C" w14:textId="423B0DD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783B">
              <w:rPr>
                <w:rFonts w:eastAsia="Calibri"/>
                <w:b/>
                <w:bCs/>
              </w:rPr>
              <w:t>Nome Completo</w:t>
            </w:r>
          </w:p>
        </w:tc>
        <w:tc>
          <w:tcPr>
            <w:tcW w:w="1418" w:type="dxa"/>
          </w:tcPr>
          <w:p w14:paraId="3BCD9C40" w14:textId="5481F21A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783B">
              <w:rPr>
                <w:rFonts w:eastAsia="Calibri"/>
                <w:b/>
                <w:bCs/>
              </w:rPr>
              <w:t>Data de admissão</w:t>
            </w:r>
          </w:p>
        </w:tc>
        <w:tc>
          <w:tcPr>
            <w:tcW w:w="2206" w:type="dxa"/>
          </w:tcPr>
          <w:p w14:paraId="0444BCB6" w14:textId="161CD6A2" w:rsidR="00DC2F6C" w:rsidRPr="0017783B" w:rsidRDefault="00DC2F6C" w:rsidP="00C9110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783B">
              <w:rPr>
                <w:rFonts w:eastAsia="Calibri"/>
                <w:b/>
                <w:bCs/>
              </w:rPr>
              <w:t xml:space="preserve">Processo/data </w:t>
            </w:r>
          </w:p>
        </w:tc>
        <w:tc>
          <w:tcPr>
            <w:tcW w:w="2126" w:type="dxa"/>
          </w:tcPr>
          <w:p w14:paraId="59F01F8F" w14:textId="2ED3893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783B">
              <w:rPr>
                <w:rFonts w:eastAsia="Calibri"/>
                <w:b/>
                <w:bCs/>
              </w:rPr>
              <w:t>atos da nomeação</w:t>
            </w:r>
          </w:p>
        </w:tc>
      </w:tr>
      <w:tr w:rsidR="00F70726" w:rsidRPr="0017783B" w14:paraId="79E4F5EA" w14:textId="77777777" w:rsidTr="00DC2F6C">
        <w:tc>
          <w:tcPr>
            <w:tcW w:w="2755" w:type="dxa"/>
          </w:tcPr>
          <w:p w14:paraId="35FA857C" w14:textId="1C7D0E83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Adão Edilson Medina</w:t>
            </w:r>
          </w:p>
        </w:tc>
        <w:tc>
          <w:tcPr>
            <w:tcW w:w="1418" w:type="dxa"/>
          </w:tcPr>
          <w:p w14:paraId="66DFA549" w14:textId="1B7AA028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04/05/2012</w:t>
            </w:r>
          </w:p>
        </w:tc>
        <w:tc>
          <w:tcPr>
            <w:tcW w:w="2206" w:type="dxa"/>
          </w:tcPr>
          <w:p w14:paraId="7A25D6B3" w14:textId="6F78200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01/2012 – processo TCE-MT n.º 64416/2012</w:t>
            </w:r>
          </w:p>
        </w:tc>
        <w:tc>
          <w:tcPr>
            <w:tcW w:w="2126" w:type="dxa"/>
          </w:tcPr>
          <w:p w14:paraId="2CD4C70D" w14:textId="0459C0A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98/2012 - Prazo Indeterminado</w:t>
            </w:r>
          </w:p>
        </w:tc>
      </w:tr>
      <w:tr w:rsidR="00F70726" w:rsidRPr="0017783B" w14:paraId="584FA285" w14:textId="77777777" w:rsidTr="00DC2F6C">
        <w:tc>
          <w:tcPr>
            <w:tcW w:w="2755" w:type="dxa"/>
          </w:tcPr>
          <w:p w14:paraId="26D28334" w14:textId="51575365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 xml:space="preserve">Adriano </w:t>
            </w:r>
            <w:proofErr w:type="spellStart"/>
            <w:r w:rsidRPr="0017783B">
              <w:rPr>
                <w:rFonts w:eastAsia="Calibri"/>
              </w:rPr>
              <w:t>Propercio</w:t>
            </w:r>
            <w:proofErr w:type="spellEnd"/>
          </w:p>
        </w:tc>
        <w:tc>
          <w:tcPr>
            <w:tcW w:w="1418" w:type="dxa"/>
          </w:tcPr>
          <w:p w14:paraId="75001FDA" w14:textId="046194AC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21/11/2007</w:t>
            </w:r>
          </w:p>
        </w:tc>
        <w:tc>
          <w:tcPr>
            <w:tcW w:w="2206" w:type="dxa"/>
          </w:tcPr>
          <w:p w14:paraId="62C43D09" w14:textId="7777777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20D2F6B8" w14:textId="3C927A2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291/2007 Contrato n.º 003/2008 – Prazo Indeterminado</w:t>
            </w:r>
          </w:p>
        </w:tc>
      </w:tr>
      <w:tr w:rsidR="00F70726" w:rsidRPr="0017783B" w14:paraId="316B4282" w14:textId="77777777" w:rsidTr="00DC2F6C">
        <w:tc>
          <w:tcPr>
            <w:tcW w:w="2755" w:type="dxa"/>
          </w:tcPr>
          <w:p w14:paraId="438FDEF0" w14:textId="45AFF0F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Andreia dos Santos Pinheiro</w:t>
            </w:r>
          </w:p>
        </w:tc>
        <w:tc>
          <w:tcPr>
            <w:tcW w:w="1418" w:type="dxa"/>
          </w:tcPr>
          <w:p w14:paraId="01686EB7" w14:textId="5F90A6A2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02/02/2007</w:t>
            </w:r>
          </w:p>
        </w:tc>
        <w:tc>
          <w:tcPr>
            <w:tcW w:w="2206" w:type="dxa"/>
          </w:tcPr>
          <w:p w14:paraId="4B788236" w14:textId="5E53173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04/04/2006</w:t>
            </w:r>
          </w:p>
        </w:tc>
        <w:tc>
          <w:tcPr>
            <w:tcW w:w="2126" w:type="dxa"/>
          </w:tcPr>
          <w:p w14:paraId="1E6C0793" w14:textId="7209D2A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265/2007 Contrato n.º 042/2008 – Prazo Indeterminado</w:t>
            </w:r>
          </w:p>
        </w:tc>
      </w:tr>
      <w:tr w:rsidR="00F70726" w:rsidRPr="0017783B" w14:paraId="09E5E904" w14:textId="77777777" w:rsidTr="00DC2F6C">
        <w:tc>
          <w:tcPr>
            <w:tcW w:w="2755" w:type="dxa"/>
          </w:tcPr>
          <w:p w14:paraId="42EB4CBE" w14:textId="432E12B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t>Angela</w:t>
            </w:r>
            <w:proofErr w:type="spellEnd"/>
            <w:r w:rsidRPr="0017783B">
              <w:rPr>
                <w:rFonts w:eastAsia="Calibri"/>
              </w:rPr>
              <w:t xml:space="preserve"> </w:t>
            </w:r>
            <w:proofErr w:type="spellStart"/>
            <w:r w:rsidRPr="0017783B">
              <w:rPr>
                <w:rFonts w:eastAsia="Calibri"/>
              </w:rPr>
              <w:t>Mariuza</w:t>
            </w:r>
            <w:proofErr w:type="spellEnd"/>
            <w:r w:rsidRPr="0017783B">
              <w:rPr>
                <w:rFonts w:eastAsia="Calibri"/>
              </w:rPr>
              <w:t xml:space="preserve"> Ramos</w:t>
            </w:r>
          </w:p>
        </w:tc>
        <w:tc>
          <w:tcPr>
            <w:tcW w:w="1418" w:type="dxa"/>
          </w:tcPr>
          <w:p w14:paraId="57EBDEAD" w14:textId="467E540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01/04/2014</w:t>
            </w:r>
          </w:p>
        </w:tc>
        <w:tc>
          <w:tcPr>
            <w:tcW w:w="2206" w:type="dxa"/>
          </w:tcPr>
          <w:p w14:paraId="4932B748" w14:textId="51CB5C7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01/2014 – processo TCE-MT n.º 50466/2014</w:t>
            </w:r>
          </w:p>
        </w:tc>
        <w:tc>
          <w:tcPr>
            <w:tcW w:w="2126" w:type="dxa"/>
          </w:tcPr>
          <w:p w14:paraId="0ECA81E5" w14:textId="3BFA201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069/2014 – Prazo Indeterminado</w:t>
            </w:r>
          </w:p>
        </w:tc>
      </w:tr>
      <w:tr w:rsidR="00F70726" w:rsidRPr="0017783B" w14:paraId="151A8325" w14:textId="77777777" w:rsidTr="00DC2F6C">
        <w:tc>
          <w:tcPr>
            <w:tcW w:w="2755" w:type="dxa"/>
          </w:tcPr>
          <w:p w14:paraId="54BB4EAC" w14:textId="3B6F62F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 xml:space="preserve">Anne Helen </w:t>
            </w:r>
            <w:proofErr w:type="spellStart"/>
            <w:r w:rsidRPr="0017783B">
              <w:rPr>
                <w:rFonts w:eastAsia="Calibri"/>
              </w:rPr>
              <w:t>Pierezan</w:t>
            </w:r>
            <w:proofErr w:type="spellEnd"/>
          </w:p>
        </w:tc>
        <w:tc>
          <w:tcPr>
            <w:tcW w:w="1418" w:type="dxa"/>
          </w:tcPr>
          <w:p w14:paraId="30C603F6" w14:textId="75848E82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11/10/2017</w:t>
            </w:r>
          </w:p>
        </w:tc>
        <w:tc>
          <w:tcPr>
            <w:tcW w:w="2206" w:type="dxa"/>
          </w:tcPr>
          <w:p w14:paraId="48C762DB" w14:textId="36D265A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01/2017 – não localizado número de protocolo</w:t>
            </w:r>
          </w:p>
        </w:tc>
        <w:tc>
          <w:tcPr>
            <w:tcW w:w="2126" w:type="dxa"/>
          </w:tcPr>
          <w:p w14:paraId="3792C84A" w14:textId="0A451C85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130/2017 – Prazo Indeterminado</w:t>
            </w:r>
          </w:p>
        </w:tc>
      </w:tr>
      <w:tr w:rsidR="00F70726" w:rsidRPr="0017783B" w14:paraId="7485712D" w14:textId="77777777" w:rsidTr="00DC2F6C">
        <w:tc>
          <w:tcPr>
            <w:tcW w:w="2755" w:type="dxa"/>
          </w:tcPr>
          <w:p w14:paraId="4F833A01" w14:textId="2D792A1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t>Beloni</w:t>
            </w:r>
            <w:proofErr w:type="spellEnd"/>
            <w:r w:rsidRPr="0017783B">
              <w:rPr>
                <w:rFonts w:eastAsia="Calibri"/>
              </w:rPr>
              <w:t xml:space="preserve"> da Costa Lage Martins</w:t>
            </w:r>
          </w:p>
        </w:tc>
        <w:tc>
          <w:tcPr>
            <w:tcW w:w="1418" w:type="dxa"/>
          </w:tcPr>
          <w:p w14:paraId="785521A2" w14:textId="12F45375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18/10/2005</w:t>
            </w:r>
          </w:p>
        </w:tc>
        <w:tc>
          <w:tcPr>
            <w:tcW w:w="2206" w:type="dxa"/>
          </w:tcPr>
          <w:p w14:paraId="7968F5A2" w14:textId="7B62BBF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12/08/2005</w:t>
            </w:r>
          </w:p>
        </w:tc>
        <w:tc>
          <w:tcPr>
            <w:tcW w:w="2126" w:type="dxa"/>
          </w:tcPr>
          <w:p w14:paraId="74F84BEB" w14:textId="4B211CBC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144/2005 Contrato n.º 026/2006 Contrato n.º 032/2007 Contrato n.º 052/2008 – Prazo Indeterminado</w:t>
            </w:r>
          </w:p>
        </w:tc>
      </w:tr>
      <w:tr w:rsidR="00F70726" w:rsidRPr="0017783B" w14:paraId="5CC4D22B" w14:textId="77777777" w:rsidTr="00DC2F6C">
        <w:tc>
          <w:tcPr>
            <w:tcW w:w="2755" w:type="dxa"/>
          </w:tcPr>
          <w:p w14:paraId="6CC3274B" w14:textId="2CE2899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Cleide Evangelista Barbosa</w:t>
            </w:r>
          </w:p>
        </w:tc>
        <w:tc>
          <w:tcPr>
            <w:tcW w:w="1418" w:type="dxa"/>
          </w:tcPr>
          <w:p w14:paraId="15C75126" w14:textId="18702B7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01/06/2010</w:t>
            </w:r>
          </w:p>
        </w:tc>
        <w:tc>
          <w:tcPr>
            <w:tcW w:w="2206" w:type="dxa"/>
          </w:tcPr>
          <w:p w14:paraId="3C2378D3" w14:textId="73532422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01/2010 – processo TCE-MT n.º 147427/2010</w:t>
            </w:r>
          </w:p>
        </w:tc>
        <w:tc>
          <w:tcPr>
            <w:tcW w:w="2126" w:type="dxa"/>
          </w:tcPr>
          <w:p w14:paraId="1A80DDAC" w14:textId="6AB8E2E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141/2010 – Prazo Indeterminado</w:t>
            </w:r>
          </w:p>
        </w:tc>
      </w:tr>
      <w:tr w:rsidR="00F70726" w:rsidRPr="0017783B" w14:paraId="377AEA89" w14:textId="77777777" w:rsidTr="00DC2F6C">
        <w:tc>
          <w:tcPr>
            <w:tcW w:w="2755" w:type="dxa"/>
          </w:tcPr>
          <w:p w14:paraId="78CEC691" w14:textId="2544A5B2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Creuza Amaro Vaz</w:t>
            </w:r>
          </w:p>
        </w:tc>
        <w:tc>
          <w:tcPr>
            <w:tcW w:w="1418" w:type="dxa"/>
          </w:tcPr>
          <w:p w14:paraId="2FA4AE46" w14:textId="1E6FC63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11/02/2008</w:t>
            </w:r>
          </w:p>
        </w:tc>
        <w:tc>
          <w:tcPr>
            <w:tcW w:w="2206" w:type="dxa"/>
          </w:tcPr>
          <w:p w14:paraId="3AE97EDB" w14:textId="7777777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5BBE882C" w14:textId="5100168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036/2008 – Prazo Indeterminado</w:t>
            </w:r>
          </w:p>
        </w:tc>
      </w:tr>
      <w:tr w:rsidR="00F70726" w:rsidRPr="0017783B" w14:paraId="06D80FE5" w14:textId="77777777" w:rsidTr="00DC2F6C">
        <w:tc>
          <w:tcPr>
            <w:tcW w:w="2755" w:type="dxa"/>
          </w:tcPr>
          <w:p w14:paraId="6A33F0E5" w14:textId="540F309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 xml:space="preserve">Daniela </w:t>
            </w:r>
            <w:proofErr w:type="spellStart"/>
            <w:r w:rsidRPr="0017783B">
              <w:rPr>
                <w:rFonts w:eastAsia="Calibri"/>
              </w:rPr>
              <w:t>Boccoli</w:t>
            </w:r>
            <w:proofErr w:type="spellEnd"/>
          </w:p>
        </w:tc>
        <w:tc>
          <w:tcPr>
            <w:tcW w:w="1418" w:type="dxa"/>
          </w:tcPr>
          <w:p w14:paraId="65AD5DF3" w14:textId="457AD59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01/11/2006</w:t>
            </w:r>
          </w:p>
        </w:tc>
        <w:tc>
          <w:tcPr>
            <w:tcW w:w="2206" w:type="dxa"/>
          </w:tcPr>
          <w:p w14:paraId="293FEEC3" w14:textId="43172BD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25/09/2006</w:t>
            </w:r>
          </w:p>
        </w:tc>
        <w:tc>
          <w:tcPr>
            <w:tcW w:w="2126" w:type="dxa"/>
          </w:tcPr>
          <w:p w14:paraId="46FA2E89" w14:textId="1DF28111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231/2006 Contrato n.º 017/2007 Contrato n.º 082/2008 – Prazo Indeterminado</w:t>
            </w:r>
          </w:p>
        </w:tc>
      </w:tr>
      <w:tr w:rsidR="00F70726" w:rsidRPr="0017783B" w14:paraId="3B0B76E1" w14:textId="77777777" w:rsidTr="00DC2F6C">
        <w:tc>
          <w:tcPr>
            <w:tcW w:w="2755" w:type="dxa"/>
          </w:tcPr>
          <w:p w14:paraId="63885E77" w14:textId="75F07BF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t>Delaine</w:t>
            </w:r>
            <w:proofErr w:type="spellEnd"/>
            <w:r w:rsidRPr="0017783B">
              <w:rPr>
                <w:rFonts w:eastAsia="Calibri"/>
              </w:rPr>
              <w:t xml:space="preserve"> Cristina Santana Barroso</w:t>
            </w:r>
          </w:p>
        </w:tc>
        <w:tc>
          <w:tcPr>
            <w:tcW w:w="1418" w:type="dxa"/>
          </w:tcPr>
          <w:p w14:paraId="019CEBC7" w14:textId="34CF4C3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06/10/2015</w:t>
            </w:r>
          </w:p>
        </w:tc>
        <w:tc>
          <w:tcPr>
            <w:tcW w:w="2206" w:type="dxa"/>
          </w:tcPr>
          <w:p w14:paraId="2A687C29" w14:textId="3EBAD84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01/2015 – processo TCE-MT n.º 76384/2015</w:t>
            </w:r>
          </w:p>
        </w:tc>
        <w:tc>
          <w:tcPr>
            <w:tcW w:w="2126" w:type="dxa"/>
          </w:tcPr>
          <w:p w14:paraId="7C0DDE06" w14:textId="7A2B52E5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140/2015– Prazo Indeterminado</w:t>
            </w:r>
          </w:p>
        </w:tc>
      </w:tr>
      <w:tr w:rsidR="00F70726" w:rsidRPr="0017783B" w14:paraId="1D985360" w14:textId="77777777" w:rsidTr="00DC2F6C">
        <w:tc>
          <w:tcPr>
            <w:tcW w:w="2755" w:type="dxa"/>
          </w:tcPr>
          <w:p w14:paraId="3AF9F179" w14:textId="4AD3FF7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Denize Lemos Granemann</w:t>
            </w:r>
          </w:p>
        </w:tc>
        <w:tc>
          <w:tcPr>
            <w:tcW w:w="1418" w:type="dxa"/>
          </w:tcPr>
          <w:p w14:paraId="21B18893" w14:textId="39ABA28C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23/10/2017</w:t>
            </w:r>
          </w:p>
        </w:tc>
        <w:tc>
          <w:tcPr>
            <w:tcW w:w="2206" w:type="dxa"/>
          </w:tcPr>
          <w:p w14:paraId="09BD7822" w14:textId="0C885CC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01/2017 – não localizado número de protocolo</w:t>
            </w:r>
          </w:p>
        </w:tc>
        <w:tc>
          <w:tcPr>
            <w:tcW w:w="2126" w:type="dxa"/>
          </w:tcPr>
          <w:p w14:paraId="32D12C2C" w14:textId="4DC7969C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136/2017 – Prazo Indeterminado</w:t>
            </w:r>
          </w:p>
        </w:tc>
      </w:tr>
      <w:tr w:rsidR="00F70726" w:rsidRPr="0017783B" w14:paraId="2A987DF0" w14:textId="77777777" w:rsidTr="00DC2F6C">
        <w:tc>
          <w:tcPr>
            <w:tcW w:w="2755" w:type="dxa"/>
          </w:tcPr>
          <w:p w14:paraId="7DF7D9C5" w14:textId="4BAD424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t>Dulcilei</w:t>
            </w:r>
            <w:proofErr w:type="spellEnd"/>
            <w:r w:rsidRPr="0017783B">
              <w:rPr>
                <w:rFonts w:eastAsia="Calibri"/>
              </w:rPr>
              <w:t xml:space="preserve"> Xavier de Lima Nunes</w:t>
            </w:r>
          </w:p>
        </w:tc>
        <w:tc>
          <w:tcPr>
            <w:tcW w:w="1418" w:type="dxa"/>
          </w:tcPr>
          <w:p w14:paraId="286A4EDB" w14:textId="3E056D2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04/05/2012</w:t>
            </w:r>
          </w:p>
        </w:tc>
        <w:tc>
          <w:tcPr>
            <w:tcW w:w="2206" w:type="dxa"/>
          </w:tcPr>
          <w:p w14:paraId="7DD9505C" w14:textId="2D1B954E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01/2012 – processo TCE-MT n.º 64416/2012</w:t>
            </w:r>
          </w:p>
        </w:tc>
        <w:tc>
          <w:tcPr>
            <w:tcW w:w="2126" w:type="dxa"/>
          </w:tcPr>
          <w:p w14:paraId="115FFDCE" w14:textId="2B3919CA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099/2012 – Prazo Indeterminado</w:t>
            </w:r>
          </w:p>
        </w:tc>
      </w:tr>
      <w:tr w:rsidR="00F70726" w:rsidRPr="0017783B" w14:paraId="11D21A89" w14:textId="77777777" w:rsidTr="00DC2F6C">
        <w:tc>
          <w:tcPr>
            <w:tcW w:w="2755" w:type="dxa"/>
          </w:tcPr>
          <w:p w14:paraId="2E4BCD3A" w14:textId="17897591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Elizete Teske</w:t>
            </w:r>
          </w:p>
        </w:tc>
        <w:tc>
          <w:tcPr>
            <w:tcW w:w="1418" w:type="dxa"/>
          </w:tcPr>
          <w:p w14:paraId="2D0CFC91" w14:textId="777445E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01/11/2006</w:t>
            </w:r>
          </w:p>
        </w:tc>
        <w:tc>
          <w:tcPr>
            <w:tcW w:w="2206" w:type="dxa"/>
          </w:tcPr>
          <w:p w14:paraId="3AA32D9E" w14:textId="4294EB4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04/04/2006</w:t>
            </w:r>
          </w:p>
        </w:tc>
        <w:tc>
          <w:tcPr>
            <w:tcW w:w="2126" w:type="dxa"/>
          </w:tcPr>
          <w:p w14:paraId="66421FFD" w14:textId="4D2741BA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235/2006 Contrato n.º 030/2007</w:t>
            </w:r>
            <w:r w:rsidRPr="0017783B">
              <w:t xml:space="preserve"> </w:t>
            </w:r>
            <w:r w:rsidRPr="0017783B">
              <w:rPr>
                <w:rFonts w:eastAsia="Calibri"/>
              </w:rPr>
              <w:t>Contrato n.º 011/2008 – Prazo Indeterminado</w:t>
            </w:r>
          </w:p>
        </w:tc>
      </w:tr>
      <w:tr w:rsidR="00F70726" w:rsidRPr="0017783B" w14:paraId="1EF4149A" w14:textId="77777777" w:rsidTr="00DC2F6C">
        <w:tc>
          <w:tcPr>
            <w:tcW w:w="2755" w:type="dxa"/>
          </w:tcPr>
          <w:p w14:paraId="24956259" w14:textId="6D1A92E8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Gerson Florentino da Gama</w:t>
            </w:r>
          </w:p>
        </w:tc>
        <w:tc>
          <w:tcPr>
            <w:tcW w:w="1418" w:type="dxa"/>
          </w:tcPr>
          <w:p w14:paraId="11EABA4A" w14:textId="4673F7D1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18/10/2005</w:t>
            </w:r>
          </w:p>
        </w:tc>
        <w:tc>
          <w:tcPr>
            <w:tcW w:w="2206" w:type="dxa"/>
          </w:tcPr>
          <w:p w14:paraId="7339B6F2" w14:textId="019F16A3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12/08/2005</w:t>
            </w:r>
          </w:p>
        </w:tc>
        <w:tc>
          <w:tcPr>
            <w:tcW w:w="2126" w:type="dxa"/>
          </w:tcPr>
          <w:p w14:paraId="74F96712" w14:textId="0640D3A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 xml:space="preserve">Contrato n.º 141/2005 Contrato n.º 025/2006 Contrato n.º 035/2007 </w:t>
            </w:r>
            <w:r w:rsidRPr="0017783B">
              <w:rPr>
                <w:rFonts w:eastAsia="Calibri"/>
              </w:rPr>
              <w:lastRenderedPageBreak/>
              <w:t>Contrato n.º 012/2008 – Prazo Indeterminado</w:t>
            </w:r>
          </w:p>
        </w:tc>
      </w:tr>
      <w:tr w:rsidR="00F70726" w:rsidRPr="0017783B" w14:paraId="26BC7BAA" w14:textId="77777777" w:rsidTr="00DC2F6C">
        <w:tc>
          <w:tcPr>
            <w:tcW w:w="2755" w:type="dxa"/>
          </w:tcPr>
          <w:p w14:paraId="51D52220" w14:textId="77777777" w:rsidR="00DC2F6C" w:rsidRPr="0017783B" w:rsidRDefault="00DC2F6C" w:rsidP="00574F2C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lastRenderedPageBreak/>
              <w:t>Gleiciely</w:t>
            </w:r>
            <w:proofErr w:type="spellEnd"/>
            <w:r w:rsidRPr="0017783B">
              <w:rPr>
                <w:rFonts w:eastAsia="Calibri"/>
              </w:rPr>
              <w:t xml:space="preserve"> </w:t>
            </w:r>
            <w:proofErr w:type="spellStart"/>
            <w:r w:rsidRPr="0017783B">
              <w:rPr>
                <w:rFonts w:eastAsia="Calibri"/>
              </w:rPr>
              <w:t>Solao</w:t>
            </w:r>
            <w:proofErr w:type="spellEnd"/>
            <w:r w:rsidRPr="0017783B">
              <w:rPr>
                <w:rFonts w:eastAsia="Calibri"/>
              </w:rPr>
              <w:t xml:space="preserve"> Alves</w:t>
            </w:r>
          </w:p>
          <w:p w14:paraId="5B7A252D" w14:textId="7777777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77F116D2" w14:textId="2011DC7E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01/03/2015</w:t>
            </w:r>
          </w:p>
        </w:tc>
        <w:tc>
          <w:tcPr>
            <w:tcW w:w="2206" w:type="dxa"/>
          </w:tcPr>
          <w:p w14:paraId="5FA233A5" w14:textId="195A8C5B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01/2013 – processo TCE-MT n.º 156744/2013</w:t>
            </w:r>
          </w:p>
        </w:tc>
        <w:tc>
          <w:tcPr>
            <w:tcW w:w="2126" w:type="dxa"/>
          </w:tcPr>
          <w:p w14:paraId="77057092" w14:textId="0C3E24DE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076/2015 – Prazo Indeterminado</w:t>
            </w:r>
          </w:p>
        </w:tc>
      </w:tr>
      <w:tr w:rsidR="00F70726" w:rsidRPr="0017783B" w14:paraId="5E70F960" w14:textId="77777777" w:rsidTr="00DC2F6C">
        <w:tc>
          <w:tcPr>
            <w:tcW w:w="2755" w:type="dxa"/>
          </w:tcPr>
          <w:p w14:paraId="1C03CB0B" w14:textId="6067D5E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t>Hemily</w:t>
            </w:r>
            <w:proofErr w:type="spellEnd"/>
            <w:r w:rsidRPr="0017783B">
              <w:rPr>
                <w:rFonts w:eastAsia="Calibri"/>
              </w:rPr>
              <w:t xml:space="preserve"> Emanuelle Alves</w:t>
            </w:r>
          </w:p>
        </w:tc>
        <w:tc>
          <w:tcPr>
            <w:tcW w:w="1418" w:type="dxa"/>
          </w:tcPr>
          <w:p w14:paraId="5891322C" w14:textId="5E57E88A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11/10/2017</w:t>
            </w:r>
          </w:p>
        </w:tc>
        <w:tc>
          <w:tcPr>
            <w:tcW w:w="2206" w:type="dxa"/>
          </w:tcPr>
          <w:p w14:paraId="207531A8" w14:textId="3BE7DAA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01/2017 – não localizado número de protocolo</w:t>
            </w:r>
          </w:p>
        </w:tc>
        <w:tc>
          <w:tcPr>
            <w:tcW w:w="2126" w:type="dxa"/>
          </w:tcPr>
          <w:p w14:paraId="553E9F45" w14:textId="121A9FB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119/2017 – Prazo Indeterminado</w:t>
            </w:r>
          </w:p>
        </w:tc>
      </w:tr>
      <w:tr w:rsidR="00F70726" w:rsidRPr="0017783B" w14:paraId="59541BAF" w14:textId="77777777" w:rsidTr="00DC2F6C">
        <w:tc>
          <w:tcPr>
            <w:tcW w:w="2755" w:type="dxa"/>
          </w:tcPr>
          <w:p w14:paraId="61CBA9C7" w14:textId="4B71FFF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t>Hortencia</w:t>
            </w:r>
            <w:proofErr w:type="spellEnd"/>
            <w:r w:rsidRPr="0017783B">
              <w:rPr>
                <w:rFonts w:eastAsia="Calibri"/>
              </w:rPr>
              <w:t xml:space="preserve"> Tavares</w:t>
            </w:r>
          </w:p>
        </w:tc>
        <w:tc>
          <w:tcPr>
            <w:tcW w:w="1418" w:type="dxa"/>
          </w:tcPr>
          <w:p w14:paraId="5D3D1F71" w14:textId="2D89CD0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05/10/2015</w:t>
            </w:r>
          </w:p>
        </w:tc>
        <w:tc>
          <w:tcPr>
            <w:tcW w:w="2206" w:type="dxa"/>
          </w:tcPr>
          <w:p w14:paraId="6DC0DF02" w14:textId="018BFBC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01/2015 – processo TCE-MT n.º 76384/2015</w:t>
            </w:r>
          </w:p>
        </w:tc>
        <w:tc>
          <w:tcPr>
            <w:tcW w:w="2126" w:type="dxa"/>
          </w:tcPr>
          <w:p w14:paraId="0CEC1E53" w14:textId="13ADB85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138/2015 – Prazo Indeterminado</w:t>
            </w:r>
          </w:p>
        </w:tc>
      </w:tr>
      <w:tr w:rsidR="00F70726" w:rsidRPr="0017783B" w14:paraId="0998B282" w14:textId="77777777" w:rsidTr="00DC2F6C">
        <w:tc>
          <w:tcPr>
            <w:tcW w:w="2755" w:type="dxa"/>
          </w:tcPr>
          <w:p w14:paraId="19ECF001" w14:textId="2BD550D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 xml:space="preserve">Izabel </w:t>
            </w:r>
            <w:proofErr w:type="spellStart"/>
            <w:r w:rsidRPr="0017783B">
              <w:rPr>
                <w:rFonts w:eastAsia="Calibri"/>
              </w:rPr>
              <w:t>Solao</w:t>
            </w:r>
            <w:proofErr w:type="spellEnd"/>
          </w:p>
        </w:tc>
        <w:tc>
          <w:tcPr>
            <w:tcW w:w="1418" w:type="dxa"/>
          </w:tcPr>
          <w:p w14:paraId="31C019BA" w14:textId="51421F0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18/10/2005</w:t>
            </w:r>
          </w:p>
        </w:tc>
        <w:tc>
          <w:tcPr>
            <w:tcW w:w="2206" w:type="dxa"/>
          </w:tcPr>
          <w:p w14:paraId="793C07F0" w14:textId="7D53A83E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12/08/2005</w:t>
            </w:r>
          </w:p>
        </w:tc>
        <w:tc>
          <w:tcPr>
            <w:tcW w:w="2126" w:type="dxa"/>
          </w:tcPr>
          <w:p w14:paraId="31A7B35D" w14:textId="3121FEF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143/2005 Contrato n.º 026/2006 Contrato n.º 036/2007 Contrato n.º 013/2008 – Prazo Indeterminado</w:t>
            </w:r>
          </w:p>
        </w:tc>
      </w:tr>
      <w:tr w:rsidR="00F70726" w:rsidRPr="0017783B" w14:paraId="1BF5CECC" w14:textId="77777777" w:rsidTr="00DC2F6C">
        <w:tc>
          <w:tcPr>
            <w:tcW w:w="2755" w:type="dxa"/>
          </w:tcPr>
          <w:p w14:paraId="39057CD7" w14:textId="51CFDED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 xml:space="preserve">Jaqueline Oliveira </w:t>
            </w:r>
            <w:proofErr w:type="spellStart"/>
            <w:r w:rsidRPr="0017783B">
              <w:rPr>
                <w:rFonts w:eastAsia="Calibri"/>
              </w:rPr>
              <w:t>Kiister</w:t>
            </w:r>
            <w:proofErr w:type="spellEnd"/>
          </w:p>
        </w:tc>
        <w:tc>
          <w:tcPr>
            <w:tcW w:w="1418" w:type="dxa"/>
          </w:tcPr>
          <w:p w14:paraId="22932849" w14:textId="236E706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06/10/2015</w:t>
            </w:r>
          </w:p>
        </w:tc>
        <w:tc>
          <w:tcPr>
            <w:tcW w:w="2206" w:type="dxa"/>
          </w:tcPr>
          <w:p w14:paraId="4D7CA94E" w14:textId="5009BE2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01/2015 – processo TCE-MT n.º 76384/2015</w:t>
            </w:r>
          </w:p>
        </w:tc>
        <w:tc>
          <w:tcPr>
            <w:tcW w:w="2126" w:type="dxa"/>
          </w:tcPr>
          <w:p w14:paraId="027D4CBE" w14:textId="361DA525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139/2015 – Prazo Indeterminado</w:t>
            </w:r>
          </w:p>
        </w:tc>
      </w:tr>
      <w:tr w:rsidR="00F70726" w:rsidRPr="0017783B" w14:paraId="5B73DD80" w14:textId="77777777" w:rsidTr="00DC2F6C">
        <w:tc>
          <w:tcPr>
            <w:tcW w:w="2755" w:type="dxa"/>
          </w:tcPr>
          <w:p w14:paraId="33717BCF" w14:textId="6B854A13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Jessica Dalila de Souza</w:t>
            </w:r>
          </w:p>
        </w:tc>
        <w:tc>
          <w:tcPr>
            <w:tcW w:w="1418" w:type="dxa"/>
          </w:tcPr>
          <w:p w14:paraId="23A77FCE" w14:textId="0BA2C912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04/06/2012</w:t>
            </w:r>
          </w:p>
        </w:tc>
        <w:tc>
          <w:tcPr>
            <w:tcW w:w="2206" w:type="dxa"/>
          </w:tcPr>
          <w:p w14:paraId="76DD74CE" w14:textId="37DE4E1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01/2012 – processo TCE-MT n.º 64416/2012</w:t>
            </w:r>
          </w:p>
        </w:tc>
        <w:tc>
          <w:tcPr>
            <w:tcW w:w="2126" w:type="dxa"/>
          </w:tcPr>
          <w:p w14:paraId="6BDEBFE0" w14:textId="1EF9DE8E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101/2012 – Prazo Indeterminado</w:t>
            </w:r>
          </w:p>
        </w:tc>
      </w:tr>
      <w:tr w:rsidR="00F70726" w:rsidRPr="0017783B" w14:paraId="1D67637D" w14:textId="77777777" w:rsidTr="00DC2F6C">
        <w:tc>
          <w:tcPr>
            <w:tcW w:w="2755" w:type="dxa"/>
          </w:tcPr>
          <w:p w14:paraId="1BA66069" w14:textId="77777777" w:rsidR="00DC2F6C" w:rsidRPr="0017783B" w:rsidRDefault="00DC2F6C" w:rsidP="009525A0">
            <w:pPr>
              <w:spacing w:line="276" w:lineRule="auto"/>
              <w:jc w:val="center"/>
              <w:rPr>
                <w:rFonts w:eastAsia="Calibri"/>
              </w:rPr>
            </w:pPr>
          </w:p>
          <w:p w14:paraId="58CD60ED" w14:textId="77777777" w:rsidR="00DC2F6C" w:rsidRPr="0017783B" w:rsidRDefault="00DC2F6C" w:rsidP="009525A0">
            <w:pPr>
              <w:spacing w:line="276" w:lineRule="auto"/>
              <w:jc w:val="center"/>
              <w:rPr>
                <w:rFonts w:eastAsia="Calibri"/>
              </w:rPr>
            </w:pPr>
          </w:p>
          <w:p w14:paraId="5A0C5A8F" w14:textId="77777777" w:rsidR="00DC2F6C" w:rsidRPr="0017783B" w:rsidRDefault="00DC2F6C" w:rsidP="009525A0">
            <w:proofErr w:type="spellStart"/>
            <w:r w:rsidRPr="0017783B">
              <w:rPr>
                <w:rFonts w:eastAsia="Calibri"/>
              </w:rPr>
              <w:t>Jociel</w:t>
            </w:r>
            <w:proofErr w:type="spellEnd"/>
            <w:r w:rsidRPr="0017783B">
              <w:rPr>
                <w:rFonts w:eastAsia="Calibri"/>
              </w:rPr>
              <w:t xml:space="preserve"> Rocha da Silva </w:t>
            </w:r>
          </w:p>
          <w:p w14:paraId="522612FA" w14:textId="7777777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19B2D74A" w14:textId="78811FD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06/10/2015</w:t>
            </w:r>
          </w:p>
        </w:tc>
        <w:tc>
          <w:tcPr>
            <w:tcW w:w="2206" w:type="dxa"/>
          </w:tcPr>
          <w:p w14:paraId="15BD29A8" w14:textId="05CCB51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01/2015 – processo TCE-MT n.º 76384/2015</w:t>
            </w:r>
          </w:p>
        </w:tc>
        <w:tc>
          <w:tcPr>
            <w:tcW w:w="2126" w:type="dxa"/>
          </w:tcPr>
          <w:p w14:paraId="7CF9FCE2" w14:textId="5474174B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141/2015 – Prazo Indeterminado</w:t>
            </w:r>
          </w:p>
        </w:tc>
      </w:tr>
      <w:tr w:rsidR="00F70726" w:rsidRPr="0017783B" w14:paraId="447AC210" w14:textId="77777777" w:rsidTr="00DC2F6C">
        <w:tc>
          <w:tcPr>
            <w:tcW w:w="2755" w:type="dxa"/>
          </w:tcPr>
          <w:p w14:paraId="1FFE6456" w14:textId="7A2FF048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t>Kassia</w:t>
            </w:r>
            <w:proofErr w:type="spellEnd"/>
            <w:r w:rsidRPr="0017783B">
              <w:rPr>
                <w:rFonts w:eastAsia="Calibri"/>
              </w:rPr>
              <w:t xml:space="preserve"> Priscila Lemos da Rosa</w:t>
            </w:r>
          </w:p>
        </w:tc>
        <w:tc>
          <w:tcPr>
            <w:tcW w:w="1418" w:type="dxa"/>
          </w:tcPr>
          <w:p w14:paraId="7D5BF967" w14:textId="44EC501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07/10/2015</w:t>
            </w:r>
          </w:p>
        </w:tc>
        <w:tc>
          <w:tcPr>
            <w:tcW w:w="2206" w:type="dxa"/>
          </w:tcPr>
          <w:p w14:paraId="1BB1B69C" w14:textId="42908FF8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01/2015 – processo TCE-MT n.º 76384/2015</w:t>
            </w:r>
          </w:p>
        </w:tc>
        <w:tc>
          <w:tcPr>
            <w:tcW w:w="2126" w:type="dxa"/>
          </w:tcPr>
          <w:p w14:paraId="4C7BCD2B" w14:textId="1BD180FE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142/2015 – Prazo Indeterminado</w:t>
            </w:r>
          </w:p>
        </w:tc>
      </w:tr>
      <w:tr w:rsidR="00F70726" w:rsidRPr="0017783B" w14:paraId="75A53466" w14:textId="77777777" w:rsidTr="00DC2F6C">
        <w:tc>
          <w:tcPr>
            <w:tcW w:w="2755" w:type="dxa"/>
          </w:tcPr>
          <w:p w14:paraId="50956FD5" w14:textId="6D9DA6E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Lucas Monteiro da Silva</w:t>
            </w:r>
          </w:p>
        </w:tc>
        <w:tc>
          <w:tcPr>
            <w:tcW w:w="1418" w:type="dxa"/>
          </w:tcPr>
          <w:p w14:paraId="0FF02FD3" w14:textId="14AA9FA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11/10/2017</w:t>
            </w:r>
          </w:p>
        </w:tc>
        <w:tc>
          <w:tcPr>
            <w:tcW w:w="2206" w:type="dxa"/>
          </w:tcPr>
          <w:p w14:paraId="28593C35" w14:textId="55BAFE53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01/2017 – não localizado número de protocolo</w:t>
            </w:r>
          </w:p>
        </w:tc>
        <w:tc>
          <w:tcPr>
            <w:tcW w:w="2126" w:type="dxa"/>
          </w:tcPr>
          <w:p w14:paraId="0C676548" w14:textId="6468C9CC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120/2017 – Prazo Indeterminado</w:t>
            </w:r>
          </w:p>
        </w:tc>
      </w:tr>
      <w:tr w:rsidR="00F70726" w:rsidRPr="0017783B" w14:paraId="5AC0C087" w14:textId="77777777" w:rsidTr="00DC2F6C">
        <w:tc>
          <w:tcPr>
            <w:tcW w:w="2755" w:type="dxa"/>
          </w:tcPr>
          <w:p w14:paraId="4D911450" w14:textId="4C78A3DF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Luciene Souza Barbosa</w:t>
            </w:r>
          </w:p>
        </w:tc>
        <w:tc>
          <w:tcPr>
            <w:tcW w:w="1418" w:type="dxa"/>
          </w:tcPr>
          <w:p w14:paraId="51C5223E" w14:textId="75CEAB68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11/10/2017</w:t>
            </w:r>
          </w:p>
        </w:tc>
        <w:tc>
          <w:tcPr>
            <w:tcW w:w="2206" w:type="dxa"/>
          </w:tcPr>
          <w:p w14:paraId="5861555F" w14:textId="6186660A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01/2017 – não localizado número de protocolo</w:t>
            </w:r>
          </w:p>
        </w:tc>
        <w:tc>
          <w:tcPr>
            <w:tcW w:w="2126" w:type="dxa"/>
          </w:tcPr>
          <w:p w14:paraId="12BF94EB" w14:textId="1FC6EAA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129/2017 – Prazo Indeterminado</w:t>
            </w:r>
          </w:p>
        </w:tc>
      </w:tr>
      <w:tr w:rsidR="00F70726" w:rsidRPr="0017783B" w14:paraId="32E9EAFD" w14:textId="77777777" w:rsidTr="00DC2F6C">
        <w:tc>
          <w:tcPr>
            <w:tcW w:w="2755" w:type="dxa"/>
          </w:tcPr>
          <w:p w14:paraId="24D26F02" w14:textId="46B80341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Maria Cleonice Sousa Silva</w:t>
            </w:r>
          </w:p>
        </w:tc>
        <w:tc>
          <w:tcPr>
            <w:tcW w:w="1418" w:type="dxa"/>
          </w:tcPr>
          <w:p w14:paraId="37F976A5" w14:textId="3A35DAD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02/05/2006</w:t>
            </w:r>
          </w:p>
        </w:tc>
        <w:tc>
          <w:tcPr>
            <w:tcW w:w="2206" w:type="dxa"/>
          </w:tcPr>
          <w:p w14:paraId="2BDFB977" w14:textId="04F49D6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04/04/2006</w:t>
            </w:r>
          </w:p>
        </w:tc>
        <w:tc>
          <w:tcPr>
            <w:tcW w:w="2126" w:type="dxa"/>
          </w:tcPr>
          <w:p w14:paraId="78496663" w14:textId="13E75D73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161/2006 Contrato n.º 038/2007 Contrato n.º 018/2008 – Prazo Indeterminado</w:t>
            </w:r>
          </w:p>
        </w:tc>
      </w:tr>
      <w:tr w:rsidR="00F70726" w:rsidRPr="0017783B" w14:paraId="4C3C61FD" w14:textId="77777777" w:rsidTr="00DC2F6C">
        <w:tc>
          <w:tcPr>
            <w:tcW w:w="2755" w:type="dxa"/>
          </w:tcPr>
          <w:p w14:paraId="67F9890A" w14:textId="79751A2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17783B">
              <w:rPr>
                <w:rFonts w:eastAsia="Calibri"/>
              </w:rPr>
              <w:t>Nailza</w:t>
            </w:r>
            <w:proofErr w:type="spellEnd"/>
            <w:r w:rsidRPr="0017783B">
              <w:rPr>
                <w:rFonts w:eastAsia="Calibri"/>
              </w:rPr>
              <w:t xml:space="preserve"> Vieira de Souza</w:t>
            </w:r>
          </w:p>
        </w:tc>
        <w:tc>
          <w:tcPr>
            <w:tcW w:w="1418" w:type="dxa"/>
          </w:tcPr>
          <w:p w14:paraId="6B0B2519" w14:textId="1CED4D81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18/10/2005</w:t>
            </w:r>
          </w:p>
        </w:tc>
        <w:tc>
          <w:tcPr>
            <w:tcW w:w="2206" w:type="dxa"/>
          </w:tcPr>
          <w:p w14:paraId="4FE84667" w14:textId="268434C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12/08/2005</w:t>
            </w:r>
          </w:p>
        </w:tc>
        <w:tc>
          <w:tcPr>
            <w:tcW w:w="2126" w:type="dxa"/>
          </w:tcPr>
          <w:p w14:paraId="259B2738" w14:textId="4B86F36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153/2005 Contrato n.º 028/2006 Contrato n.º 039/2007 Contrato n.º 021/2008 – Prazo Indeterminado</w:t>
            </w:r>
          </w:p>
        </w:tc>
      </w:tr>
      <w:tr w:rsidR="00F70726" w:rsidRPr="0017783B" w14:paraId="6B5629D2" w14:textId="77777777" w:rsidTr="00DC2F6C">
        <w:tc>
          <w:tcPr>
            <w:tcW w:w="2755" w:type="dxa"/>
          </w:tcPr>
          <w:p w14:paraId="4992F671" w14:textId="41CFA4F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 xml:space="preserve">Nilce </w:t>
            </w:r>
            <w:proofErr w:type="spellStart"/>
            <w:r w:rsidRPr="0017783B">
              <w:rPr>
                <w:rFonts w:eastAsia="Calibri"/>
              </w:rPr>
              <w:t>Ivanes</w:t>
            </w:r>
            <w:proofErr w:type="spellEnd"/>
            <w:r w:rsidRPr="0017783B">
              <w:rPr>
                <w:rFonts w:eastAsia="Calibri"/>
              </w:rPr>
              <w:t xml:space="preserve"> Marcante</w:t>
            </w:r>
          </w:p>
        </w:tc>
        <w:tc>
          <w:tcPr>
            <w:tcW w:w="1418" w:type="dxa"/>
          </w:tcPr>
          <w:p w14:paraId="26053B7F" w14:textId="1A58431D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01/11/2006</w:t>
            </w:r>
          </w:p>
        </w:tc>
        <w:tc>
          <w:tcPr>
            <w:tcW w:w="2206" w:type="dxa"/>
          </w:tcPr>
          <w:p w14:paraId="318F5493" w14:textId="04E5BBF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06/04/2005</w:t>
            </w:r>
          </w:p>
        </w:tc>
        <w:tc>
          <w:tcPr>
            <w:tcW w:w="2126" w:type="dxa"/>
          </w:tcPr>
          <w:p w14:paraId="31C846F0" w14:textId="42E7079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232/2006 Contrato n.º 024/2007 Contrato n.º 023/2008 – Prazo Indeterminado</w:t>
            </w:r>
          </w:p>
        </w:tc>
      </w:tr>
      <w:tr w:rsidR="00F70726" w:rsidRPr="0017783B" w14:paraId="704358C8" w14:textId="77777777" w:rsidTr="00DC2F6C">
        <w:tc>
          <w:tcPr>
            <w:tcW w:w="2755" w:type="dxa"/>
          </w:tcPr>
          <w:p w14:paraId="0CAF8BC4" w14:textId="223F7611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Paulino Evangelista Barbosa</w:t>
            </w:r>
          </w:p>
        </w:tc>
        <w:tc>
          <w:tcPr>
            <w:tcW w:w="1418" w:type="dxa"/>
          </w:tcPr>
          <w:p w14:paraId="4591A768" w14:textId="5C36A1E3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06/02/2018</w:t>
            </w:r>
          </w:p>
        </w:tc>
        <w:tc>
          <w:tcPr>
            <w:tcW w:w="2206" w:type="dxa"/>
          </w:tcPr>
          <w:p w14:paraId="7B4079F9" w14:textId="2B175986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01/2017 – não localizado número de protocolo</w:t>
            </w:r>
          </w:p>
        </w:tc>
        <w:tc>
          <w:tcPr>
            <w:tcW w:w="2126" w:type="dxa"/>
          </w:tcPr>
          <w:p w14:paraId="7FD02C60" w14:textId="6933AC9C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016/2018 – Prazo Indeterminado</w:t>
            </w:r>
          </w:p>
        </w:tc>
      </w:tr>
      <w:tr w:rsidR="00F70726" w:rsidRPr="0017783B" w14:paraId="7F6F4315" w14:textId="77777777" w:rsidTr="00DC2F6C">
        <w:tc>
          <w:tcPr>
            <w:tcW w:w="2755" w:type="dxa"/>
          </w:tcPr>
          <w:p w14:paraId="595C08E6" w14:textId="2D1CE59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lastRenderedPageBreak/>
              <w:t>Rosa Maria Da Silva Freitas</w:t>
            </w:r>
          </w:p>
        </w:tc>
        <w:tc>
          <w:tcPr>
            <w:tcW w:w="1418" w:type="dxa"/>
          </w:tcPr>
          <w:p w14:paraId="3ACE43BC" w14:textId="1CEA3A27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01/08/2007</w:t>
            </w:r>
          </w:p>
        </w:tc>
        <w:tc>
          <w:tcPr>
            <w:tcW w:w="2206" w:type="dxa"/>
          </w:tcPr>
          <w:p w14:paraId="66C05DFD" w14:textId="6A98B388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04/04/2006</w:t>
            </w:r>
          </w:p>
        </w:tc>
        <w:tc>
          <w:tcPr>
            <w:tcW w:w="2126" w:type="dxa"/>
          </w:tcPr>
          <w:p w14:paraId="16095785" w14:textId="37F82A25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271/2007 Contrato n.º 026/2008 – Prazo Indeterminado</w:t>
            </w:r>
          </w:p>
        </w:tc>
      </w:tr>
      <w:tr w:rsidR="00F70726" w:rsidRPr="0017783B" w14:paraId="1638F9F6" w14:textId="77777777" w:rsidTr="00DC2F6C">
        <w:tc>
          <w:tcPr>
            <w:tcW w:w="2755" w:type="dxa"/>
          </w:tcPr>
          <w:p w14:paraId="7D40BD36" w14:textId="133C0AC1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Rosangela De Souza</w:t>
            </w:r>
          </w:p>
        </w:tc>
        <w:tc>
          <w:tcPr>
            <w:tcW w:w="1418" w:type="dxa"/>
          </w:tcPr>
          <w:p w14:paraId="37A7A94B" w14:textId="3D40ED2E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01/08/2013</w:t>
            </w:r>
          </w:p>
        </w:tc>
        <w:tc>
          <w:tcPr>
            <w:tcW w:w="2206" w:type="dxa"/>
          </w:tcPr>
          <w:p w14:paraId="70B964C0" w14:textId="77E85069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01/2013 – processo TCE-MT n.º 156744/2013</w:t>
            </w:r>
          </w:p>
        </w:tc>
        <w:tc>
          <w:tcPr>
            <w:tcW w:w="2126" w:type="dxa"/>
          </w:tcPr>
          <w:p w14:paraId="361672A5" w14:textId="22EC08C4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066/2013 – Prazo Indeterminado</w:t>
            </w:r>
          </w:p>
        </w:tc>
      </w:tr>
      <w:tr w:rsidR="00F70726" w:rsidRPr="0017783B" w14:paraId="336BA73E" w14:textId="77777777" w:rsidTr="00DC2F6C">
        <w:tc>
          <w:tcPr>
            <w:tcW w:w="2755" w:type="dxa"/>
          </w:tcPr>
          <w:p w14:paraId="7E095C01" w14:textId="41A50CAA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Roseli De Souza Oliveira</w:t>
            </w:r>
          </w:p>
        </w:tc>
        <w:tc>
          <w:tcPr>
            <w:tcW w:w="1418" w:type="dxa"/>
          </w:tcPr>
          <w:p w14:paraId="481B83BB" w14:textId="34880CB2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03/08/2009</w:t>
            </w:r>
          </w:p>
        </w:tc>
        <w:tc>
          <w:tcPr>
            <w:tcW w:w="2206" w:type="dxa"/>
          </w:tcPr>
          <w:p w14:paraId="3465E936" w14:textId="2E3B690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01/2009 – processo TCE-MT n.º 221627/2009</w:t>
            </w:r>
          </w:p>
        </w:tc>
        <w:tc>
          <w:tcPr>
            <w:tcW w:w="2126" w:type="dxa"/>
          </w:tcPr>
          <w:p w14:paraId="62997007" w14:textId="26117DAB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178/2009 – Prazo Indeterminado</w:t>
            </w:r>
          </w:p>
        </w:tc>
      </w:tr>
      <w:tr w:rsidR="00DC2F6C" w:rsidRPr="0017783B" w14:paraId="52058E75" w14:textId="77777777" w:rsidTr="00DC2F6C">
        <w:tc>
          <w:tcPr>
            <w:tcW w:w="2755" w:type="dxa"/>
          </w:tcPr>
          <w:p w14:paraId="4510EAA9" w14:textId="4C956218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 xml:space="preserve">Valdecir Lucena </w:t>
            </w:r>
            <w:proofErr w:type="spellStart"/>
            <w:r w:rsidRPr="0017783B">
              <w:rPr>
                <w:rFonts w:eastAsia="Calibri"/>
              </w:rPr>
              <w:t>Barquilha</w:t>
            </w:r>
            <w:proofErr w:type="spellEnd"/>
          </w:p>
        </w:tc>
        <w:tc>
          <w:tcPr>
            <w:tcW w:w="1418" w:type="dxa"/>
          </w:tcPr>
          <w:p w14:paraId="35071DC7" w14:textId="77D68CA3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04/06/2012</w:t>
            </w:r>
          </w:p>
        </w:tc>
        <w:tc>
          <w:tcPr>
            <w:tcW w:w="2206" w:type="dxa"/>
          </w:tcPr>
          <w:p w14:paraId="46F7158A" w14:textId="19ADF001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01/2012 – processo TCE-MT n.º 64416/2012</w:t>
            </w:r>
          </w:p>
        </w:tc>
        <w:tc>
          <w:tcPr>
            <w:tcW w:w="2126" w:type="dxa"/>
          </w:tcPr>
          <w:p w14:paraId="6D0E2099" w14:textId="3B5DE0E0" w:rsidR="00DC2F6C" w:rsidRPr="0017783B" w:rsidRDefault="00DC2F6C" w:rsidP="00912132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102/2012 – Prazo Indeterminado</w:t>
            </w:r>
          </w:p>
        </w:tc>
      </w:tr>
    </w:tbl>
    <w:p w14:paraId="16088C04" w14:textId="77777777" w:rsidR="00D60017" w:rsidRPr="0017783B" w:rsidRDefault="00D60017" w:rsidP="00912132">
      <w:pPr>
        <w:spacing w:line="276" w:lineRule="auto"/>
        <w:jc w:val="center"/>
        <w:rPr>
          <w:rFonts w:eastAsia="Calibri"/>
        </w:rPr>
      </w:pPr>
    </w:p>
    <w:p w14:paraId="76D4ABE8" w14:textId="77777777" w:rsidR="007E06D6" w:rsidRPr="0017783B" w:rsidRDefault="007E06D6" w:rsidP="00A83F6D">
      <w:pPr>
        <w:spacing w:line="276" w:lineRule="auto"/>
        <w:jc w:val="center"/>
        <w:rPr>
          <w:rFonts w:eastAsia="Calibri"/>
          <w:b/>
          <w:bCs/>
        </w:rPr>
      </w:pPr>
    </w:p>
    <w:p w14:paraId="070F6CAC" w14:textId="1974699E" w:rsidR="00A83F6D" w:rsidRPr="0017783B" w:rsidRDefault="00A83F6D" w:rsidP="00A83F6D">
      <w:pPr>
        <w:spacing w:line="276" w:lineRule="auto"/>
        <w:jc w:val="center"/>
        <w:rPr>
          <w:rFonts w:eastAsia="Calibri"/>
          <w:b/>
          <w:bCs/>
        </w:rPr>
      </w:pPr>
      <w:r w:rsidRPr="0017783B">
        <w:rPr>
          <w:rFonts w:eastAsia="Calibri"/>
          <w:b/>
          <w:bCs/>
        </w:rPr>
        <w:t>Lista Nominal dos Agentes de Combate à Endemias – ACE</w:t>
      </w:r>
    </w:p>
    <w:p w14:paraId="7BF11FC5" w14:textId="77777777" w:rsidR="00D60017" w:rsidRPr="0017783B" w:rsidRDefault="00D60017" w:rsidP="00912132">
      <w:pPr>
        <w:spacing w:line="276" w:lineRule="auto"/>
        <w:jc w:val="center"/>
        <w:rPr>
          <w:rFonts w:eastAsia="Calibri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1418"/>
        <w:gridCol w:w="2268"/>
        <w:gridCol w:w="2126"/>
      </w:tblGrid>
      <w:tr w:rsidR="00245B0A" w:rsidRPr="0017783B" w14:paraId="0F8217FB" w14:textId="77777777" w:rsidTr="00DC2F6C">
        <w:tc>
          <w:tcPr>
            <w:tcW w:w="2972" w:type="dxa"/>
          </w:tcPr>
          <w:p w14:paraId="75E7861C" w14:textId="5D263E2D" w:rsidR="00245B0A" w:rsidRPr="0017783B" w:rsidRDefault="00245B0A" w:rsidP="00245B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783B">
              <w:rPr>
                <w:rFonts w:eastAsia="Calibri"/>
                <w:b/>
                <w:bCs/>
              </w:rPr>
              <w:t>Nome Completo</w:t>
            </w:r>
          </w:p>
        </w:tc>
        <w:tc>
          <w:tcPr>
            <w:tcW w:w="1418" w:type="dxa"/>
          </w:tcPr>
          <w:p w14:paraId="4E10E47F" w14:textId="7BF07933" w:rsidR="00245B0A" w:rsidRPr="0017783B" w:rsidRDefault="00245B0A" w:rsidP="00245B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783B">
              <w:rPr>
                <w:rFonts w:eastAsia="Calibri"/>
                <w:b/>
                <w:bCs/>
              </w:rPr>
              <w:t>Data de admissão</w:t>
            </w:r>
          </w:p>
        </w:tc>
        <w:tc>
          <w:tcPr>
            <w:tcW w:w="2268" w:type="dxa"/>
          </w:tcPr>
          <w:p w14:paraId="554B09EB" w14:textId="20D9DB7B" w:rsidR="00245B0A" w:rsidRPr="0017783B" w:rsidRDefault="00245B0A" w:rsidP="00245B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783B">
              <w:rPr>
                <w:rFonts w:eastAsia="Calibri"/>
                <w:b/>
                <w:bCs/>
              </w:rPr>
              <w:t xml:space="preserve">Processo/data </w:t>
            </w:r>
          </w:p>
        </w:tc>
        <w:tc>
          <w:tcPr>
            <w:tcW w:w="2126" w:type="dxa"/>
          </w:tcPr>
          <w:p w14:paraId="791AAD95" w14:textId="1D214CF0" w:rsidR="00245B0A" w:rsidRPr="0017783B" w:rsidRDefault="00245B0A" w:rsidP="00245B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783B">
              <w:rPr>
                <w:rFonts w:eastAsia="Calibri"/>
                <w:b/>
                <w:bCs/>
              </w:rPr>
              <w:t>atos da nomeação</w:t>
            </w:r>
          </w:p>
        </w:tc>
      </w:tr>
      <w:tr w:rsidR="00F70726" w:rsidRPr="0017783B" w14:paraId="2003DB77" w14:textId="77777777" w:rsidTr="00DC2F6C">
        <w:tc>
          <w:tcPr>
            <w:tcW w:w="2972" w:type="dxa"/>
          </w:tcPr>
          <w:p w14:paraId="58F85314" w14:textId="6E7566B7" w:rsidR="00DC2F6C" w:rsidRPr="0017783B" w:rsidRDefault="00DC2F6C" w:rsidP="00C16A25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Jonas Fernandes Bento</w:t>
            </w:r>
          </w:p>
        </w:tc>
        <w:tc>
          <w:tcPr>
            <w:tcW w:w="1418" w:type="dxa"/>
          </w:tcPr>
          <w:p w14:paraId="499819E1" w14:textId="41FBA2E5" w:rsidR="00DC2F6C" w:rsidRPr="0017783B" w:rsidRDefault="00DC2F6C" w:rsidP="00C16A25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04/01/2016</w:t>
            </w:r>
          </w:p>
        </w:tc>
        <w:tc>
          <w:tcPr>
            <w:tcW w:w="2268" w:type="dxa"/>
          </w:tcPr>
          <w:p w14:paraId="665B0F56" w14:textId="5E3CC5D0" w:rsidR="00DC2F6C" w:rsidRPr="0017783B" w:rsidRDefault="00DC2F6C" w:rsidP="00C16A25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02/2014 – processo TCE-MT n.º 71617/2014</w:t>
            </w:r>
          </w:p>
        </w:tc>
        <w:tc>
          <w:tcPr>
            <w:tcW w:w="2126" w:type="dxa"/>
          </w:tcPr>
          <w:p w14:paraId="6B25B0FD" w14:textId="351E4C1F" w:rsidR="00DC2F6C" w:rsidRPr="0017783B" w:rsidRDefault="00DC2F6C" w:rsidP="00C16A25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01/2016 – Prazo Indeterminado</w:t>
            </w:r>
          </w:p>
        </w:tc>
      </w:tr>
      <w:tr w:rsidR="00F70726" w:rsidRPr="0017783B" w14:paraId="48E45CCB" w14:textId="77777777" w:rsidTr="00DC2F6C">
        <w:tc>
          <w:tcPr>
            <w:tcW w:w="2972" w:type="dxa"/>
          </w:tcPr>
          <w:p w14:paraId="52D43620" w14:textId="01168AF2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Lucimar Barbosa</w:t>
            </w:r>
          </w:p>
        </w:tc>
        <w:tc>
          <w:tcPr>
            <w:tcW w:w="1418" w:type="dxa"/>
          </w:tcPr>
          <w:p w14:paraId="322D49FC" w14:textId="2F4D3D16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11/05/2015</w:t>
            </w:r>
          </w:p>
        </w:tc>
        <w:tc>
          <w:tcPr>
            <w:tcW w:w="2268" w:type="dxa"/>
          </w:tcPr>
          <w:p w14:paraId="2838CFFE" w14:textId="5BB1A00D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02/2014 – processo TCE-MT n.º 71617/2014</w:t>
            </w:r>
          </w:p>
        </w:tc>
        <w:tc>
          <w:tcPr>
            <w:tcW w:w="2126" w:type="dxa"/>
          </w:tcPr>
          <w:p w14:paraId="0E7C12A8" w14:textId="7F6A921D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102/2015 – Prazo Indeterminado</w:t>
            </w:r>
          </w:p>
        </w:tc>
      </w:tr>
      <w:tr w:rsidR="00F70726" w:rsidRPr="0017783B" w14:paraId="30071749" w14:textId="77777777" w:rsidTr="00DC2F6C">
        <w:tc>
          <w:tcPr>
            <w:tcW w:w="2972" w:type="dxa"/>
          </w:tcPr>
          <w:p w14:paraId="483A1F57" w14:textId="07358AAD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Lucineide Barbosa Cunha</w:t>
            </w:r>
          </w:p>
        </w:tc>
        <w:tc>
          <w:tcPr>
            <w:tcW w:w="1418" w:type="dxa"/>
          </w:tcPr>
          <w:p w14:paraId="78D11D9A" w14:textId="52E2826C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02/01/2012</w:t>
            </w:r>
          </w:p>
        </w:tc>
        <w:tc>
          <w:tcPr>
            <w:tcW w:w="2268" w:type="dxa"/>
          </w:tcPr>
          <w:p w14:paraId="4D45D184" w14:textId="244A1846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01/2011 – não localizado número de protocolo</w:t>
            </w:r>
          </w:p>
        </w:tc>
        <w:tc>
          <w:tcPr>
            <w:tcW w:w="2126" w:type="dxa"/>
          </w:tcPr>
          <w:p w14:paraId="0969845A" w14:textId="62C025D6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01/2012 – Prazo Indeterminado</w:t>
            </w:r>
          </w:p>
        </w:tc>
      </w:tr>
      <w:tr w:rsidR="00DC2F6C" w:rsidRPr="0017783B" w14:paraId="456D410D" w14:textId="77777777" w:rsidTr="00DC2F6C">
        <w:tc>
          <w:tcPr>
            <w:tcW w:w="2972" w:type="dxa"/>
          </w:tcPr>
          <w:p w14:paraId="72DCFE94" w14:textId="6D70B0D6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Renato Pereira da Silva</w:t>
            </w:r>
          </w:p>
        </w:tc>
        <w:tc>
          <w:tcPr>
            <w:tcW w:w="1418" w:type="dxa"/>
          </w:tcPr>
          <w:p w14:paraId="231F673B" w14:textId="37B9CD41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05/05/2014</w:t>
            </w:r>
          </w:p>
        </w:tc>
        <w:tc>
          <w:tcPr>
            <w:tcW w:w="2268" w:type="dxa"/>
          </w:tcPr>
          <w:p w14:paraId="5A89A750" w14:textId="2491D447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Edital n.º 02/2014 – processo TCE-MT n.º 71617/2014</w:t>
            </w:r>
          </w:p>
        </w:tc>
        <w:tc>
          <w:tcPr>
            <w:tcW w:w="2126" w:type="dxa"/>
          </w:tcPr>
          <w:p w14:paraId="06C818D4" w14:textId="61191831" w:rsidR="00DC2F6C" w:rsidRPr="0017783B" w:rsidRDefault="00DC2F6C" w:rsidP="006951BF">
            <w:pPr>
              <w:spacing w:line="276" w:lineRule="auto"/>
              <w:jc w:val="center"/>
              <w:rPr>
                <w:rFonts w:eastAsia="Calibri"/>
              </w:rPr>
            </w:pPr>
            <w:r w:rsidRPr="0017783B">
              <w:rPr>
                <w:rFonts w:eastAsia="Calibri"/>
              </w:rPr>
              <w:t>Contrato n.º 088/2014 – Prazo Indeterminado</w:t>
            </w:r>
          </w:p>
        </w:tc>
      </w:tr>
    </w:tbl>
    <w:p w14:paraId="0E4E13DC" w14:textId="173D0026" w:rsidR="00D60017" w:rsidRPr="0017783B" w:rsidRDefault="00D60017" w:rsidP="00CE4CED">
      <w:pPr>
        <w:spacing w:after="200" w:line="276" w:lineRule="auto"/>
        <w:rPr>
          <w:rFonts w:eastAsia="Calibri"/>
        </w:rPr>
      </w:pPr>
    </w:p>
    <w:sectPr w:rsidR="00D60017" w:rsidRPr="0017783B" w:rsidSect="00954F91">
      <w:headerReference w:type="default" r:id="rId8"/>
      <w:footerReference w:type="default" r:id="rId9"/>
      <w:pgSz w:w="11906" w:h="16838" w:code="9"/>
      <w:pgMar w:top="1417" w:right="1701" w:bottom="1417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69BB" w14:textId="77777777" w:rsidR="00FB1FF7" w:rsidRPr="009A0554" w:rsidRDefault="00FB1FF7" w:rsidP="00CA5A77">
      <w:r w:rsidRPr="009A0554">
        <w:separator/>
      </w:r>
    </w:p>
  </w:endnote>
  <w:endnote w:type="continuationSeparator" w:id="0">
    <w:p w14:paraId="0449F075" w14:textId="77777777" w:rsidR="00FB1FF7" w:rsidRPr="009A0554" w:rsidRDefault="00FB1FF7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B714" w14:textId="77777777" w:rsidR="00CA5A77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Rua Nunes Freire   -   Alto da Bela Vista, nº 12</w:t>
    </w:r>
  </w:p>
  <w:p w14:paraId="4CF56A95" w14:textId="77777777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</w:t>
    </w:r>
    <w:proofErr w:type="gramStart"/>
    <w:r w:rsidRPr="009A0554">
      <w:rPr>
        <w:rFonts w:ascii="Verdana" w:hAnsi="Verdana"/>
      </w:rPr>
      <w:t>FAX)  (</w:t>
    </w:r>
    <w:proofErr w:type="gramEnd"/>
    <w:r w:rsidRPr="009A0554">
      <w:rPr>
        <w:rFonts w:ascii="Verdana" w:hAnsi="Verdana"/>
      </w:rPr>
      <w:t>66) 3539-60</w:t>
    </w:r>
    <w:r w:rsidR="003B05AA" w:rsidRPr="009A0554">
      <w:rPr>
        <w:rFonts w:ascii="Verdana" w:hAnsi="Verdana"/>
      </w:rPr>
      <w:t xml:space="preserve">03/6244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414D" w14:textId="77777777" w:rsidR="00FB1FF7" w:rsidRPr="009A0554" w:rsidRDefault="00FB1FF7" w:rsidP="00CA5A77">
      <w:r w:rsidRPr="009A0554">
        <w:separator/>
      </w:r>
    </w:p>
  </w:footnote>
  <w:footnote w:type="continuationSeparator" w:id="0">
    <w:p w14:paraId="4B855FA2" w14:textId="77777777" w:rsidR="00FB1FF7" w:rsidRPr="009A0554" w:rsidRDefault="00FB1FF7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31BD" w14:textId="77777777" w:rsidR="007533F3" w:rsidRPr="009A0554" w:rsidRDefault="0017783B">
    <w:pPr>
      <w:pStyle w:val="Cabealho"/>
    </w:pPr>
    <w:r>
      <w:object w:dxaOrig="1440" w:dyaOrig="1440" w14:anchorId="62A25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8.35pt;margin-top:-4.15pt;width:65.55pt;height:73.7pt;z-index:251658240" fillcolor="yellow">
          <v:fill angle="-90" type="gradient"/>
          <v:imagedata r:id="rId1" o:title=""/>
        </v:shape>
        <o:OLEObject Type="Embed" ProgID="Word.Picture.8" ShapeID="_x0000_s1025" DrawAspect="Content" ObjectID="_1816606842" r:id="rId2"/>
      </w:object>
    </w:r>
  </w:p>
  <w:p w14:paraId="7CC4D4A2" w14:textId="77777777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PREFEITURA MUNICIPAL DE NOVO MUNDO - MT</w:t>
    </w:r>
  </w:p>
  <w:p w14:paraId="261E34CD" w14:textId="7777777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318"/>
    <w:multiLevelType w:val="hybridMultilevel"/>
    <w:tmpl w:val="CF8854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AEE"/>
    <w:multiLevelType w:val="hybridMultilevel"/>
    <w:tmpl w:val="5B96ED20"/>
    <w:lvl w:ilvl="0" w:tplc="44E225A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0A2156CB"/>
    <w:multiLevelType w:val="hybridMultilevel"/>
    <w:tmpl w:val="03541A90"/>
    <w:lvl w:ilvl="0" w:tplc="841EE3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0A8C"/>
    <w:multiLevelType w:val="multilevel"/>
    <w:tmpl w:val="9D24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405A3"/>
    <w:multiLevelType w:val="hybridMultilevel"/>
    <w:tmpl w:val="9D66CF2A"/>
    <w:lvl w:ilvl="0" w:tplc="E3F6F6FE">
      <w:start w:val="1"/>
      <w:numFmt w:val="bullet"/>
      <w:lvlText w:val="-"/>
      <w:lvlJc w:val="left"/>
      <w:pPr>
        <w:ind w:left="1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26E09D8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AC65A2A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C866A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03869D6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DD835BC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CCCA35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EB09554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7CC85A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 w15:restartNumberingAfterBreak="0">
    <w:nsid w:val="10E14237"/>
    <w:multiLevelType w:val="hybridMultilevel"/>
    <w:tmpl w:val="1BD0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4D0"/>
    <w:multiLevelType w:val="hybridMultilevel"/>
    <w:tmpl w:val="4776C956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49CA"/>
    <w:multiLevelType w:val="hybridMultilevel"/>
    <w:tmpl w:val="3D7298B6"/>
    <w:lvl w:ilvl="0" w:tplc="60645B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53539"/>
    <w:multiLevelType w:val="multilevel"/>
    <w:tmpl w:val="34AC39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E0A7A"/>
    <w:multiLevelType w:val="multilevel"/>
    <w:tmpl w:val="5276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0634EF"/>
    <w:multiLevelType w:val="hybridMultilevel"/>
    <w:tmpl w:val="9B28B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11F70"/>
    <w:multiLevelType w:val="multilevel"/>
    <w:tmpl w:val="88548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0363BD"/>
    <w:multiLevelType w:val="hybridMultilevel"/>
    <w:tmpl w:val="DC3CADD6"/>
    <w:lvl w:ilvl="0" w:tplc="915C12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B0742"/>
    <w:multiLevelType w:val="hybridMultilevel"/>
    <w:tmpl w:val="6D585C14"/>
    <w:lvl w:ilvl="0" w:tplc="F89AE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E41AF"/>
    <w:multiLevelType w:val="multilevel"/>
    <w:tmpl w:val="45068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8C046D"/>
    <w:multiLevelType w:val="hybridMultilevel"/>
    <w:tmpl w:val="C980C1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116E4"/>
    <w:multiLevelType w:val="hybridMultilevel"/>
    <w:tmpl w:val="5EC2C582"/>
    <w:lvl w:ilvl="0" w:tplc="275A2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F5B9F"/>
    <w:multiLevelType w:val="hybridMultilevel"/>
    <w:tmpl w:val="25661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078DF"/>
    <w:multiLevelType w:val="multilevel"/>
    <w:tmpl w:val="B0D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332C33"/>
    <w:multiLevelType w:val="hybridMultilevel"/>
    <w:tmpl w:val="9DEAA8CA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8786C"/>
    <w:multiLevelType w:val="hybridMultilevel"/>
    <w:tmpl w:val="D548C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61A1F"/>
    <w:multiLevelType w:val="hybridMultilevel"/>
    <w:tmpl w:val="0EE4C368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5191D"/>
    <w:multiLevelType w:val="hybridMultilevel"/>
    <w:tmpl w:val="D34CA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D613A"/>
    <w:multiLevelType w:val="multilevel"/>
    <w:tmpl w:val="8796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7568D"/>
    <w:multiLevelType w:val="hybridMultilevel"/>
    <w:tmpl w:val="54F81AE6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019B5"/>
    <w:multiLevelType w:val="hybridMultilevel"/>
    <w:tmpl w:val="FFFFFFFF"/>
    <w:lvl w:ilvl="0" w:tplc="63EE1D3C">
      <w:start w:val="1"/>
      <w:numFmt w:val="bullet"/>
      <w:lvlText w:val="-"/>
      <w:lvlJc w:val="left"/>
      <w:pPr>
        <w:ind w:left="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A983C8A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788E87C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0A1F8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88090B8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0B2F23A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154526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C1A43C0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054BD2A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6" w15:restartNumberingAfterBreak="0">
    <w:nsid w:val="473571D0"/>
    <w:multiLevelType w:val="multilevel"/>
    <w:tmpl w:val="35E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4E2D5E"/>
    <w:multiLevelType w:val="multilevel"/>
    <w:tmpl w:val="3D7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53ACF"/>
    <w:multiLevelType w:val="hybridMultilevel"/>
    <w:tmpl w:val="FFFFFFFF"/>
    <w:lvl w:ilvl="0" w:tplc="F864A472">
      <w:start w:val="1"/>
      <w:numFmt w:val="bullet"/>
      <w:lvlText w:val="-"/>
      <w:lvlJc w:val="left"/>
      <w:pPr>
        <w:ind w:left="1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674AFDC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1462402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0D8F75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60D34A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35638CE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A2AB98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F3E6E72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03C20B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9" w15:restartNumberingAfterBreak="0">
    <w:nsid w:val="53331737"/>
    <w:multiLevelType w:val="multilevel"/>
    <w:tmpl w:val="780A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825F2F"/>
    <w:multiLevelType w:val="hybridMultilevel"/>
    <w:tmpl w:val="E93E6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E6E38"/>
    <w:multiLevelType w:val="hybridMultilevel"/>
    <w:tmpl w:val="1172B2A2"/>
    <w:lvl w:ilvl="0" w:tplc="6B32B8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46852"/>
    <w:multiLevelType w:val="hybridMultilevel"/>
    <w:tmpl w:val="503CA458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74CA4"/>
    <w:multiLevelType w:val="hybridMultilevel"/>
    <w:tmpl w:val="43600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31BE2"/>
    <w:multiLevelType w:val="hybridMultilevel"/>
    <w:tmpl w:val="4B268444"/>
    <w:lvl w:ilvl="0" w:tplc="BD6A2B2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7238C"/>
    <w:multiLevelType w:val="multilevel"/>
    <w:tmpl w:val="F1B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206E4C"/>
    <w:multiLevelType w:val="hybridMultilevel"/>
    <w:tmpl w:val="8FBED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97EE5"/>
    <w:multiLevelType w:val="multilevel"/>
    <w:tmpl w:val="E270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6D1B58"/>
    <w:multiLevelType w:val="hybridMultilevel"/>
    <w:tmpl w:val="FFFFFFFF"/>
    <w:lvl w:ilvl="0" w:tplc="37528E52">
      <w:start w:val="1"/>
      <w:numFmt w:val="bullet"/>
      <w:lvlText w:val="-"/>
      <w:lvlJc w:val="left"/>
      <w:pPr>
        <w:ind w:left="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2807FE4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B52BEAE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FFAE718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296A6B4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1262EE4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12A468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0924C10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19C8A0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9" w15:restartNumberingAfterBreak="0">
    <w:nsid w:val="61195065"/>
    <w:multiLevelType w:val="multilevel"/>
    <w:tmpl w:val="023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49444E"/>
    <w:multiLevelType w:val="hybridMultilevel"/>
    <w:tmpl w:val="85D82050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878A8"/>
    <w:multiLevelType w:val="hybridMultilevel"/>
    <w:tmpl w:val="24681574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5049B"/>
    <w:multiLevelType w:val="hybridMultilevel"/>
    <w:tmpl w:val="9918C6A6"/>
    <w:lvl w:ilvl="0" w:tplc="D09EC0A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3" w15:restartNumberingAfterBreak="0">
    <w:nsid w:val="68F01D71"/>
    <w:multiLevelType w:val="hybridMultilevel"/>
    <w:tmpl w:val="4EA47532"/>
    <w:lvl w:ilvl="0" w:tplc="7408F2F8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8F042FF4">
      <w:start w:val="1"/>
      <w:numFmt w:val="lowerLetter"/>
      <w:lvlText w:val="%2)"/>
      <w:lvlJc w:val="left"/>
      <w:pPr>
        <w:ind w:left="4482" w:hanging="360"/>
      </w:pPr>
      <w:rPr>
        <w:rFonts w:hint="default"/>
      </w:rPr>
    </w:lvl>
    <w:lvl w:ilvl="2" w:tplc="6D74692C">
      <w:numFmt w:val="bullet"/>
      <w:lvlText w:val=""/>
      <w:lvlJc w:val="left"/>
      <w:pPr>
        <w:ind w:left="5382" w:hanging="360"/>
      </w:pPr>
      <w:rPr>
        <w:rFonts w:ascii="Symbol" w:eastAsia="Calibri" w:hAnsi="Symbol"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4" w15:restartNumberingAfterBreak="0">
    <w:nsid w:val="6A0B02EB"/>
    <w:multiLevelType w:val="hybridMultilevel"/>
    <w:tmpl w:val="ECDAF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47D3C"/>
    <w:multiLevelType w:val="multilevel"/>
    <w:tmpl w:val="6E1A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E02E5B"/>
    <w:multiLevelType w:val="hybridMultilevel"/>
    <w:tmpl w:val="86E2F78E"/>
    <w:lvl w:ilvl="0" w:tplc="326A9A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D0CB3"/>
    <w:multiLevelType w:val="multilevel"/>
    <w:tmpl w:val="AC78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134D42"/>
    <w:multiLevelType w:val="hybridMultilevel"/>
    <w:tmpl w:val="2DF2F752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750F7E"/>
    <w:multiLevelType w:val="multilevel"/>
    <w:tmpl w:val="1ACA1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C14792"/>
    <w:multiLevelType w:val="hybridMultilevel"/>
    <w:tmpl w:val="01345E8E"/>
    <w:lvl w:ilvl="0" w:tplc="5FBC3B28">
      <w:start w:val="1"/>
      <w:numFmt w:val="upperRoman"/>
      <w:lvlText w:val="%1-"/>
      <w:lvlJc w:val="left"/>
      <w:pPr>
        <w:ind w:left="24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1" w15:restartNumberingAfterBreak="0">
    <w:nsid w:val="7EDC1583"/>
    <w:multiLevelType w:val="hybridMultilevel"/>
    <w:tmpl w:val="B33C80A0"/>
    <w:lvl w:ilvl="0" w:tplc="AB127F0E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1582181733">
    <w:abstractNumId w:val="31"/>
  </w:num>
  <w:num w:numId="2" w16cid:durableId="872766096">
    <w:abstractNumId w:val="1"/>
  </w:num>
  <w:num w:numId="3" w16cid:durableId="1608541753">
    <w:abstractNumId w:val="30"/>
  </w:num>
  <w:num w:numId="4" w16cid:durableId="1636565172">
    <w:abstractNumId w:val="43"/>
  </w:num>
  <w:num w:numId="5" w16cid:durableId="14156391">
    <w:abstractNumId w:val="51"/>
  </w:num>
  <w:num w:numId="6" w16cid:durableId="157814731">
    <w:abstractNumId w:val="33"/>
  </w:num>
  <w:num w:numId="7" w16cid:durableId="1792438382">
    <w:abstractNumId w:val="5"/>
  </w:num>
  <w:num w:numId="8" w16cid:durableId="1837989054">
    <w:abstractNumId w:val="12"/>
  </w:num>
  <w:num w:numId="9" w16cid:durableId="1961374480">
    <w:abstractNumId w:val="46"/>
  </w:num>
  <w:num w:numId="10" w16cid:durableId="281233707">
    <w:abstractNumId w:val="2"/>
  </w:num>
  <w:num w:numId="11" w16cid:durableId="1837840114">
    <w:abstractNumId w:val="32"/>
  </w:num>
  <w:num w:numId="12" w16cid:durableId="1128011287">
    <w:abstractNumId w:val="48"/>
  </w:num>
  <w:num w:numId="13" w16cid:durableId="1887906348">
    <w:abstractNumId w:val="34"/>
  </w:num>
  <w:num w:numId="14" w16cid:durableId="1915700369">
    <w:abstractNumId w:val="6"/>
  </w:num>
  <w:num w:numId="15" w16cid:durableId="474835210">
    <w:abstractNumId w:val="44"/>
  </w:num>
  <w:num w:numId="16" w16cid:durableId="1974405629">
    <w:abstractNumId w:val="0"/>
  </w:num>
  <w:num w:numId="17" w16cid:durableId="587229657">
    <w:abstractNumId w:val="42"/>
  </w:num>
  <w:num w:numId="18" w16cid:durableId="742605236">
    <w:abstractNumId w:val="20"/>
  </w:num>
  <w:num w:numId="19" w16cid:durableId="443575931">
    <w:abstractNumId w:val="50"/>
  </w:num>
  <w:num w:numId="20" w16cid:durableId="280185726">
    <w:abstractNumId w:val="23"/>
  </w:num>
  <w:num w:numId="21" w16cid:durableId="1116026672">
    <w:abstractNumId w:val="39"/>
  </w:num>
  <w:num w:numId="22" w16cid:durableId="448856915">
    <w:abstractNumId w:val="35"/>
  </w:num>
  <w:num w:numId="23" w16cid:durableId="713190602">
    <w:abstractNumId w:val="18"/>
  </w:num>
  <w:num w:numId="24" w16cid:durableId="925528585">
    <w:abstractNumId w:val="17"/>
  </w:num>
  <w:num w:numId="25" w16cid:durableId="283315622">
    <w:abstractNumId w:val="10"/>
  </w:num>
  <w:num w:numId="26" w16cid:durableId="1351956696">
    <w:abstractNumId w:val="22"/>
  </w:num>
  <w:num w:numId="27" w16cid:durableId="1922329785">
    <w:abstractNumId w:val="36"/>
  </w:num>
  <w:num w:numId="28" w16cid:durableId="169372444">
    <w:abstractNumId w:val="28"/>
  </w:num>
  <w:num w:numId="29" w16cid:durableId="726883458">
    <w:abstractNumId w:val="4"/>
  </w:num>
  <w:num w:numId="30" w16cid:durableId="88234452">
    <w:abstractNumId w:val="38"/>
  </w:num>
  <w:num w:numId="31" w16cid:durableId="1485200637">
    <w:abstractNumId w:val="25"/>
  </w:num>
  <w:num w:numId="32" w16cid:durableId="669868666">
    <w:abstractNumId w:val="7"/>
  </w:num>
  <w:num w:numId="33" w16cid:durableId="1808547085">
    <w:abstractNumId w:val="41"/>
  </w:num>
  <w:num w:numId="34" w16cid:durableId="1184249168">
    <w:abstractNumId w:val="21"/>
  </w:num>
  <w:num w:numId="35" w16cid:durableId="1337266699">
    <w:abstractNumId w:val="40"/>
  </w:num>
  <w:num w:numId="36" w16cid:durableId="1070620119">
    <w:abstractNumId w:val="24"/>
  </w:num>
  <w:num w:numId="37" w16cid:durableId="568198821">
    <w:abstractNumId w:val="19"/>
  </w:num>
  <w:num w:numId="38" w16cid:durableId="524758847">
    <w:abstractNumId w:val="9"/>
  </w:num>
  <w:num w:numId="39" w16cid:durableId="593781835">
    <w:abstractNumId w:val="29"/>
  </w:num>
  <w:num w:numId="40" w16cid:durableId="1263874142">
    <w:abstractNumId w:val="47"/>
  </w:num>
  <w:num w:numId="41" w16cid:durableId="1862278451">
    <w:abstractNumId w:val="27"/>
  </w:num>
  <w:num w:numId="42" w16cid:durableId="1384330736">
    <w:abstractNumId w:val="49"/>
  </w:num>
  <w:num w:numId="43" w16cid:durableId="944920512">
    <w:abstractNumId w:val="45"/>
  </w:num>
  <w:num w:numId="44" w16cid:durableId="1742020585">
    <w:abstractNumId w:val="11"/>
  </w:num>
  <w:num w:numId="45" w16cid:durableId="1641182459">
    <w:abstractNumId w:val="37"/>
  </w:num>
  <w:num w:numId="46" w16cid:durableId="1309481109">
    <w:abstractNumId w:val="14"/>
  </w:num>
  <w:num w:numId="47" w16cid:durableId="2116971607">
    <w:abstractNumId w:val="26"/>
  </w:num>
  <w:num w:numId="48" w16cid:durableId="2027250434">
    <w:abstractNumId w:val="8"/>
  </w:num>
  <w:num w:numId="49" w16cid:durableId="1967278220">
    <w:abstractNumId w:val="3"/>
  </w:num>
  <w:num w:numId="50" w16cid:durableId="450588171">
    <w:abstractNumId w:val="15"/>
  </w:num>
  <w:num w:numId="51" w16cid:durableId="257255424">
    <w:abstractNumId w:val="16"/>
  </w:num>
  <w:num w:numId="52" w16cid:durableId="74588034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BB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10D5"/>
    <w:rsid w:val="00043A13"/>
    <w:rsid w:val="00044D46"/>
    <w:rsid w:val="00051EF3"/>
    <w:rsid w:val="00052240"/>
    <w:rsid w:val="000528B1"/>
    <w:rsid w:val="000547C9"/>
    <w:rsid w:val="000548F3"/>
    <w:rsid w:val="00055B9F"/>
    <w:rsid w:val="00056113"/>
    <w:rsid w:val="00056F73"/>
    <w:rsid w:val="00062769"/>
    <w:rsid w:val="000644B4"/>
    <w:rsid w:val="00065A7D"/>
    <w:rsid w:val="00066175"/>
    <w:rsid w:val="00066BBB"/>
    <w:rsid w:val="00066FB8"/>
    <w:rsid w:val="00067C2A"/>
    <w:rsid w:val="00070795"/>
    <w:rsid w:val="00070A1F"/>
    <w:rsid w:val="00070C1D"/>
    <w:rsid w:val="000714FA"/>
    <w:rsid w:val="000727E5"/>
    <w:rsid w:val="00072A50"/>
    <w:rsid w:val="00073A85"/>
    <w:rsid w:val="000763FA"/>
    <w:rsid w:val="00076891"/>
    <w:rsid w:val="00082ED0"/>
    <w:rsid w:val="00086AD3"/>
    <w:rsid w:val="00092D46"/>
    <w:rsid w:val="00094C60"/>
    <w:rsid w:val="000A683B"/>
    <w:rsid w:val="000A6B64"/>
    <w:rsid w:val="000A75C4"/>
    <w:rsid w:val="000B0490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D605E"/>
    <w:rsid w:val="000E10A9"/>
    <w:rsid w:val="000E1774"/>
    <w:rsid w:val="000E56BB"/>
    <w:rsid w:val="000E7647"/>
    <w:rsid w:val="000F07B3"/>
    <w:rsid w:val="000F1844"/>
    <w:rsid w:val="000F2D30"/>
    <w:rsid w:val="000F3AA8"/>
    <w:rsid w:val="000F6FF9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61C5"/>
    <w:rsid w:val="0015192E"/>
    <w:rsid w:val="00151F1D"/>
    <w:rsid w:val="001526A2"/>
    <w:rsid w:val="00152867"/>
    <w:rsid w:val="0015550B"/>
    <w:rsid w:val="00157953"/>
    <w:rsid w:val="0016100F"/>
    <w:rsid w:val="00170C4F"/>
    <w:rsid w:val="0017101A"/>
    <w:rsid w:val="00172426"/>
    <w:rsid w:val="001744D7"/>
    <w:rsid w:val="0017756B"/>
    <w:rsid w:val="0017783B"/>
    <w:rsid w:val="00177F26"/>
    <w:rsid w:val="001804EF"/>
    <w:rsid w:val="0018181B"/>
    <w:rsid w:val="00181EA6"/>
    <w:rsid w:val="001858D2"/>
    <w:rsid w:val="00191514"/>
    <w:rsid w:val="0019207F"/>
    <w:rsid w:val="00193409"/>
    <w:rsid w:val="001A3EBB"/>
    <w:rsid w:val="001A42C8"/>
    <w:rsid w:val="001A55ED"/>
    <w:rsid w:val="001B60A6"/>
    <w:rsid w:val="001B6302"/>
    <w:rsid w:val="001B69A7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3F84"/>
    <w:rsid w:val="00204315"/>
    <w:rsid w:val="00204DE5"/>
    <w:rsid w:val="00205114"/>
    <w:rsid w:val="00210AB5"/>
    <w:rsid w:val="0021247B"/>
    <w:rsid w:val="00212837"/>
    <w:rsid w:val="0021300D"/>
    <w:rsid w:val="0021739B"/>
    <w:rsid w:val="002177B9"/>
    <w:rsid w:val="00221210"/>
    <w:rsid w:val="00221211"/>
    <w:rsid w:val="00223DA2"/>
    <w:rsid w:val="00223E9A"/>
    <w:rsid w:val="002269B7"/>
    <w:rsid w:val="0022748E"/>
    <w:rsid w:val="002326A9"/>
    <w:rsid w:val="00232B41"/>
    <w:rsid w:val="0023352F"/>
    <w:rsid w:val="00234AE1"/>
    <w:rsid w:val="002360E9"/>
    <w:rsid w:val="002379A8"/>
    <w:rsid w:val="0024544D"/>
    <w:rsid w:val="00245B0A"/>
    <w:rsid w:val="00245FB0"/>
    <w:rsid w:val="00246581"/>
    <w:rsid w:val="0025150C"/>
    <w:rsid w:val="002516FD"/>
    <w:rsid w:val="00251A27"/>
    <w:rsid w:val="00252FC8"/>
    <w:rsid w:val="00254647"/>
    <w:rsid w:val="0025729A"/>
    <w:rsid w:val="00257460"/>
    <w:rsid w:val="00260141"/>
    <w:rsid w:val="00260142"/>
    <w:rsid w:val="00260182"/>
    <w:rsid w:val="002612D2"/>
    <w:rsid w:val="00261B32"/>
    <w:rsid w:val="00262D7E"/>
    <w:rsid w:val="00265102"/>
    <w:rsid w:val="002653AB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9483A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C1549"/>
    <w:rsid w:val="002D2F52"/>
    <w:rsid w:val="002D437C"/>
    <w:rsid w:val="002D50AF"/>
    <w:rsid w:val="002D7161"/>
    <w:rsid w:val="002E0D02"/>
    <w:rsid w:val="002E375D"/>
    <w:rsid w:val="002E3D8A"/>
    <w:rsid w:val="002F0E26"/>
    <w:rsid w:val="002F1B11"/>
    <w:rsid w:val="002F7346"/>
    <w:rsid w:val="003010E1"/>
    <w:rsid w:val="00304836"/>
    <w:rsid w:val="00306FDF"/>
    <w:rsid w:val="00307273"/>
    <w:rsid w:val="003106B1"/>
    <w:rsid w:val="00312595"/>
    <w:rsid w:val="00312B30"/>
    <w:rsid w:val="003153A1"/>
    <w:rsid w:val="0032107B"/>
    <w:rsid w:val="003259E4"/>
    <w:rsid w:val="0033569E"/>
    <w:rsid w:val="00336390"/>
    <w:rsid w:val="00336491"/>
    <w:rsid w:val="00337086"/>
    <w:rsid w:val="003373DD"/>
    <w:rsid w:val="0033745F"/>
    <w:rsid w:val="0034162D"/>
    <w:rsid w:val="00341E63"/>
    <w:rsid w:val="0034294F"/>
    <w:rsid w:val="003434B5"/>
    <w:rsid w:val="003517C0"/>
    <w:rsid w:val="003530C3"/>
    <w:rsid w:val="003536CB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3F8C"/>
    <w:rsid w:val="00384C49"/>
    <w:rsid w:val="00384D0A"/>
    <w:rsid w:val="00386BB1"/>
    <w:rsid w:val="003925DA"/>
    <w:rsid w:val="0039293F"/>
    <w:rsid w:val="003955DC"/>
    <w:rsid w:val="003A00BB"/>
    <w:rsid w:val="003A0216"/>
    <w:rsid w:val="003A0BE8"/>
    <w:rsid w:val="003A491C"/>
    <w:rsid w:val="003B05AA"/>
    <w:rsid w:val="003B0711"/>
    <w:rsid w:val="003B3237"/>
    <w:rsid w:val="003B39CA"/>
    <w:rsid w:val="003B4F4F"/>
    <w:rsid w:val="003B7EA5"/>
    <w:rsid w:val="003C348F"/>
    <w:rsid w:val="003C4E0F"/>
    <w:rsid w:val="003C51B5"/>
    <w:rsid w:val="003D11E9"/>
    <w:rsid w:val="003D1F63"/>
    <w:rsid w:val="003D2821"/>
    <w:rsid w:val="003D3749"/>
    <w:rsid w:val="003D418E"/>
    <w:rsid w:val="003E4AC7"/>
    <w:rsid w:val="003E5698"/>
    <w:rsid w:val="003E76F5"/>
    <w:rsid w:val="003F1E98"/>
    <w:rsid w:val="003F4043"/>
    <w:rsid w:val="004002BC"/>
    <w:rsid w:val="00400B5D"/>
    <w:rsid w:val="00401697"/>
    <w:rsid w:val="0040349A"/>
    <w:rsid w:val="004074E5"/>
    <w:rsid w:val="0041578A"/>
    <w:rsid w:val="004166E6"/>
    <w:rsid w:val="00417115"/>
    <w:rsid w:val="00417E94"/>
    <w:rsid w:val="00422E91"/>
    <w:rsid w:val="00423DD0"/>
    <w:rsid w:val="00427457"/>
    <w:rsid w:val="00436EBD"/>
    <w:rsid w:val="00441BFE"/>
    <w:rsid w:val="00441FE2"/>
    <w:rsid w:val="0044351F"/>
    <w:rsid w:val="00444ED1"/>
    <w:rsid w:val="00445B73"/>
    <w:rsid w:val="004604A2"/>
    <w:rsid w:val="00460583"/>
    <w:rsid w:val="00461C16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46F6"/>
    <w:rsid w:val="004C7770"/>
    <w:rsid w:val="004D1706"/>
    <w:rsid w:val="004D24D3"/>
    <w:rsid w:val="004D514D"/>
    <w:rsid w:val="004D655E"/>
    <w:rsid w:val="004E146E"/>
    <w:rsid w:val="004E2E23"/>
    <w:rsid w:val="004E3533"/>
    <w:rsid w:val="004E3962"/>
    <w:rsid w:val="00500201"/>
    <w:rsid w:val="00500484"/>
    <w:rsid w:val="005038D2"/>
    <w:rsid w:val="005060B8"/>
    <w:rsid w:val="00506C8E"/>
    <w:rsid w:val="00510D44"/>
    <w:rsid w:val="0051159F"/>
    <w:rsid w:val="00511BC8"/>
    <w:rsid w:val="00512C93"/>
    <w:rsid w:val="00514964"/>
    <w:rsid w:val="0051617C"/>
    <w:rsid w:val="005161BB"/>
    <w:rsid w:val="005172E8"/>
    <w:rsid w:val="005176F5"/>
    <w:rsid w:val="00520646"/>
    <w:rsid w:val="0052473F"/>
    <w:rsid w:val="00525BF1"/>
    <w:rsid w:val="00526D8C"/>
    <w:rsid w:val="0052709C"/>
    <w:rsid w:val="00527A8A"/>
    <w:rsid w:val="00527C62"/>
    <w:rsid w:val="00530AF1"/>
    <w:rsid w:val="00534F72"/>
    <w:rsid w:val="00536B0C"/>
    <w:rsid w:val="00536DE1"/>
    <w:rsid w:val="0053725F"/>
    <w:rsid w:val="0054051C"/>
    <w:rsid w:val="00541A77"/>
    <w:rsid w:val="0054524F"/>
    <w:rsid w:val="005526CC"/>
    <w:rsid w:val="005550D6"/>
    <w:rsid w:val="005576BB"/>
    <w:rsid w:val="00561C54"/>
    <w:rsid w:val="0056281D"/>
    <w:rsid w:val="00563006"/>
    <w:rsid w:val="00566132"/>
    <w:rsid w:val="0057129B"/>
    <w:rsid w:val="00574F2C"/>
    <w:rsid w:val="00576D71"/>
    <w:rsid w:val="0058447D"/>
    <w:rsid w:val="00597969"/>
    <w:rsid w:val="00597C1B"/>
    <w:rsid w:val="005A0987"/>
    <w:rsid w:val="005A1549"/>
    <w:rsid w:val="005A1C55"/>
    <w:rsid w:val="005A38D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72A5"/>
    <w:rsid w:val="00613C69"/>
    <w:rsid w:val="00615D36"/>
    <w:rsid w:val="0061737E"/>
    <w:rsid w:val="006176B4"/>
    <w:rsid w:val="00617F0E"/>
    <w:rsid w:val="00623B5E"/>
    <w:rsid w:val="00625D77"/>
    <w:rsid w:val="00625F52"/>
    <w:rsid w:val="00632053"/>
    <w:rsid w:val="00635909"/>
    <w:rsid w:val="00636BD0"/>
    <w:rsid w:val="006445DE"/>
    <w:rsid w:val="0064718B"/>
    <w:rsid w:val="00652DD0"/>
    <w:rsid w:val="0065644B"/>
    <w:rsid w:val="006567B7"/>
    <w:rsid w:val="006572D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3D1A"/>
    <w:rsid w:val="006863BB"/>
    <w:rsid w:val="00687274"/>
    <w:rsid w:val="00690000"/>
    <w:rsid w:val="00691FC3"/>
    <w:rsid w:val="006924C1"/>
    <w:rsid w:val="006951BF"/>
    <w:rsid w:val="00696832"/>
    <w:rsid w:val="00696DF3"/>
    <w:rsid w:val="006A0556"/>
    <w:rsid w:val="006A0A9C"/>
    <w:rsid w:val="006A149E"/>
    <w:rsid w:val="006A3037"/>
    <w:rsid w:val="006A31E9"/>
    <w:rsid w:val="006A3727"/>
    <w:rsid w:val="006A75E8"/>
    <w:rsid w:val="006B0F94"/>
    <w:rsid w:val="006B16A5"/>
    <w:rsid w:val="006B1AA7"/>
    <w:rsid w:val="006B7CDC"/>
    <w:rsid w:val="006C556E"/>
    <w:rsid w:val="006C73A2"/>
    <w:rsid w:val="006D2863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AA6"/>
    <w:rsid w:val="00710D5C"/>
    <w:rsid w:val="00714835"/>
    <w:rsid w:val="0071747C"/>
    <w:rsid w:val="00720D37"/>
    <w:rsid w:val="00721B5A"/>
    <w:rsid w:val="00723422"/>
    <w:rsid w:val="00726ED3"/>
    <w:rsid w:val="00730663"/>
    <w:rsid w:val="00730927"/>
    <w:rsid w:val="00731B07"/>
    <w:rsid w:val="00732A5F"/>
    <w:rsid w:val="00735269"/>
    <w:rsid w:val="007353DE"/>
    <w:rsid w:val="007363F7"/>
    <w:rsid w:val="00736EC6"/>
    <w:rsid w:val="00737840"/>
    <w:rsid w:val="0074213E"/>
    <w:rsid w:val="00746797"/>
    <w:rsid w:val="00746D06"/>
    <w:rsid w:val="00747A03"/>
    <w:rsid w:val="007533F3"/>
    <w:rsid w:val="007600CD"/>
    <w:rsid w:val="0076252C"/>
    <w:rsid w:val="007648C0"/>
    <w:rsid w:val="00771252"/>
    <w:rsid w:val="00774019"/>
    <w:rsid w:val="00774962"/>
    <w:rsid w:val="00774CD5"/>
    <w:rsid w:val="0077591E"/>
    <w:rsid w:val="007769E6"/>
    <w:rsid w:val="007819CF"/>
    <w:rsid w:val="00781A0B"/>
    <w:rsid w:val="00782520"/>
    <w:rsid w:val="007844EE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512C"/>
    <w:rsid w:val="007A5369"/>
    <w:rsid w:val="007A5D63"/>
    <w:rsid w:val="007B04C6"/>
    <w:rsid w:val="007B0D14"/>
    <w:rsid w:val="007B193C"/>
    <w:rsid w:val="007B34A5"/>
    <w:rsid w:val="007B5042"/>
    <w:rsid w:val="007B59EF"/>
    <w:rsid w:val="007B71EB"/>
    <w:rsid w:val="007C0C27"/>
    <w:rsid w:val="007C1F6F"/>
    <w:rsid w:val="007C3D01"/>
    <w:rsid w:val="007C4818"/>
    <w:rsid w:val="007C5B6E"/>
    <w:rsid w:val="007C6D5E"/>
    <w:rsid w:val="007D0FCD"/>
    <w:rsid w:val="007D1A67"/>
    <w:rsid w:val="007D21D9"/>
    <w:rsid w:val="007D45BD"/>
    <w:rsid w:val="007D6AC2"/>
    <w:rsid w:val="007D7458"/>
    <w:rsid w:val="007E06D6"/>
    <w:rsid w:val="007E071A"/>
    <w:rsid w:val="007E0973"/>
    <w:rsid w:val="007E30D7"/>
    <w:rsid w:val="007E54C0"/>
    <w:rsid w:val="007E69BA"/>
    <w:rsid w:val="007E7270"/>
    <w:rsid w:val="007F26CE"/>
    <w:rsid w:val="007F2FA7"/>
    <w:rsid w:val="007F35E5"/>
    <w:rsid w:val="007F3C0A"/>
    <w:rsid w:val="007F6AF1"/>
    <w:rsid w:val="00800A2A"/>
    <w:rsid w:val="00802240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402E6"/>
    <w:rsid w:val="0084614B"/>
    <w:rsid w:val="0085275D"/>
    <w:rsid w:val="008546E7"/>
    <w:rsid w:val="00856C90"/>
    <w:rsid w:val="008570D6"/>
    <w:rsid w:val="00861BE7"/>
    <w:rsid w:val="0086383C"/>
    <w:rsid w:val="00865338"/>
    <w:rsid w:val="008653CF"/>
    <w:rsid w:val="00866331"/>
    <w:rsid w:val="00867DC3"/>
    <w:rsid w:val="008726A6"/>
    <w:rsid w:val="00876EBA"/>
    <w:rsid w:val="008776E6"/>
    <w:rsid w:val="00877DAC"/>
    <w:rsid w:val="0088106B"/>
    <w:rsid w:val="00882F34"/>
    <w:rsid w:val="008831AC"/>
    <w:rsid w:val="008839E6"/>
    <w:rsid w:val="00885BFF"/>
    <w:rsid w:val="00886EE2"/>
    <w:rsid w:val="008905D0"/>
    <w:rsid w:val="008939BA"/>
    <w:rsid w:val="008A0239"/>
    <w:rsid w:val="008A0C54"/>
    <w:rsid w:val="008A142C"/>
    <w:rsid w:val="008A331C"/>
    <w:rsid w:val="008A7AB3"/>
    <w:rsid w:val="008B1375"/>
    <w:rsid w:val="008B1A7B"/>
    <w:rsid w:val="008B343C"/>
    <w:rsid w:val="008B5DF3"/>
    <w:rsid w:val="008B65CD"/>
    <w:rsid w:val="008C0E95"/>
    <w:rsid w:val="008C19DF"/>
    <w:rsid w:val="008C332B"/>
    <w:rsid w:val="008C61BD"/>
    <w:rsid w:val="008C688B"/>
    <w:rsid w:val="008D1EDB"/>
    <w:rsid w:val="008D64F8"/>
    <w:rsid w:val="008E5A34"/>
    <w:rsid w:val="008E6456"/>
    <w:rsid w:val="008F2333"/>
    <w:rsid w:val="008F635D"/>
    <w:rsid w:val="00901C07"/>
    <w:rsid w:val="00902D26"/>
    <w:rsid w:val="009047E5"/>
    <w:rsid w:val="00905EBF"/>
    <w:rsid w:val="00906394"/>
    <w:rsid w:val="0091085E"/>
    <w:rsid w:val="00912132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A7F"/>
    <w:rsid w:val="009326AA"/>
    <w:rsid w:val="009347AD"/>
    <w:rsid w:val="00935667"/>
    <w:rsid w:val="00936341"/>
    <w:rsid w:val="00942AEB"/>
    <w:rsid w:val="00942F09"/>
    <w:rsid w:val="00944B29"/>
    <w:rsid w:val="00945187"/>
    <w:rsid w:val="009462CC"/>
    <w:rsid w:val="00946C42"/>
    <w:rsid w:val="00951826"/>
    <w:rsid w:val="009525A0"/>
    <w:rsid w:val="0095314C"/>
    <w:rsid w:val="00953B90"/>
    <w:rsid w:val="00954F91"/>
    <w:rsid w:val="009575B3"/>
    <w:rsid w:val="00957EC0"/>
    <w:rsid w:val="00960080"/>
    <w:rsid w:val="00963A49"/>
    <w:rsid w:val="00963D4D"/>
    <w:rsid w:val="00964C66"/>
    <w:rsid w:val="00965D9F"/>
    <w:rsid w:val="0096647F"/>
    <w:rsid w:val="00967C13"/>
    <w:rsid w:val="009715B7"/>
    <w:rsid w:val="00971E86"/>
    <w:rsid w:val="009736C2"/>
    <w:rsid w:val="009747E7"/>
    <w:rsid w:val="0097513A"/>
    <w:rsid w:val="009769C6"/>
    <w:rsid w:val="00976DFC"/>
    <w:rsid w:val="00980094"/>
    <w:rsid w:val="0098679E"/>
    <w:rsid w:val="00987B5F"/>
    <w:rsid w:val="00990378"/>
    <w:rsid w:val="009922F2"/>
    <w:rsid w:val="00993F90"/>
    <w:rsid w:val="00994B95"/>
    <w:rsid w:val="0099695E"/>
    <w:rsid w:val="00996D8A"/>
    <w:rsid w:val="009A0554"/>
    <w:rsid w:val="009A5912"/>
    <w:rsid w:val="009A7235"/>
    <w:rsid w:val="009A77A4"/>
    <w:rsid w:val="009B4818"/>
    <w:rsid w:val="009B6096"/>
    <w:rsid w:val="009C1E4F"/>
    <w:rsid w:val="009C39B6"/>
    <w:rsid w:val="009C50AB"/>
    <w:rsid w:val="009C5DF3"/>
    <w:rsid w:val="009C5E59"/>
    <w:rsid w:val="009C79B9"/>
    <w:rsid w:val="009D08CC"/>
    <w:rsid w:val="009D1B64"/>
    <w:rsid w:val="009D229E"/>
    <w:rsid w:val="009D4417"/>
    <w:rsid w:val="009D7501"/>
    <w:rsid w:val="009D7E04"/>
    <w:rsid w:val="009E2AAB"/>
    <w:rsid w:val="009F1E7B"/>
    <w:rsid w:val="009F35C1"/>
    <w:rsid w:val="009F3783"/>
    <w:rsid w:val="009F3CF9"/>
    <w:rsid w:val="009F509D"/>
    <w:rsid w:val="009F5C35"/>
    <w:rsid w:val="00A0066D"/>
    <w:rsid w:val="00A100D0"/>
    <w:rsid w:val="00A15A75"/>
    <w:rsid w:val="00A207A1"/>
    <w:rsid w:val="00A20B37"/>
    <w:rsid w:val="00A213FC"/>
    <w:rsid w:val="00A23198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500"/>
    <w:rsid w:val="00A6266D"/>
    <w:rsid w:val="00A62897"/>
    <w:rsid w:val="00A6544F"/>
    <w:rsid w:val="00A66F75"/>
    <w:rsid w:val="00A67250"/>
    <w:rsid w:val="00A748EB"/>
    <w:rsid w:val="00A74C57"/>
    <w:rsid w:val="00A758C5"/>
    <w:rsid w:val="00A76718"/>
    <w:rsid w:val="00A80708"/>
    <w:rsid w:val="00A817C8"/>
    <w:rsid w:val="00A8371C"/>
    <w:rsid w:val="00A83F6D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499B"/>
    <w:rsid w:val="00AA719F"/>
    <w:rsid w:val="00AA7E90"/>
    <w:rsid w:val="00AB265F"/>
    <w:rsid w:val="00AB269F"/>
    <w:rsid w:val="00AB3ED8"/>
    <w:rsid w:val="00AB63DC"/>
    <w:rsid w:val="00AC08B6"/>
    <w:rsid w:val="00AC4A07"/>
    <w:rsid w:val="00AC7404"/>
    <w:rsid w:val="00AD18C1"/>
    <w:rsid w:val="00AD1FFF"/>
    <w:rsid w:val="00AD2D06"/>
    <w:rsid w:val="00AD30F2"/>
    <w:rsid w:val="00AD44AB"/>
    <w:rsid w:val="00AE0B70"/>
    <w:rsid w:val="00AE27E5"/>
    <w:rsid w:val="00AE3920"/>
    <w:rsid w:val="00AE6D6C"/>
    <w:rsid w:val="00AF1292"/>
    <w:rsid w:val="00AF7FF8"/>
    <w:rsid w:val="00B02578"/>
    <w:rsid w:val="00B03048"/>
    <w:rsid w:val="00B06D8E"/>
    <w:rsid w:val="00B1300D"/>
    <w:rsid w:val="00B21E28"/>
    <w:rsid w:val="00B235B3"/>
    <w:rsid w:val="00B24026"/>
    <w:rsid w:val="00B26B2C"/>
    <w:rsid w:val="00B33335"/>
    <w:rsid w:val="00B33590"/>
    <w:rsid w:val="00B34E59"/>
    <w:rsid w:val="00B359E1"/>
    <w:rsid w:val="00B36A7A"/>
    <w:rsid w:val="00B3742C"/>
    <w:rsid w:val="00B37755"/>
    <w:rsid w:val="00B400F8"/>
    <w:rsid w:val="00B42033"/>
    <w:rsid w:val="00B47D89"/>
    <w:rsid w:val="00B54534"/>
    <w:rsid w:val="00B615D6"/>
    <w:rsid w:val="00B61B54"/>
    <w:rsid w:val="00B63A2C"/>
    <w:rsid w:val="00B72543"/>
    <w:rsid w:val="00B73280"/>
    <w:rsid w:val="00B74224"/>
    <w:rsid w:val="00B84A37"/>
    <w:rsid w:val="00B8615E"/>
    <w:rsid w:val="00B87C57"/>
    <w:rsid w:val="00B91669"/>
    <w:rsid w:val="00B9169C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E04AD"/>
    <w:rsid w:val="00BE12F8"/>
    <w:rsid w:val="00BE1CCA"/>
    <w:rsid w:val="00BE6191"/>
    <w:rsid w:val="00BE791C"/>
    <w:rsid w:val="00BF04EE"/>
    <w:rsid w:val="00BF20E4"/>
    <w:rsid w:val="00BF2AA3"/>
    <w:rsid w:val="00BF3E7D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172C8"/>
    <w:rsid w:val="00C2295F"/>
    <w:rsid w:val="00C23CE8"/>
    <w:rsid w:val="00C26708"/>
    <w:rsid w:val="00C27A8E"/>
    <w:rsid w:val="00C350C5"/>
    <w:rsid w:val="00C35F47"/>
    <w:rsid w:val="00C4006C"/>
    <w:rsid w:val="00C429EC"/>
    <w:rsid w:val="00C45D29"/>
    <w:rsid w:val="00C4716C"/>
    <w:rsid w:val="00C52959"/>
    <w:rsid w:val="00C54A98"/>
    <w:rsid w:val="00C605C9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76348"/>
    <w:rsid w:val="00C800DB"/>
    <w:rsid w:val="00C80ACA"/>
    <w:rsid w:val="00C81256"/>
    <w:rsid w:val="00C85D96"/>
    <w:rsid w:val="00C91103"/>
    <w:rsid w:val="00C916BE"/>
    <w:rsid w:val="00C91958"/>
    <w:rsid w:val="00C936E1"/>
    <w:rsid w:val="00CA19EA"/>
    <w:rsid w:val="00CA1EED"/>
    <w:rsid w:val="00CA5A77"/>
    <w:rsid w:val="00CB03EA"/>
    <w:rsid w:val="00CB2BC1"/>
    <w:rsid w:val="00CB32E5"/>
    <w:rsid w:val="00CB571E"/>
    <w:rsid w:val="00CC6C63"/>
    <w:rsid w:val="00CD51C4"/>
    <w:rsid w:val="00CD6270"/>
    <w:rsid w:val="00CD7A96"/>
    <w:rsid w:val="00CE136D"/>
    <w:rsid w:val="00CE3845"/>
    <w:rsid w:val="00CE4CED"/>
    <w:rsid w:val="00CF4EDA"/>
    <w:rsid w:val="00D02187"/>
    <w:rsid w:val="00D15B06"/>
    <w:rsid w:val="00D1768C"/>
    <w:rsid w:val="00D200EB"/>
    <w:rsid w:val="00D220BD"/>
    <w:rsid w:val="00D3040B"/>
    <w:rsid w:val="00D3428A"/>
    <w:rsid w:val="00D351A0"/>
    <w:rsid w:val="00D368ED"/>
    <w:rsid w:val="00D3717A"/>
    <w:rsid w:val="00D4001B"/>
    <w:rsid w:val="00D4495D"/>
    <w:rsid w:val="00D519F4"/>
    <w:rsid w:val="00D5239D"/>
    <w:rsid w:val="00D538C7"/>
    <w:rsid w:val="00D55E74"/>
    <w:rsid w:val="00D60017"/>
    <w:rsid w:val="00D651BC"/>
    <w:rsid w:val="00D655D9"/>
    <w:rsid w:val="00D6685C"/>
    <w:rsid w:val="00D67569"/>
    <w:rsid w:val="00D67737"/>
    <w:rsid w:val="00D70407"/>
    <w:rsid w:val="00D7152E"/>
    <w:rsid w:val="00D715B0"/>
    <w:rsid w:val="00D73244"/>
    <w:rsid w:val="00D74101"/>
    <w:rsid w:val="00D76D66"/>
    <w:rsid w:val="00D76D8B"/>
    <w:rsid w:val="00D81EFC"/>
    <w:rsid w:val="00D860A3"/>
    <w:rsid w:val="00D86DD1"/>
    <w:rsid w:val="00D92291"/>
    <w:rsid w:val="00D95F8F"/>
    <w:rsid w:val="00DA409E"/>
    <w:rsid w:val="00DA57B5"/>
    <w:rsid w:val="00DA6B1B"/>
    <w:rsid w:val="00DB0EB0"/>
    <w:rsid w:val="00DB10E9"/>
    <w:rsid w:val="00DB36DB"/>
    <w:rsid w:val="00DC2F6C"/>
    <w:rsid w:val="00DC3A73"/>
    <w:rsid w:val="00DC48F7"/>
    <w:rsid w:val="00DC55C9"/>
    <w:rsid w:val="00DC6ACD"/>
    <w:rsid w:val="00DD18DB"/>
    <w:rsid w:val="00DD66EA"/>
    <w:rsid w:val="00DD6B97"/>
    <w:rsid w:val="00DD6F38"/>
    <w:rsid w:val="00DE0887"/>
    <w:rsid w:val="00DE6683"/>
    <w:rsid w:val="00DF145D"/>
    <w:rsid w:val="00DF15F5"/>
    <w:rsid w:val="00DF1E2E"/>
    <w:rsid w:val="00DF2C03"/>
    <w:rsid w:val="00DF490A"/>
    <w:rsid w:val="00DF49B9"/>
    <w:rsid w:val="00DF4A48"/>
    <w:rsid w:val="00DF6669"/>
    <w:rsid w:val="00E009AF"/>
    <w:rsid w:val="00E01675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2EEF"/>
    <w:rsid w:val="00E343C9"/>
    <w:rsid w:val="00E3577C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5417"/>
    <w:rsid w:val="00E565D5"/>
    <w:rsid w:val="00E57101"/>
    <w:rsid w:val="00E60538"/>
    <w:rsid w:val="00E76567"/>
    <w:rsid w:val="00E76874"/>
    <w:rsid w:val="00E7780E"/>
    <w:rsid w:val="00E83A68"/>
    <w:rsid w:val="00E843A5"/>
    <w:rsid w:val="00E9010C"/>
    <w:rsid w:val="00E9214F"/>
    <w:rsid w:val="00E936E8"/>
    <w:rsid w:val="00E93E43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346C"/>
    <w:rsid w:val="00EC4F6B"/>
    <w:rsid w:val="00EC65A7"/>
    <w:rsid w:val="00EC783D"/>
    <w:rsid w:val="00ED1BEA"/>
    <w:rsid w:val="00ED4A5A"/>
    <w:rsid w:val="00ED4DFE"/>
    <w:rsid w:val="00ED7432"/>
    <w:rsid w:val="00EE073C"/>
    <w:rsid w:val="00EE0DCA"/>
    <w:rsid w:val="00EE1FE8"/>
    <w:rsid w:val="00EE3725"/>
    <w:rsid w:val="00EE64EA"/>
    <w:rsid w:val="00EE72CE"/>
    <w:rsid w:val="00EF00A7"/>
    <w:rsid w:val="00EF43AA"/>
    <w:rsid w:val="00EF6FDC"/>
    <w:rsid w:val="00EF7D01"/>
    <w:rsid w:val="00F01824"/>
    <w:rsid w:val="00F0227A"/>
    <w:rsid w:val="00F02525"/>
    <w:rsid w:val="00F02BAE"/>
    <w:rsid w:val="00F111CB"/>
    <w:rsid w:val="00F133AC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37644"/>
    <w:rsid w:val="00F40AB3"/>
    <w:rsid w:val="00F4238B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5AEC"/>
    <w:rsid w:val="00F66323"/>
    <w:rsid w:val="00F70325"/>
    <w:rsid w:val="00F70726"/>
    <w:rsid w:val="00F7253A"/>
    <w:rsid w:val="00F72545"/>
    <w:rsid w:val="00F733EF"/>
    <w:rsid w:val="00F76360"/>
    <w:rsid w:val="00F862D9"/>
    <w:rsid w:val="00F86EA1"/>
    <w:rsid w:val="00F8799E"/>
    <w:rsid w:val="00F90735"/>
    <w:rsid w:val="00F97336"/>
    <w:rsid w:val="00FA17A8"/>
    <w:rsid w:val="00FA4225"/>
    <w:rsid w:val="00FA4656"/>
    <w:rsid w:val="00FA647D"/>
    <w:rsid w:val="00FB1FF7"/>
    <w:rsid w:val="00FB7BAD"/>
    <w:rsid w:val="00FC0E7F"/>
    <w:rsid w:val="00FC3896"/>
    <w:rsid w:val="00FC4AEC"/>
    <w:rsid w:val="00FC612F"/>
    <w:rsid w:val="00FD02CE"/>
    <w:rsid w:val="00FD2021"/>
    <w:rsid w:val="00FD4A40"/>
    <w:rsid w:val="00FD5E84"/>
    <w:rsid w:val="00FD6347"/>
    <w:rsid w:val="00FD6FF8"/>
    <w:rsid w:val="00FE1410"/>
    <w:rsid w:val="00FE5BDC"/>
    <w:rsid w:val="00FF02E5"/>
    <w:rsid w:val="00FF2615"/>
    <w:rsid w:val="00FF3BBD"/>
    <w:rsid w:val="00FF3FDC"/>
    <w:rsid w:val="00FF4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7297"/>
  <w15:docId w15:val="{7BD1273A-714C-4CAC-BB14-C60D199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jc w:val="center"/>
      <w:outlineLvl w:val="2"/>
    </w:pPr>
    <w:rPr>
      <w:rFonts w:ascii="Comic Sans MS" w:hAnsi="Comic Sans MS"/>
      <w:i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jc w:val="center"/>
      <w:outlineLvl w:val="5"/>
    </w:pPr>
    <w:rPr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jc w:val="center"/>
      <w:outlineLvl w:val="8"/>
    </w:pPr>
    <w:rPr>
      <w:rFonts w:ascii="Bookman Old Style" w:hAnsi="Bookman Old Style"/>
      <w:b/>
      <w:bCs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rsid w:val="009F35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AF1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jc w:val="both"/>
    </w:pPr>
    <w:rPr>
      <w:sz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ind w:firstLine="3540"/>
      <w:jc w:val="both"/>
    </w:pPr>
    <w:rPr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ind w:firstLine="3600"/>
      <w:jc w:val="both"/>
    </w:pPr>
    <w:rPr>
      <w:sz w:val="26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1A6F-5052-4969-A20D-39A00239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3</TotalTime>
  <Pages>5</Pages>
  <Words>1265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angelice malavazi</dc:creator>
  <cp:lastModifiedBy>Alison de Souza</cp:lastModifiedBy>
  <cp:revision>2</cp:revision>
  <cp:lastPrinted>2023-08-25T18:20:00Z</cp:lastPrinted>
  <dcterms:created xsi:type="dcterms:W3CDTF">2025-08-13T20:14:00Z</dcterms:created>
  <dcterms:modified xsi:type="dcterms:W3CDTF">2025-08-13T20:14:00Z</dcterms:modified>
</cp:coreProperties>
</file>