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7FC4" w14:textId="2D617068" w:rsidR="00E55417" w:rsidRPr="002022E2" w:rsidRDefault="003A00BB" w:rsidP="002022E2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  <w:r w:rsidRPr="002022E2">
        <w:rPr>
          <w:rFonts w:eastAsia="Calibri"/>
          <w:b/>
          <w:bCs/>
          <w:sz w:val="36"/>
          <w:szCs w:val="36"/>
        </w:rPr>
        <w:t>DECRETO</w:t>
      </w:r>
      <w:r w:rsidR="00E55417" w:rsidRPr="002022E2">
        <w:rPr>
          <w:rFonts w:eastAsia="Calibri"/>
          <w:b/>
          <w:bCs/>
          <w:sz w:val="36"/>
          <w:szCs w:val="36"/>
        </w:rPr>
        <w:t xml:space="preserve"> </w:t>
      </w:r>
      <w:r w:rsidRPr="002022E2">
        <w:rPr>
          <w:rFonts w:eastAsia="Calibri"/>
          <w:b/>
          <w:bCs/>
          <w:sz w:val="36"/>
          <w:szCs w:val="36"/>
        </w:rPr>
        <w:t>Nº</w:t>
      </w:r>
      <w:r w:rsidR="00E55417" w:rsidRPr="002022E2">
        <w:rPr>
          <w:rFonts w:eastAsia="Calibri"/>
          <w:b/>
          <w:bCs/>
          <w:sz w:val="36"/>
          <w:szCs w:val="36"/>
        </w:rPr>
        <w:t xml:space="preserve"> </w:t>
      </w:r>
      <w:r w:rsidR="00512C93" w:rsidRPr="002022E2">
        <w:rPr>
          <w:rFonts w:eastAsia="Calibri"/>
          <w:b/>
          <w:bCs/>
          <w:sz w:val="36"/>
          <w:szCs w:val="36"/>
        </w:rPr>
        <w:t>0</w:t>
      </w:r>
      <w:r w:rsidR="00AF7483" w:rsidRPr="002022E2">
        <w:rPr>
          <w:rFonts w:eastAsia="Calibri"/>
          <w:b/>
          <w:bCs/>
          <w:sz w:val="36"/>
          <w:szCs w:val="36"/>
        </w:rPr>
        <w:t>6</w:t>
      </w:r>
      <w:r w:rsidR="00B5341A">
        <w:rPr>
          <w:rFonts w:eastAsia="Calibri"/>
          <w:b/>
          <w:bCs/>
          <w:sz w:val="36"/>
          <w:szCs w:val="36"/>
        </w:rPr>
        <w:t>5</w:t>
      </w:r>
      <w:r w:rsidRPr="002022E2">
        <w:rPr>
          <w:rFonts w:eastAsia="Calibri"/>
          <w:b/>
          <w:bCs/>
          <w:sz w:val="36"/>
          <w:szCs w:val="36"/>
        </w:rPr>
        <w:t>/2025</w:t>
      </w:r>
    </w:p>
    <w:p w14:paraId="41F1F11E" w14:textId="59DB42D4" w:rsidR="00E55417" w:rsidRPr="002022E2" w:rsidRDefault="002022E2" w:rsidP="002022E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 xml:space="preserve">DE </w:t>
      </w:r>
      <w:r>
        <w:rPr>
          <w:rFonts w:eastAsia="Calibri"/>
          <w:b/>
          <w:bCs/>
          <w:sz w:val="24"/>
          <w:szCs w:val="24"/>
        </w:rPr>
        <w:t>0</w:t>
      </w:r>
      <w:r w:rsidR="00E72215">
        <w:rPr>
          <w:rFonts w:eastAsia="Calibri"/>
          <w:b/>
          <w:bCs/>
          <w:sz w:val="24"/>
          <w:szCs w:val="24"/>
        </w:rPr>
        <w:t>9</w:t>
      </w:r>
      <w:r w:rsidRPr="002022E2">
        <w:rPr>
          <w:rFonts w:eastAsia="Calibri"/>
          <w:b/>
          <w:bCs/>
          <w:sz w:val="24"/>
          <w:szCs w:val="24"/>
        </w:rPr>
        <w:t xml:space="preserve"> DE </w:t>
      </w:r>
      <w:r>
        <w:rPr>
          <w:rFonts w:eastAsia="Calibri"/>
          <w:b/>
          <w:bCs/>
          <w:sz w:val="24"/>
          <w:szCs w:val="24"/>
        </w:rPr>
        <w:t>SETEMBRO</w:t>
      </w:r>
      <w:r w:rsidRPr="002022E2">
        <w:rPr>
          <w:rFonts w:eastAsia="Calibri"/>
          <w:b/>
          <w:bCs/>
          <w:sz w:val="24"/>
          <w:szCs w:val="24"/>
        </w:rPr>
        <w:t xml:space="preserve"> DE 2025.</w:t>
      </w:r>
    </w:p>
    <w:p w14:paraId="3298BFA3" w14:textId="77777777" w:rsidR="001B69A7" w:rsidRPr="002022E2" w:rsidRDefault="001B69A7" w:rsidP="002022E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0404D951" w14:textId="77777777" w:rsidR="00066FB8" w:rsidRPr="002022E2" w:rsidRDefault="00066FB8" w:rsidP="002022E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724BB074" w14:textId="4BC151C6" w:rsidR="00567095" w:rsidRPr="00706E3F" w:rsidRDefault="003E47AF" w:rsidP="002022E2">
      <w:pPr>
        <w:tabs>
          <w:tab w:val="left" w:pos="7088"/>
        </w:tabs>
        <w:spacing w:line="276" w:lineRule="auto"/>
        <w:ind w:left="5103" w:right="-1"/>
        <w:jc w:val="both"/>
        <w:rPr>
          <w:b/>
          <w:bCs/>
          <w:sz w:val="22"/>
          <w:szCs w:val="22"/>
        </w:rPr>
      </w:pPr>
      <w:r w:rsidRPr="00706E3F">
        <w:rPr>
          <w:rFonts w:eastAsia="Calibri"/>
          <w:b/>
          <w:bCs/>
          <w:sz w:val="22"/>
          <w:szCs w:val="22"/>
        </w:rPr>
        <w:t>“</w:t>
      </w:r>
      <w:r w:rsidRPr="00706E3F">
        <w:rPr>
          <w:b/>
          <w:bCs/>
          <w:sz w:val="22"/>
          <w:szCs w:val="22"/>
        </w:rPr>
        <w:t>DISPÕE</w:t>
      </w:r>
      <w:r w:rsidRPr="003E47AF">
        <w:rPr>
          <w:b/>
          <w:bCs/>
          <w:sz w:val="22"/>
          <w:szCs w:val="22"/>
        </w:rPr>
        <w:t xml:space="preserve"> SOBRE A NOMEAÇÃO DA NOVA MESA DIRETORA DO CONSELHO MUNICIPAL DE TURISMO – COMTUR, E DÁ OUTRAS PROVIDÊNCIAS</w:t>
      </w:r>
      <w:r w:rsidRPr="00706E3F">
        <w:rPr>
          <w:b/>
          <w:bCs/>
          <w:sz w:val="22"/>
          <w:szCs w:val="22"/>
        </w:rPr>
        <w:t>.”</w:t>
      </w:r>
    </w:p>
    <w:p w14:paraId="552D8949" w14:textId="35DD95F6" w:rsidR="003A00BB" w:rsidRPr="002022E2" w:rsidRDefault="003A00BB" w:rsidP="002022E2">
      <w:pPr>
        <w:spacing w:line="276" w:lineRule="auto"/>
        <w:ind w:left="4248"/>
        <w:jc w:val="both"/>
        <w:rPr>
          <w:rFonts w:eastAsia="Calibri"/>
          <w:b/>
          <w:bCs/>
          <w:sz w:val="24"/>
          <w:szCs w:val="24"/>
        </w:rPr>
      </w:pPr>
    </w:p>
    <w:p w14:paraId="02330245" w14:textId="77777777" w:rsidR="00E55417" w:rsidRPr="002022E2" w:rsidRDefault="00E55417" w:rsidP="002022E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3BC579BA" w14:textId="77777777" w:rsidR="00E55417" w:rsidRPr="002022E2" w:rsidRDefault="00E55417" w:rsidP="002022E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4EF89CC5" w14:textId="1FBAF64F" w:rsidR="003A00BB" w:rsidRPr="002022E2" w:rsidRDefault="003A00BB" w:rsidP="002022E2">
      <w:pPr>
        <w:spacing w:line="276" w:lineRule="auto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 xml:space="preserve">O </w:t>
      </w:r>
      <w:r w:rsidR="001B69A7" w:rsidRPr="002022E2">
        <w:rPr>
          <w:rFonts w:eastAsia="Calibri"/>
          <w:b/>
          <w:bCs/>
          <w:sz w:val="24"/>
          <w:szCs w:val="24"/>
        </w:rPr>
        <w:t xml:space="preserve">EXMO. SENHOR </w:t>
      </w:r>
      <w:r w:rsidRPr="002022E2">
        <w:rPr>
          <w:rFonts w:eastAsia="Calibri"/>
          <w:b/>
          <w:bCs/>
          <w:sz w:val="24"/>
          <w:szCs w:val="24"/>
        </w:rPr>
        <w:t>PREFEITO MUNICIPAL DE NOVO MUNDO</w:t>
      </w:r>
      <w:r w:rsidRPr="002022E2">
        <w:rPr>
          <w:rFonts w:eastAsia="Calibri"/>
          <w:sz w:val="24"/>
          <w:szCs w:val="24"/>
        </w:rPr>
        <w:t xml:space="preserve">, Estado de Mato Grosso, no uso das atribuições que lhe são conferidas </w:t>
      </w:r>
      <w:r w:rsidR="009318A8">
        <w:rPr>
          <w:rFonts w:eastAsia="Calibri"/>
          <w:sz w:val="24"/>
          <w:szCs w:val="24"/>
        </w:rPr>
        <w:t>pela</w:t>
      </w:r>
      <w:r w:rsidRPr="002022E2">
        <w:rPr>
          <w:rFonts w:eastAsia="Calibri"/>
          <w:sz w:val="24"/>
          <w:szCs w:val="24"/>
        </w:rPr>
        <w:t xml:space="preserve"> Lei Orgânica Municipal</w:t>
      </w:r>
      <w:r w:rsidR="00F133AC" w:rsidRPr="002022E2">
        <w:rPr>
          <w:rFonts w:eastAsia="Calibri"/>
          <w:sz w:val="24"/>
          <w:szCs w:val="24"/>
        </w:rPr>
        <w:t xml:space="preserve"> 001/1997</w:t>
      </w:r>
      <w:r w:rsidR="003E47AF">
        <w:rPr>
          <w:rFonts w:eastAsia="Calibri"/>
          <w:sz w:val="24"/>
          <w:szCs w:val="24"/>
        </w:rPr>
        <w:t>;</w:t>
      </w:r>
    </w:p>
    <w:p w14:paraId="33AA08F1" w14:textId="77777777" w:rsidR="006A6FEB" w:rsidRPr="002022E2" w:rsidRDefault="006A6FEB" w:rsidP="002022E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E2C1134" w14:textId="71DC998B" w:rsidR="006A6FEB" w:rsidRPr="002022E2" w:rsidRDefault="006A6FEB" w:rsidP="002022E2">
      <w:pPr>
        <w:spacing w:line="276" w:lineRule="auto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>CONSIDERANDO</w:t>
      </w:r>
      <w:r w:rsidRPr="002022E2">
        <w:rPr>
          <w:rFonts w:eastAsia="Calibri"/>
          <w:sz w:val="24"/>
          <w:szCs w:val="24"/>
        </w:rPr>
        <w:t xml:space="preserve"> </w:t>
      </w:r>
      <w:r w:rsidR="003E47AF" w:rsidRPr="003E47AF">
        <w:rPr>
          <w:rFonts w:eastAsia="Calibri"/>
          <w:sz w:val="24"/>
          <w:szCs w:val="24"/>
        </w:rPr>
        <w:t>a realização de reunião do Conselho Municipal de Turismo – COMTUR, em 25 de agosto de 2025, que deliberou pela composição de sua nova Mesa Diretora;</w:t>
      </w:r>
    </w:p>
    <w:p w14:paraId="47488391" w14:textId="77777777" w:rsidR="009318A8" w:rsidRPr="009318A8" w:rsidRDefault="009318A8" w:rsidP="009318A8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6045E6D6" w14:textId="7C222475" w:rsidR="00FD4A40" w:rsidRPr="002022E2" w:rsidRDefault="009318A8" w:rsidP="009318A8">
      <w:pPr>
        <w:spacing w:line="276" w:lineRule="auto"/>
        <w:jc w:val="both"/>
        <w:rPr>
          <w:rFonts w:eastAsia="Calibri"/>
          <w:sz w:val="24"/>
          <w:szCs w:val="24"/>
        </w:rPr>
      </w:pPr>
      <w:r w:rsidRPr="009318A8">
        <w:rPr>
          <w:rFonts w:eastAsia="Calibri"/>
          <w:b/>
          <w:bCs/>
          <w:sz w:val="24"/>
          <w:szCs w:val="24"/>
        </w:rPr>
        <w:t>CONSIDERANDO</w:t>
      </w:r>
      <w:r w:rsidRPr="009318A8">
        <w:rPr>
          <w:rFonts w:eastAsia="Calibri"/>
          <w:sz w:val="24"/>
          <w:szCs w:val="24"/>
        </w:rPr>
        <w:t xml:space="preserve"> </w:t>
      </w:r>
      <w:r w:rsidR="003E47AF" w:rsidRPr="003E47AF">
        <w:rPr>
          <w:rFonts w:eastAsia="Calibri"/>
          <w:sz w:val="24"/>
          <w:szCs w:val="24"/>
        </w:rPr>
        <w:t>a necessidade de assegurar a regularidade administrativa e legal do referido Conselho, de forma a garantir o pleno exercício de suas atribuições de planejamento, acompanhamento e fomento às políticas de turismo municipal</w:t>
      </w:r>
      <w:r w:rsidR="003E47AF">
        <w:rPr>
          <w:rFonts w:eastAsia="Calibri"/>
          <w:sz w:val="24"/>
          <w:szCs w:val="24"/>
        </w:rPr>
        <w:t>;</w:t>
      </w:r>
    </w:p>
    <w:p w14:paraId="3153873C" w14:textId="733BFA3C" w:rsidR="006924C1" w:rsidRPr="002022E2" w:rsidRDefault="0017783B" w:rsidP="002022E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ab/>
      </w:r>
      <w:r w:rsidRPr="002022E2">
        <w:rPr>
          <w:rFonts w:eastAsia="Calibri"/>
          <w:b/>
          <w:bCs/>
          <w:sz w:val="24"/>
          <w:szCs w:val="24"/>
        </w:rPr>
        <w:tab/>
      </w:r>
      <w:r w:rsidRPr="002022E2">
        <w:rPr>
          <w:rFonts w:eastAsia="Calibri"/>
          <w:b/>
          <w:bCs/>
          <w:sz w:val="24"/>
          <w:szCs w:val="24"/>
        </w:rPr>
        <w:tab/>
      </w:r>
    </w:p>
    <w:p w14:paraId="76E5F3DB" w14:textId="63BD45C5" w:rsidR="003A00BB" w:rsidRPr="002022E2" w:rsidRDefault="003A00BB" w:rsidP="002022E2">
      <w:pPr>
        <w:spacing w:line="276" w:lineRule="auto"/>
        <w:jc w:val="center"/>
        <w:rPr>
          <w:rFonts w:eastAsia="Calibri"/>
          <w:b/>
          <w:bCs/>
          <w:sz w:val="32"/>
          <w:szCs w:val="32"/>
        </w:rPr>
      </w:pPr>
      <w:r w:rsidRPr="002022E2">
        <w:rPr>
          <w:rFonts w:eastAsia="Calibri"/>
          <w:b/>
          <w:bCs/>
          <w:sz w:val="32"/>
          <w:szCs w:val="32"/>
        </w:rPr>
        <w:t>DECRETA</w:t>
      </w:r>
      <w:r w:rsidR="00251CD3" w:rsidRPr="002022E2">
        <w:rPr>
          <w:rFonts w:eastAsia="Calibri"/>
          <w:b/>
          <w:bCs/>
          <w:sz w:val="32"/>
          <w:szCs w:val="32"/>
        </w:rPr>
        <w:t>:</w:t>
      </w:r>
    </w:p>
    <w:p w14:paraId="5D4579AD" w14:textId="77777777" w:rsidR="00E55417" w:rsidRPr="002022E2" w:rsidRDefault="00E55417" w:rsidP="002022E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02688173" w14:textId="2351CBD2" w:rsidR="003E47AF" w:rsidRDefault="00567095" w:rsidP="00706E3F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2022E2">
        <w:rPr>
          <w:b/>
          <w:sz w:val="24"/>
          <w:szCs w:val="24"/>
        </w:rPr>
        <w:t>Art. 1º.</w:t>
      </w:r>
      <w:r w:rsidRPr="002022E2">
        <w:rPr>
          <w:sz w:val="24"/>
          <w:szCs w:val="24"/>
        </w:rPr>
        <w:t xml:space="preserve"> </w:t>
      </w:r>
      <w:r w:rsidR="003E47AF" w:rsidRPr="003E47AF">
        <w:rPr>
          <w:sz w:val="24"/>
          <w:szCs w:val="24"/>
        </w:rPr>
        <w:t>Ficam nomeados, para compor a nova Mesa Diretora do Conselho Municipal de Turismo – COMTUR, do Município de Novo Mundo/MT, os seguintes membros:</w:t>
      </w:r>
    </w:p>
    <w:p w14:paraId="529945B6" w14:textId="77777777" w:rsidR="003E47AF" w:rsidRDefault="009318A8" w:rsidP="003E47AF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9318A8">
        <w:rPr>
          <w:b/>
          <w:bCs/>
          <w:sz w:val="24"/>
          <w:szCs w:val="24"/>
        </w:rPr>
        <w:t xml:space="preserve">I – </w:t>
      </w:r>
      <w:r w:rsidR="003E47AF">
        <w:rPr>
          <w:b/>
          <w:bCs/>
          <w:sz w:val="24"/>
          <w:szCs w:val="24"/>
        </w:rPr>
        <w:t xml:space="preserve">Presidente: </w:t>
      </w:r>
      <w:r w:rsidR="003E47AF">
        <w:rPr>
          <w:sz w:val="24"/>
          <w:szCs w:val="24"/>
        </w:rPr>
        <w:t>José Ademir Tesk</w:t>
      </w:r>
      <w:r w:rsidR="00706E3F" w:rsidRPr="00706E3F">
        <w:rPr>
          <w:sz w:val="24"/>
          <w:szCs w:val="24"/>
        </w:rPr>
        <w:t xml:space="preserve"> – CPF: </w:t>
      </w:r>
      <w:r w:rsidR="003E47AF">
        <w:rPr>
          <w:sz w:val="24"/>
          <w:szCs w:val="24"/>
        </w:rPr>
        <w:t>461.386.689-87</w:t>
      </w:r>
    </w:p>
    <w:p w14:paraId="1CBC59F1" w14:textId="6FD81197" w:rsidR="003E47AF" w:rsidRDefault="003E47AF" w:rsidP="003E47AF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3E47AF">
        <w:rPr>
          <w:b/>
          <w:bCs/>
          <w:sz w:val="24"/>
          <w:szCs w:val="24"/>
        </w:rPr>
        <w:t>II – Interlocutor Regional:</w:t>
      </w:r>
      <w:r>
        <w:rPr>
          <w:sz w:val="24"/>
          <w:szCs w:val="24"/>
        </w:rPr>
        <w:t xml:space="preserve"> Alan Cristiano de Souza</w:t>
      </w:r>
      <w:r w:rsidR="00706E3F" w:rsidRPr="009318A8">
        <w:rPr>
          <w:sz w:val="24"/>
          <w:szCs w:val="24"/>
        </w:rPr>
        <w:t xml:space="preserve"> – CPF: </w:t>
      </w:r>
      <w:r>
        <w:rPr>
          <w:sz w:val="24"/>
          <w:szCs w:val="24"/>
        </w:rPr>
        <w:t>036.310.531-00</w:t>
      </w:r>
    </w:p>
    <w:p w14:paraId="3A13A49A" w14:textId="50A69FEB" w:rsidR="009318A8" w:rsidRDefault="003E47AF" w:rsidP="003E47AF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3E47AF">
        <w:rPr>
          <w:b/>
          <w:bCs/>
          <w:sz w:val="24"/>
          <w:szCs w:val="24"/>
        </w:rPr>
        <w:t>III – Secretária:</w:t>
      </w:r>
      <w:r>
        <w:rPr>
          <w:sz w:val="24"/>
          <w:szCs w:val="24"/>
        </w:rPr>
        <w:t xml:space="preserve"> Gabriela Oliveira Kuster</w:t>
      </w:r>
      <w:r w:rsidR="00706E3F" w:rsidRPr="009318A8">
        <w:rPr>
          <w:sz w:val="24"/>
          <w:szCs w:val="24"/>
        </w:rPr>
        <w:t xml:space="preserve"> – CPF: </w:t>
      </w:r>
      <w:r>
        <w:rPr>
          <w:sz w:val="24"/>
          <w:szCs w:val="24"/>
        </w:rPr>
        <w:t>708.031.881-53</w:t>
      </w:r>
    </w:p>
    <w:p w14:paraId="688DABB5" w14:textId="77777777" w:rsidR="008570D6" w:rsidRPr="002022E2" w:rsidRDefault="008570D6" w:rsidP="002022E2">
      <w:pPr>
        <w:spacing w:line="276" w:lineRule="auto"/>
        <w:ind w:firstLine="2268"/>
        <w:jc w:val="both"/>
        <w:rPr>
          <w:rFonts w:eastAsia="Calibri"/>
          <w:b/>
          <w:bCs/>
          <w:sz w:val="24"/>
          <w:szCs w:val="24"/>
        </w:rPr>
      </w:pPr>
    </w:p>
    <w:p w14:paraId="4821A26A" w14:textId="08FB110F" w:rsidR="00773DEA" w:rsidRDefault="00F133AC" w:rsidP="002022E2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 xml:space="preserve">Art. </w:t>
      </w:r>
      <w:r w:rsidR="00567095" w:rsidRPr="002022E2">
        <w:rPr>
          <w:rFonts w:eastAsia="Calibri"/>
          <w:b/>
          <w:bCs/>
          <w:sz w:val="24"/>
          <w:szCs w:val="24"/>
        </w:rPr>
        <w:t>2</w:t>
      </w:r>
      <w:r w:rsidRPr="002022E2">
        <w:rPr>
          <w:rFonts w:eastAsia="Calibri"/>
          <w:b/>
          <w:bCs/>
          <w:sz w:val="24"/>
          <w:szCs w:val="24"/>
        </w:rPr>
        <w:t>º</w:t>
      </w:r>
      <w:r w:rsidR="008A5CB2" w:rsidRPr="002022E2">
        <w:rPr>
          <w:rFonts w:eastAsia="Calibri"/>
          <w:b/>
          <w:bCs/>
          <w:sz w:val="24"/>
          <w:szCs w:val="24"/>
        </w:rPr>
        <w:t>.</w:t>
      </w:r>
      <w:r w:rsidRPr="002022E2">
        <w:rPr>
          <w:rFonts w:eastAsia="Calibri"/>
          <w:b/>
          <w:bCs/>
          <w:sz w:val="24"/>
          <w:szCs w:val="24"/>
        </w:rPr>
        <w:t xml:space="preserve"> </w:t>
      </w:r>
      <w:r w:rsidR="003E47AF" w:rsidRPr="003E47AF">
        <w:rPr>
          <w:rFonts w:eastAsia="Calibri"/>
          <w:sz w:val="24"/>
          <w:szCs w:val="24"/>
        </w:rPr>
        <w:t>Compete à Mesa Diretora exercer as funções administrativas e de coordenação das atividades do Conselho Municipal de Turismo, em conformidade com a legislação municipal vigente e o regimento interno do COMTUR.</w:t>
      </w:r>
    </w:p>
    <w:p w14:paraId="4DB181C5" w14:textId="77777777" w:rsidR="00773DEA" w:rsidRDefault="00773DEA" w:rsidP="002022E2">
      <w:pPr>
        <w:spacing w:line="276" w:lineRule="auto"/>
        <w:ind w:firstLine="1418"/>
        <w:jc w:val="both"/>
        <w:rPr>
          <w:rFonts w:eastAsia="Calibri"/>
          <w:b/>
          <w:bCs/>
          <w:sz w:val="24"/>
          <w:szCs w:val="24"/>
        </w:rPr>
      </w:pPr>
    </w:p>
    <w:p w14:paraId="290AE93D" w14:textId="6B875597" w:rsidR="0017783B" w:rsidRPr="002022E2" w:rsidRDefault="00773DEA" w:rsidP="002022E2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Art. </w:t>
      </w:r>
      <w:r w:rsidR="003E47AF">
        <w:rPr>
          <w:rFonts w:eastAsia="Calibri"/>
          <w:b/>
          <w:bCs/>
          <w:sz w:val="24"/>
          <w:szCs w:val="24"/>
        </w:rPr>
        <w:t>3</w:t>
      </w:r>
      <w:r>
        <w:rPr>
          <w:rFonts w:eastAsia="Calibri"/>
          <w:b/>
          <w:bCs/>
          <w:sz w:val="24"/>
          <w:szCs w:val="24"/>
        </w:rPr>
        <w:t xml:space="preserve">º. </w:t>
      </w:r>
      <w:r w:rsidR="00624151" w:rsidRPr="002022E2">
        <w:rPr>
          <w:rFonts w:eastAsia="Calibri"/>
          <w:sz w:val="24"/>
          <w:szCs w:val="24"/>
        </w:rPr>
        <w:t>Este Decreto entra em vigor na data de sua publicação</w:t>
      </w:r>
      <w:r w:rsidR="003E47AF">
        <w:rPr>
          <w:rFonts w:eastAsia="Calibri"/>
          <w:sz w:val="24"/>
          <w:szCs w:val="24"/>
        </w:rPr>
        <w:t xml:space="preserve">, </w:t>
      </w:r>
      <w:r w:rsidR="003E47AF" w:rsidRPr="003E47AF">
        <w:rPr>
          <w:rFonts w:eastAsia="Calibri"/>
          <w:sz w:val="24"/>
          <w:szCs w:val="24"/>
        </w:rPr>
        <w:t>revogadas as disposições em contrário.</w:t>
      </w:r>
    </w:p>
    <w:p w14:paraId="5068D5CE" w14:textId="77777777" w:rsidR="0017783B" w:rsidRPr="002022E2" w:rsidRDefault="0017783B" w:rsidP="002022E2">
      <w:pPr>
        <w:spacing w:line="276" w:lineRule="auto"/>
        <w:ind w:firstLine="2268"/>
        <w:jc w:val="both"/>
        <w:rPr>
          <w:rFonts w:eastAsia="Calibri"/>
          <w:sz w:val="24"/>
          <w:szCs w:val="24"/>
        </w:rPr>
      </w:pPr>
    </w:p>
    <w:p w14:paraId="3964959E" w14:textId="77777777" w:rsidR="00E55417" w:rsidRPr="002022E2" w:rsidRDefault="00E55417" w:rsidP="002022E2">
      <w:pPr>
        <w:spacing w:line="276" w:lineRule="auto"/>
        <w:ind w:firstLine="2268"/>
        <w:jc w:val="both"/>
        <w:rPr>
          <w:rFonts w:eastAsia="Calibri"/>
          <w:b/>
          <w:bCs/>
          <w:sz w:val="24"/>
          <w:szCs w:val="24"/>
        </w:rPr>
      </w:pPr>
    </w:p>
    <w:p w14:paraId="00D1A7CB" w14:textId="77BB1F77" w:rsidR="003A00BB" w:rsidRPr="002022E2" w:rsidRDefault="003A00BB" w:rsidP="002022E2">
      <w:pPr>
        <w:spacing w:line="276" w:lineRule="auto"/>
        <w:jc w:val="center"/>
        <w:rPr>
          <w:rFonts w:eastAsia="Calibri"/>
          <w:sz w:val="24"/>
          <w:szCs w:val="24"/>
        </w:rPr>
      </w:pPr>
      <w:r w:rsidRPr="002022E2">
        <w:rPr>
          <w:rFonts w:eastAsia="Calibri"/>
          <w:sz w:val="24"/>
          <w:szCs w:val="24"/>
        </w:rPr>
        <w:t xml:space="preserve">Gabinete do Prefeito de Novo Mundo/MT, </w:t>
      </w:r>
      <w:r w:rsidR="00E72215">
        <w:rPr>
          <w:rFonts w:eastAsia="Calibri"/>
          <w:sz w:val="24"/>
          <w:szCs w:val="24"/>
        </w:rPr>
        <w:t xml:space="preserve">em 09 de </w:t>
      </w:r>
      <w:r w:rsidR="002022E2">
        <w:rPr>
          <w:rFonts w:eastAsia="Calibri"/>
          <w:sz w:val="24"/>
          <w:szCs w:val="24"/>
        </w:rPr>
        <w:t>setembro</w:t>
      </w:r>
      <w:r w:rsidRPr="002022E2">
        <w:rPr>
          <w:rFonts w:eastAsia="Calibri"/>
          <w:sz w:val="24"/>
          <w:szCs w:val="24"/>
        </w:rPr>
        <w:t xml:space="preserve"> de 2025.</w:t>
      </w:r>
    </w:p>
    <w:p w14:paraId="29318487" w14:textId="77777777" w:rsidR="00624151" w:rsidRPr="002022E2" w:rsidRDefault="00624151" w:rsidP="002022E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ACAF015" w14:textId="77777777" w:rsidR="00251CD3" w:rsidRPr="002022E2" w:rsidRDefault="00251CD3" w:rsidP="002022E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6B8B690F" w14:textId="77777777" w:rsidR="00251CD3" w:rsidRPr="002022E2" w:rsidRDefault="00251CD3" w:rsidP="002022E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38E429C7" w14:textId="77777777" w:rsidR="00260141" w:rsidRPr="002022E2" w:rsidRDefault="00260141" w:rsidP="002022E2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28260B37" w14:textId="0D7ABE53" w:rsidR="006B0F94" w:rsidRPr="002022E2" w:rsidRDefault="006B0F94" w:rsidP="002022E2">
      <w:pPr>
        <w:shd w:val="clear" w:color="auto" w:fill="FFFFFF"/>
        <w:spacing w:line="276" w:lineRule="auto"/>
        <w:jc w:val="center"/>
        <w:rPr>
          <w:b/>
          <w:sz w:val="24"/>
        </w:rPr>
      </w:pPr>
      <w:r w:rsidRPr="002022E2">
        <w:rPr>
          <w:b/>
          <w:sz w:val="24"/>
        </w:rPr>
        <w:t>Casciano Martins Reis</w:t>
      </w:r>
    </w:p>
    <w:p w14:paraId="078B1D35" w14:textId="2F4162B2" w:rsidR="0053539E" w:rsidRPr="002022E2" w:rsidRDefault="006B0F94" w:rsidP="002022E2">
      <w:pPr>
        <w:shd w:val="clear" w:color="auto" w:fill="FFFFFF"/>
        <w:spacing w:line="276" w:lineRule="auto"/>
        <w:jc w:val="center"/>
        <w:rPr>
          <w:b/>
          <w:sz w:val="24"/>
        </w:rPr>
      </w:pPr>
      <w:r w:rsidRPr="002022E2">
        <w:rPr>
          <w:b/>
          <w:sz w:val="24"/>
        </w:rPr>
        <w:t>Prefeito Municipal</w:t>
      </w:r>
    </w:p>
    <w:sectPr w:rsidR="0053539E" w:rsidRPr="002022E2" w:rsidSect="00973B16">
      <w:headerReference w:type="default" r:id="rId8"/>
      <w:footerReference w:type="default" r:id="rId9"/>
      <w:pgSz w:w="11906" w:h="16838" w:code="9"/>
      <w:pgMar w:top="1843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69BB" w14:textId="77777777" w:rsidR="00FB1FF7" w:rsidRPr="009A0554" w:rsidRDefault="00FB1FF7" w:rsidP="00CA5A77">
      <w:r w:rsidRPr="009A0554">
        <w:separator/>
      </w:r>
    </w:p>
  </w:endnote>
  <w:endnote w:type="continuationSeparator" w:id="0">
    <w:p w14:paraId="0449F075" w14:textId="77777777" w:rsidR="00FB1FF7" w:rsidRPr="009A0554" w:rsidRDefault="00FB1FF7" w:rsidP="00CA5A77">
      <w:r w:rsidRPr="009A0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B714" w14:textId="3C8BC6E8" w:rsidR="00CA5A77" w:rsidRPr="009A0554" w:rsidRDefault="00CA5A77" w:rsidP="008A5CB2">
    <w:pPr>
      <w:jc w:val="center"/>
      <w:rPr>
        <w:rFonts w:ascii="Verdana" w:hAnsi="Verdana"/>
      </w:rPr>
    </w:pPr>
    <w:r w:rsidRPr="009A0554">
      <w:rPr>
        <w:rFonts w:ascii="Verdana" w:hAnsi="Verdana"/>
      </w:rPr>
      <w:t>Rua Nunes Freire</w:t>
    </w:r>
    <w:r w:rsidR="008A5CB2" w:rsidRPr="009A0554">
      <w:rPr>
        <w:rFonts w:ascii="Verdana" w:hAnsi="Verdana"/>
      </w:rPr>
      <w:t>, nº 12</w:t>
    </w:r>
    <w:r w:rsidR="008A5CB2">
      <w:rPr>
        <w:rFonts w:ascii="Verdana" w:hAnsi="Verdana"/>
      </w:rPr>
      <w:t>,</w:t>
    </w:r>
    <w:r w:rsidRPr="009A0554">
      <w:rPr>
        <w:rFonts w:ascii="Verdana" w:hAnsi="Verdana"/>
      </w:rPr>
      <w:t xml:space="preserve"> Alto da Bela Vista</w:t>
    </w:r>
  </w:p>
  <w:p w14:paraId="4CF56A95" w14:textId="383B95D1" w:rsidR="000548F3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Fone (66) 3539-</w:t>
    </w:r>
    <w:r w:rsidR="003B05AA" w:rsidRPr="009A0554">
      <w:rPr>
        <w:rFonts w:ascii="Verdana" w:hAnsi="Verdana"/>
      </w:rPr>
      <w:t xml:space="preserve">6244 </w:t>
    </w:r>
    <w:r w:rsidRPr="009A0554">
      <w:rPr>
        <w:rFonts w:ascii="Verdana" w:hAnsi="Verdana"/>
      </w:rPr>
      <w:t xml:space="preserve">CEP. 78.528-000   -   NOVO MUNDO </w:t>
    </w:r>
    <w:r w:rsidR="000548F3" w:rsidRPr="009A0554">
      <w:rPr>
        <w:rFonts w:ascii="Verdana" w:hAnsi="Verdana"/>
      </w:rPr>
      <w:t>–</w:t>
    </w:r>
    <w:r w:rsidRPr="009A0554">
      <w:rPr>
        <w:rFonts w:ascii="Verdana" w:hAnsi="Verdana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414D" w14:textId="77777777" w:rsidR="00FB1FF7" w:rsidRPr="009A0554" w:rsidRDefault="00FB1FF7" w:rsidP="00CA5A77">
      <w:r w:rsidRPr="009A0554">
        <w:separator/>
      </w:r>
    </w:p>
  </w:footnote>
  <w:footnote w:type="continuationSeparator" w:id="0">
    <w:p w14:paraId="4B855FA2" w14:textId="77777777" w:rsidR="00FB1FF7" w:rsidRPr="009A0554" w:rsidRDefault="00FB1FF7" w:rsidP="00CA5A77">
      <w:r w:rsidRPr="009A0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31BD" w14:textId="77777777" w:rsidR="007533F3" w:rsidRPr="009A0554" w:rsidRDefault="003E47AF">
    <w:pPr>
      <w:pStyle w:val="Cabealho"/>
    </w:pPr>
    <w:r>
      <w:object w:dxaOrig="1440" w:dyaOrig="1440" w14:anchorId="62A25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8.35pt;margin-top:-4.15pt;width:65.55pt;height:73.7pt;z-index:251658240" fillcolor="yellow">
          <v:fill angle="-90" type="gradient"/>
          <v:imagedata r:id="rId1" o:title=""/>
        </v:shape>
        <o:OLEObject Type="Embed" ProgID="Word.Picture.8" ShapeID="_x0000_s1025" DrawAspect="Content" ObjectID="_1818917640" r:id="rId2"/>
      </w:object>
    </w:r>
  </w:p>
  <w:p w14:paraId="7CC4D4A2" w14:textId="77777777" w:rsidR="007533F3" w:rsidRPr="009A0554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 w:rsidRPr="009A0554">
      <w:rPr>
        <w:rFonts w:ascii="Verdana" w:hAnsi="Verdana"/>
        <w:i/>
        <w:sz w:val="28"/>
        <w:szCs w:val="28"/>
      </w:rPr>
      <w:t xml:space="preserve">         PREFEITURA MUNICIPAL DE NOVO MUNDO - MT</w:t>
    </w:r>
  </w:p>
  <w:p w14:paraId="261E34CD" w14:textId="77777777" w:rsidR="007533F3" w:rsidRPr="009A0554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 w:rsidRPr="009A0554">
      <w:rPr>
        <w:rFonts w:ascii="Verdana" w:hAnsi="Verdana"/>
        <w:b w:val="0"/>
        <w:sz w:val="28"/>
        <w:szCs w:val="28"/>
      </w:rPr>
      <w:t xml:space="preserve">                         CNPJ: 01.614.517/0001-33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D8F"/>
    <w:multiLevelType w:val="hybridMultilevel"/>
    <w:tmpl w:val="13609A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64C"/>
    <w:multiLevelType w:val="hybridMultilevel"/>
    <w:tmpl w:val="4C0E2FC0"/>
    <w:lvl w:ilvl="0" w:tplc="FE7EAC2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ED2E76"/>
    <w:multiLevelType w:val="hybridMultilevel"/>
    <w:tmpl w:val="480A1F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448C6"/>
    <w:multiLevelType w:val="hybridMultilevel"/>
    <w:tmpl w:val="C870095E"/>
    <w:lvl w:ilvl="0" w:tplc="5E3A42A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7F292E"/>
    <w:multiLevelType w:val="multilevel"/>
    <w:tmpl w:val="FFB8F5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B137A3"/>
    <w:multiLevelType w:val="hybridMultilevel"/>
    <w:tmpl w:val="B308EF72"/>
    <w:lvl w:ilvl="0" w:tplc="0416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6F2040"/>
    <w:multiLevelType w:val="hybridMultilevel"/>
    <w:tmpl w:val="F5E84AF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33D30"/>
    <w:multiLevelType w:val="multilevel"/>
    <w:tmpl w:val="1BC6E0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A86DE5"/>
    <w:multiLevelType w:val="multilevel"/>
    <w:tmpl w:val="0A047D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A4F13"/>
    <w:multiLevelType w:val="hybridMultilevel"/>
    <w:tmpl w:val="419C917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BD60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B5BDC"/>
    <w:multiLevelType w:val="hybridMultilevel"/>
    <w:tmpl w:val="AA981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05C8"/>
    <w:multiLevelType w:val="hybridMultilevel"/>
    <w:tmpl w:val="0CC4F90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624D4"/>
    <w:multiLevelType w:val="multilevel"/>
    <w:tmpl w:val="B1CEAA0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7AD4557"/>
    <w:multiLevelType w:val="hybridMultilevel"/>
    <w:tmpl w:val="BBC067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69C9"/>
    <w:multiLevelType w:val="hybridMultilevel"/>
    <w:tmpl w:val="EA2E80BA"/>
    <w:lvl w:ilvl="0" w:tplc="0416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416AB1"/>
    <w:multiLevelType w:val="multilevel"/>
    <w:tmpl w:val="1E98EF3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3876FE1"/>
    <w:multiLevelType w:val="hybridMultilevel"/>
    <w:tmpl w:val="96CA61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AE582E"/>
    <w:multiLevelType w:val="multilevel"/>
    <w:tmpl w:val="2B7C84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60E05C4"/>
    <w:multiLevelType w:val="hybridMultilevel"/>
    <w:tmpl w:val="8E5E4CAA"/>
    <w:lvl w:ilvl="0" w:tplc="730635B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26982"/>
    <w:multiLevelType w:val="multilevel"/>
    <w:tmpl w:val="E71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D4F0A"/>
    <w:multiLevelType w:val="multilevel"/>
    <w:tmpl w:val="43D81C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27BF8"/>
    <w:multiLevelType w:val="multilevel"/>
    <w:tmpl w:val="50F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E2C87"/>
    <w:multiLevelType w:val="hybridMultilevel"/>
    <w:tmpl w:val="17BA894C"/>
    <w:lvl w:ilvl="0" w:tplc="0EDECE5E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44984E0D"/>
    <w:multiLevelType w:val="hybridMultilevel"/>
    <w:tmpl w:val="2124DA34"/>
    <w:lvl w:ilvl="0" w:tplc="472CE5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FB0809"/>
    <w:multiLevelType w:val="multilevel"/>
    <w:tmpl w:val="055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860C4"/>
    <w:multiLevelType w:val="multilevel"/>
    <w:tmpl w:val="71544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3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6" w15:restartNumberingAfterBreak="0">
    <w:nsid w:val="51487E97"/>
    <w:multiLevelType w:val="multilevel"/>
    <w:tmpl w:val="7A0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467447"/>
    <w:multiLevelType w:val="hybridMultilevel"/>
    <w:tmpl w:val="69F08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8147D"/>
    <w:multiLevelType w:val="hybridMultilevel"/>
    <w:tmpl w:val="579ECA40"/>
    <w:lvl w:ilvl="0" w:tplc="0416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9" w15:restartNumberingAfterBreak="0">
    <w:nsid w:val="57AD5CA0"/>
    <w:multiLevelType w:val="multilevel"/>
    <w:tmpl w:val="6FF44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B62188C"/>
    <w:multiLevelType w:val="multilevel"/>
    <w:tmpl w:val="CD1424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0"/>
      </w:rPr>
    </w:lvl>
  </w:abstractNum>
  <w:abstractNum w:abstractNumId="31" w15:restartNumberingAfterBreak="0">
    <w:nsid w:val="5BA75896"/>
    <w:multiLevelType w:val="hybridMultilevel"/>
    <w:tmpl w:val="9C9A2B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950FD"/>
    <w:multiLevelType w:val="hybridMultilevel"/>
    <w:tmpl w:val="19C4B6FA"/>
    <w:lvl w:ilvl="0" w:tplc="0A9A24E2">
      <w:start w:val="1"/>
      <w:numFmt w:val="lowerLetter"/>
      <w:lvlText w:val="%1)"/>
      <w:lvlJc w:val="left"/>
      <w:pPr>
        <w:ind w:left="15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3260FC"/>
    <w:multiLevelType w:val="multilevel"/>
    <w:tmpl w:val="BA20C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6577F2"/>
    <w:multiLevelType w:val="hybridMultilevel"/>
    <w:tmpl w:val="64D602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B78"/>
    <w:multiLevelType w:val="hybridMultilevel"/>
    <w:tmpl w:val="E310614E"/>
    <w:lvl w:ilvl="0" w:tplc="0416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36" w15:restartNumberingAfterBreak="0">
    <w:nsid w:val="6DD304E5"/>
    <w:multiLevelType w:val="hybridMultilevel"/>
    <w:tmpl w:val="DFC4F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C1699"/>
    <w:multiLevelType w:val="hybridMultilevel"/>
    <w:tmpl w:val="601C74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86DFA"/>
    <w:multiLevelType w:val="hybridMultilevel"/>
    <w:tmpl w:val="2CA2D2C8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795A4E43"/>
    <w:multiLevelType w:val="hybridMultilevel"/>
    <w:tmpl w:val="0E96F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53C63"/>
    <w:multiLevelType w:val="multilevel"/>
    <w:tmpl w:val="E44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9603E5"/>
    <w:multiLevelType w:val="multilevel"/>
    <w:tmpl w:val="343C4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916625589">
    <w:abstractNumId w:val="2"/>
  </w:num>
  <w:num w:numId="2" w16cid:durableId="20524626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0728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622726">
    <w:abstractNumId w:val="9"/>
  </w:num>
  <w:num w:numId="5" w16cid:durableId="1091388058">
    <w:abstractNumId w:val="1"/>
  </w:num>
  <w:num w:numId="6" w16cid:durableId="2140292478">
    <w:abstractNumId w:val="23"/>
  </w:num>
  <w:num w:numId="7" w16cid:durableId="1793089481">
    <w:abstractNumId w:val="34"/>
  </w:num>
  <w:num w:numId="8" w16cid:durableId="1713573048">
    <w:abstractNumId w:val="41"/>
  </w:num>
  <w:num w:numId="9" w16cid:durableId="527371755">
    <w:abstractNumId w:val="29"/>
  </w:num>
  <w:num w:numId="10" w16cid:durableId="1271352694">
    <w:abstractNumId w:val="30"/>
  </w:num>
  <w:num w:numId="11" w16cid:durableId="2063207976">
    <w:abstractNumId w:val="32"/>
  </w:num>
  <w:num w:numId="12" w16cid:durableId="1169297679">
    <w:abstractNumId w:val="16"/>
  </w:num>
  <w:num w:numId="13" w16cid:durableId="2000618759">
    <w:abstractNumId w:val="18"/>
  </w:num>
  <w:num w:numId="14" w16cid:durableId="15542880">
    <w:abstractNumId w:val="37"/>
  </w:num>
  <w:num w:numId="15" w16cid:durableId="1593514712">
    <w:abstractNumId w:val="13"/>
  </w:num>
  <w:num w:numId="16" w16cid:durableId="1976373186">
    <w:abstractNumId w:val="14"/>
  </w:num>
  <w:num w:numId="17" w16cid:durableId="869494969">
    <w:abstractNumId w:val="0"/>
  </w:num>
  <w:num w:numId="18" w16cid:durableId="685669594">
    <w:abstractNumId w:val="31"/>
  </w:num>
  <w:num w:numId="19" w16cid:durableId="2066950228">
    <w:abstractNumId w:val="5"/>
  </w:num>
  <w:num w:numId="20" w16cid:durableId="1805737346">
    <w:abstractNumId w:val="12"/>
  </w:num>
  <w:num w:numId="21" w16cid:durableId="251474702">
    <w:abstractNumId w:val="10"/>
  </w:num>
  <w:num w:numId="22" w16cid:durableId="226645092">
    <w:abstractNumId w:val="24"/>
  </w:num>
  <w:num w:numId="23" w16cid:durableId="1383098119">
    <w:abstractNumId w:val="38"/>
  </w:num>
  <w:num w:numId="24" w16cid:durableId="1052265981">
    <w:abstractNumId w:val="27"/>
  </w:num>
  <w:num w:numId="25" w16cid:durableId="143279902">
    <w:abstractNumId w:val="26"/>
  </w:num>
  <w:num w:numId="26" w16cid:durableId="274561618">
    <w:abstractNumId w:val="19"/>
  </w:num>
  <w:num w:numId="27" w16cid:durableId="1714382681">
    <w:abstractNumId w:val="40"/>
  </w:num>
  <w:num w:numId="28" w16cid:durableId="525601923">
    <w:abstractNumId w:val="21"/>
  </w:num>
  <w:num w:numId="29" w16cid:durableId="1473671622">
    <w:abstractNumId w:val="36"/>
  </w:num>
  <w:num w:numId="30" w16cid:durableId="241375661">
    <w:abstractNumId w:val="8"/>
  </w:num>
  <w:num w:numId="31" w16cid:durableId="860779753">
    <w:abstractNumId w:val="33"/>
  </w:num>
  <w:num w:numId="32" w16cid:durableId="1504201828">
    <w:abstractNumId w:val="20"/>
  </w:num>
  <w:num w:numId="33" w16cid:durableId="1736391066">
    <w:abstractNumId w:val="39"/>
  </w:num>
  <w:num w:numId="34" w16cid:durableId="348916791">
    <w:abstractNumId w:val="25"/>
  </w:num>
  <w:num w:numId="35" w16cid:durableId="993411567">
    <w:abstractNumId w:val="17"/>
  </w:num>
  <w:num w:numId="36" w16cid:durableId="1954433428">
    <w:abstractNumId w:val="3"/>
  </w:num>
  <w:num w:numId="37" w16cid:durableId="47807768">
    <w:abstractNumId w:val="22"/>
  </w:num>
  <w:num w:numId="38" w16cid:durableId="1394041181">
    <w:abstractNumId w:val="7"/>
  </w:num>
  <w:num w:numId="39" w16cid:durableId="2002616103">
    <w:abstractNumId w:val="4"/>
  </w:num>
  <w:num w:numId="40" w16cid:durableId="1536038974">
    <w:abstractNumId w:val="15"/>
  </w:num>
  <w:num w:numId="41" w16cid:durableId="500195738">
    <w:abstractNumId w:val="6"/>
  </w:num>
  <w:num w:numId="42" w16cid:durableId="1223326369">
    <w:abstractNumId w:val="28"/>
  </w:num>
  <w:num w:numId="43" w16cid:durableId="12364756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BB"/>
    <w:rsid w:val="00001084"/>
    <w:rsid w:val="00005716"/>
    <w:rsid w:val="00006515"/>
    <w:rsid w:val="00020375"/>
    <w:rsid w:val="00024C34"/>
    <w:rsid w:val="000263B5"/>
    <w:rsid w:val="00031210"/>
    <w:rsid w:val="0003160B"/>
    <w:rsid w:val="00036478"/>
    <w:rsid w:val="000410D5"/>
    <w:rsid w:val="00043A13"/>
    <w:rsid w:val="00044D46"/>
    <w:rsid w:val="00051EF3"/>
    <w:rsid w:val="00052240"/>
    <w:rsid w:val="000528B1"/>
    <w:rsid w:val="000547C9"/>
    <w:rsid w:val="000548F3"/>
    <w:rsid w:val="00055B9F"/>
    <w:rsid w:val="00056113"/>
    <w:rsid w:val="00056F73"/>
    <w:rsid w:val="00062769"/>
    <w:rsid w:val="000644B4"/>
    <w:rsid w:val="00065A7D"/>
    <w:rsid w:val="00066175"/>
    <w:rsid w:val="00066BBB"/>
    <w:rsid w:val="00066FB8"/>
    <w:rsid w:val="00067C2A"/>
    <w:rsid w:val="00070795"/>
    <w:rsid w:val="00070A1F"/>
    <w:rsid w:val="00070C1D"/>
    <w:rsid w:val="000714FA"/>
    <w:rsid w:val="000727E5"/>
    <w:rsid w:val="00072A50"/>
    <w:rsid w:val="00073A85"/>
    <w:rsid w:val="000763FA"/>
    <w:rsid w:val="00076891"/>
    <w:rsid w:val="00082ED0"/>
    <w:rsid w:val="00086AD3"/>
    <w:rsid w:val="00092D46"/>
    <w:rsid w:val="00094C60"/>
    <w:rsid w:val="000A683B"/>
    <w:rsid w:val="000A6B64"/>
    <w:rsid w:val="000A75C4"/>
    <w:rsid w:val="000B0490"/>
    <w:rsid w:val="000B1A7C"/>
    <w:rsid w:val="000B3B21"/>
    <w:rsid w:val="000B43CE"/>
    <w:rsid w:val="000C1C0B"/>
    <w:rsid w:val="000C34A5"/>
    <w:rsid w:val="000C7D26"/>
    <w:rsid w:val="000D0215"/>
    <w:rsid w:val="000D2ED1"/>
    <w:rsid w:val="000D36BC"/>
    <w:rsid w:val="000D4094"/>
    <w:rsid w:val="000D605E"/>
    <w:rsid w:val="000E10A9"/>
    <w:rsid w:val="000E1774"/>
    <w:rsid w:val="000E56BB"/>
    <w:rsid w:val="000E7647"/>
    <w:rsid w:val="000F07B3"/>
    <w:rsid w:val="000F1844"/>
    <w:rsid w:val="000F2D30"/>
    <w:rsid w:val="000F3AA8"/>
    <w:rsid w:val="000F6FF9"/>
    <w:rsid w:val="00107EDA"/>
    <w:rsid w:val="00116473"/>
    <w:rsid w:val="0012286B"/>
    <w:rsid w:val="00131EDE"/>
    <w:rsid w:val="00132D0F"/>
    <w:rsid w:val="0013385E"/>
    <w:rsid w:val="00140843"/>
    <w:rsid w:val="00140EA6"/>
    <w:rsid w:val="00142922"/>
    <w:rsid w:val="0014315C"/>
    <w:rsid w:val="001461C5"/>
    <w:rsid w:val="0015192E"/>
    <w:rsid w:val="00151F1D"/>
    <w:rsid w:val="001526A2"/>
    <w:rsid w:val="00152867"/>
    <w:rsid w:val="0015550B"/>
    <w:rsid w:val="00157953"/>
    <w:rsid w:val="0016100F"/>
    <w:rsid w:val="00170C4F"/>
    <w:rsid w:val="0017101A"/>
    <w:rsid w:val="00172426"/>
    <w:rsid w:val="001744D7"/>
    <w:rsid w:val="0017756B"/>
    <w:rsid w:val="0017783B"/>
    <w:rsid w:val="00177F26"/>
    <w:rsid w:val="001804EF"/>
    <w:rsid w:val="0018181B"/>
    <w:rsid w:val="00181EA6"/>
    <w:rsid w:val="001858D2"/>
    <w:rsid w:val="00191514"/>
    <w:rsid w:val="0019207F"/>
    <w:rsid w:val="00193409"/>
    <w:rsid w:val="001A3EBB"/>
    <w:rsid w:val="001A42C8"/>
    <w:rsid w:val="001A55ED"/>
    <w:rsid w:val="001B60A6"/>
    <w:rsid w:val="001B6302"/>
    <w:rsid w:val="001B69A7"/>
    <w:rsid w:val="001B7660"/>
    <w:rsid w:val="001B797C"/>
    <w:rsid w:val="001C1621"/>
    <w:rsid w:val="001C256E"/>
    <w:rsid w:val="001C3EA1"/>
    <w:rsid w:val="001C7A21"/>
    <w:rsid w:val="001D0E13"/>
    <w:rsid w:val="001D1696"/>
    <w:rsid w:val="001D23DB"/>
    <w:rsid w:val="001D2E07"/>
    <w:rsid w:val="001D549A"/>
    <w:rsid w:val="001D5B3C"/>
    <w:rsid w:val="001D6EAB"/>
    <w:rsid w:val="001E4C3E"/>
    <w:rsid w:val="001E512B"/>
    <w:rsid w:val="001E7D88"/>
    <w:rsid w:val="001F0AE2"/>
    <w:rsid w:val="001F1B85"/>
    <w:rsid w:val="001F1BD7"/>
    <w:rsid w:val="001F5DC5"/>
    <w:rsid w:val="00200931"/>
    <w:rsid w:val="00200CF7"/>
    <w:rsid w:val="002022E2"/>
    <w:rsid w:val="00203F84"/>
    <w:rsid w:val="00204315"/>
    <w:rsid w:val="00204DE5"/>
    <w:rsid w:val="00205114"/>
    <w:rsid w:val="00210AB5"/>
    <w:rsid w:val="002113BF"/>
    <w:rsid w:val="0021247B"/>
    <w:rsid w:val="00212837"/>
    <w:rsid w:val="0021300D"/>
    <w:rsid w:val="0021739B"/>
    <w:rsid w:val="002177B9"/>
    <w:rsid w:val="00221210"/>
    <w:rsid w:val="00221211"/>
    <w:rsid w:val="00223DA2"/>
    <w:rsid w:val="00223E9A"/>
    <w:rsid w:val="0022581E"/>
    <w:rsid w:val="002269B7"/>
    <w:rsid w:val="0022748E"/>
    <w:rsid w:val="002326A9"/>
    <w:rsid w:val="00232B41"/>
    <w:rsid w:val="0023352F"/>
    <w:rsid w:val="00234AE1"/>
    <w:rsid w:val="002360E9"/>
    <w:rsid w:val="002379A8"/>
    <w:rsid w:val="002419F3"/>
    <w:rsid w:val="0024544D"/>
    <w:rsid w:val="00245B0A"/>
    <w:rsid w:val="00245FB0"/>
    <w:rsid w:val="00246581"/>
    <w:rsid w:val="0025150C"/>
    <w:rsid w:val="002516FD"/>
    <w:rsid w:val="00251A27"/>
    <w:rsid w:val="00251CD3"/>
    <w:rsid w:val="00252FC8"/>
    <w:rsid w:val="00254647"/>
    <w:rsid w:val="0025729A"/>
    <w:rsid w:val="00257460"/>
    <w:rsid w:val="00260141"/>
    <w:rsid w:val="00260142"/>
    <w:rsid w:val="00260182"/>
    <w:rsid w:val="002612D2"/>
    <w:rsid w:val="00261B32"/>
    <w:rsid w:val="00262D7E"/>
    <w:rsid w:val="00265102"/>
    <w:rsid w:val="002653AB"/>
    <w:rsid w:val="00265E05"/>
    <w:rsid w:val="00265F68"/>
    <w:rsid w:val="0027168E"/>
    <w:rsid w:val="00273213"/>
    <w:rsid w:val="0027656F"/>
    <w:rsid w:val="00280632"/>
    <w:rsid w:val="00280835"/>
    <w:rsid w:val="00280E23"/>
    <w:rsid w:val="0028179F"/>
    <w:rsid w:val="00283248"/>
    <w:rsid w:val="00284E4F"/>
    <w:rsid w:val="0029483A"/>
    <w:rsid w:val="002954A7"/>
    <w:rsid w:val="002A03D2"/>
    <w:rsid w:val="002A1B82"/>
    <w:rsid w:val="002A356D"/>
    <w:rsid w:val="002A3C1B"/>
    <w:rsid w:val="002A4DA2"/>
    <w:rsid w:val="002A5355"/>
    <w:rsid w:val="002A54DD"/>
    <w:rsid w:val="002B0015"/>
    <w:rsid w:val="002B173B"/>
    <w:rsid w:val="002B449A"/>
    <w:rsid w:val="002B6F4B"/>
    <w:rsid w:val="002C1549"/>
    <w:rsid w:val="002D2F52"/>
    <w:rsid w:val="002D437C"/>
    <w:rsid w:val="002D50AF"/>
    <w:rsid w:val="002D7161"/>
    <w:rsid w:val="002E0D02"/>
    <w:rsid w:val="002E375D"/>
    <w:rsid w:val="002E3D8A"/>
    <w:rsid w:val="002F0E26"/>
    <w:rsid w:val="002F1B11"/>
    <w:rsid w:val="002F7346"/>
    <w:rsid w:val="003010E1"/>
    <w:rsid w:val="00304836"/>
    <w:rsid w:val="00306FDF"/>
    <w:rsid w:val="00307273"/>
    <w:rsid w:val="003106B1"/>
    <w:rsid w:val="00312595"/>
    <w:rsid w:val="00312B30"/>
    <w:rsid w:val="003153A1"/>
    <w:rsid w:val="0032107B"/>
    <w:rsid w:val="003259E4"/>
    <w:rsid w:val="0033569E"/>
    <w:rsid w:val="00336390"/>
    <w:rsid w:val="00336491"/>
    <w:rsid w:val="00337086"/>
    <w:rsid w:val="003373DD"/>
    <w:rsid w:val="0033745F"/>
    <w:rsid w:val="0034162D"/>
    <w:rsid w:val="00341E63"/>
    <w:rsid w:val="0034294F"/>
    <w:rsid w:val="003434B5"/>
    <w:rsid w:val="003517C0"/>
    <w:rsid w:val="003530C3"/>
    <w:rsid w:val="003536CB"/>
    <w:rsid w:val="003577F7"/>
    <w:rsid w:val="00360B5F"/>
    <w:rsid w:val="0036238A"/>
    <w:rsid w:val="0036504B"/>
    <w:rsid w:val="003707C1"/>
    <w:rsid w:val="00371CAB"/>
    <w:rsid w:val="003755DD"/>
    <w:rsid w:val="003764F2"/>
    <w:rsid w:val="00376587"/>
    <w:rsid w:val="00383F8C"/>
    <w:rsid w:val="00384C49"/>
    <w:rsid w:val="00384D0A"/>
    <w:rsid w:val="00386BB1"/>
    <w:rsid w:val="003925DA"/>
    <w:rsid w:val="0039293F"/>
    <w:rsid w:val="003955DC"/>
    <w:rsid w:val="003A00BB"/>
    <w:rsid w:val="003A0216"/>
    <w:rsid w:val="003A0BE8"/>
    <w:rsid w:val="003A491C"/>
    <w:rsid w:val="003B05AA"/>
    <w:rsid w:val="003B0711"/>
    <w:rsid w:val="003B3237"/>
    <w:rsid w:val="003B39CA"/>
    <w:rsid w:val="003B4F4F"/>
    <w:rsid w:val="003B7EA5"/>
    <w:rsid w:val="003C0388"/>
    <w:rsid w:val="003C348F"/>
    <w:rsid w:val="003C4E0F"/>
    <w:rsid w:val="003C51B5"/>
    <w:rsid w:val="003D11E9"/>
    <w:rsid w:val="003D1F63"/>
    <w:rsid w:val="003D2821"/>
    <w:rsid w:val="003D3749"/>
    <w:rsid w:val="003D418E"/>
    <w:rsid w:val="003E47AF"/>
    <w:rsid w:val="003E4AC7"/>
    <w:rsid w:val="003E5698"/>
    <w:rsid w:val="003E76F5"/>
    <w:rsid w:val="003F1E98"/>
    <w:rsid w:val="003F4043"/>
    <w:rsid w:val="004002BC"/>
    <w:rsid w:val="00400B5D"/>
    <w:rsid w:val="00401697"/>
    <w:rsid w:val="0040349A"/>
    <w:rsid w:val="004074E5"/>
    <w:rsid w:val="0041578A"/>
    <w:rsid w:val="004166E6"/>
    <w:rsid w:val="00417115"/>
    <w:rsid w:val="00417E94"/>
    <w:rsid w:val="00422E91"/>
    <w:rsid w:val="00423DD0"/>
    <w:rsid w:val="00427457"/>
    <w:rsid w:val="00436EBD"/>
    <w:rsid w:val="00441BFE"/>
    <w:rsid w:val="00441FE2"/>
    <w:rsid w:val="0044351F"/>
    <w:rsid w:val="00444ED1"/>
    <w:rsid w:val="00445B73"/>
    <w:rsid w:val="004604A2"/>
    <w:rsid w:val="00460583"/>
    <w:rsid w:val="00461C16"/>
    <w:rsid w:val="00464DF9"/>
    <w:rsid w:val="004657E5"/>
    <w:rsid w:val="00470872"/>
    <w:rsid w:val="00470E26"/>
    <w:rsid w:val="004728AD"/>
    <w:rsid w:val="00473C5F"/>
    <w:rsid w:val="00477911"/>
    <w:rsid w:val="0048315A"/>
    <w:rsid w:val="004841E5"/>
    <w:rsid w:val="004A3854"/>
    <w:rsid w:val="004A3F29"/>
    <w:rsid w:val="004A6963"/>
    <w:rsid w:val="004B432C"/>
    <w:rsid w:val="004C04A1"/>
    <w:rsid w:val="004C2281"/>
    <w:rsid w:val="004C38FE"/>
    <w:rsid w:val="004C46F6"/>
    <w:rsid w:val="004C7770"/>
    <w:rsid w:val="004D1706"/>
    <w:rsid w:val="004D1975"/>
    <w:rsid w:val="004D24D3"/>
    <w:rsid w:val="004D514D"/>
    <w:rsid w:val="004D655E"/>
    <w:rsid w:val="004E146E"/>
    <w:rsid w:val="004E2E23"/>
    <w:rsid w:val="004E3533"/>
    <w:rsid w:val="004E3962"/>
    <w:rsid w:val="00500201"/>
    <w:rsid w:val="00500484"/>
    <w:rsid w:val="005038D2"/>
    <w:rsid w:val="005060B8"/>
    <w:rsid w:val="00506C8E"/>
    <w:rsid w:val="00510D44"/>
    <w:rsid w:val="0051159F"/>
    <w:rsid w:val="00511BC8"/>
    <w:rsid w:val="00512C93"/>
    <w:rsid w:val="00514964"/>
    <w:rsid w:val="0051617C"/>
    <w:rsid w:val="005161BB"/>
    <w:rsid w:val="005172E8"/>
    <w:rsid w:val="005176F5"/>
    <w:rsid w:val="00520646"/>
    <w:rsid w:val="0052473F"/>
    <w:rsid w:val="00525BF1"/>
    <w:rsid w:val="00526D8C"/>
    <w:rsid w:val="0052709C"/>
    <w:rsid w:val="00527A8A"/>
    <w:rsid w:val="00527C62"/>
    <w:rsid w:val="00530AF1"/>
    <w:rsid w:val="00532D06"/>
    <w:rsid w:val="00534F72"/>
    <w:rsid w:val="0053539E"/>
    <w:rsid w:val="00536B0C"/>
    <w:rsid w:val="00536DE1"/>
    <w:rsid w:val="0053725F"/>
    <w:rsid w:val="0054051C"/>
    <w:rsid w:val="00541A77"/>
    <w:rsid w:val="0054524F"/>
    <w:rsid w:val="005526CC"/>
    <w:rsid w:val="005550D6"/>
    <w:rsid w:val="005576BB"/>
    <w:rsid w:val="00561C54"/>
    <w:rsid w:val="0056281D"/>
    <w:rsid w:val="00563006"/>
    <w:rsid w:val="00566132"/>
    <w:rsid w:val="00567095"/>
    <w:rsid w:val="0057129B"/>
    <w:rsid w:val="00574F2C"/>
    <w:rsid w:val="00576D71"/>
    <w:rsid w:val="0058447D"/>
    <w:rsid w:val="00597969"/>
    <w:rsid w:val="00597C1B"/>
    <w:rsid w:val="005A0987"/>
    <w:rsid w:val="005A1549"/>
    <w:rsid w:val="005A1C55"/>
    <w:rsid w:val="005A38D5"/>
    <w:rsid w:val="005A69C6"/>
    <w:rsid w:val="005A7DE8"/>
    <w:rsid w:val="005B5BA9"/>
    <w:rsid w:val="005B71B8"/>
    <w:rsid w:val="005C24EE"/>
    <w:rsid w:val="005C25E8"/>
    <w:rsid w:val="005C2F04"/>
    <w:rsid w:val="005C3737"/>
    <w:rsid w:val="005C63A5"/>
    <w:rsid w:val="005C68BC"/>
    <w:rsid w:val="005D07A1"/>
    <w:rsid w:val="005D5534"/>
    <w:rsid w:val="005D5D7E"/>
    <w:rsid w:val="005E1D20"/>
    <w:rsid w:val="005E3769"/>
    <w:rsid w:val="005E61CD"/>
    <w:rsid w:val="005F0C42"/>
    <w:rsid w:val="005F4A1A"/>
    <w:rsid w:val="005F5EDD"/>
    <w:rsid w:val="00601E46"/>
    <w:rsid w:val="006072A5"/>
    <w:rsid w:val="00613C69"/>
    <w:rsid w:val="00615D36"/>
    <w:rsid w:val="0061737E"/>
    <w:rsid w:val="006176B4"/>
    <w:rsid w:val="00617F0E"/>
    <w:rsid w:val="00623B5E"/>
    <w:rsid w:val="00624151"/>
    <w:rsid w:val="00625D77"/>
    <w:rsid w:val="00625F52"/>
    <w:rsid w:val="00632053"/>
    <w:rsid w:val="00635909"/>
    <w:rsid w:val="00636BD0"/>
    <w:rsid w:val="006445DE"/>
    <w:rsid w:val="0064718B"/>
    <w:rsid w:val="00652063"/>
    <w:rsid w:val="00652DD0"/>
    <w:rsid w:val="0065644B"/>
    <w:rsid w:val="006567B7"/>
    <w:rsid w:val="006572D9"/>
    <w:rsid w:val="00663489"/>
    <w:rsid w:val="00664C5A"/>
    <w:rsid w:val="0066560C"/>
    <w:rsid w:val="00666385"/>
    <w:rsid w:val="00667483"/>
    <w:rsid w:val="006702D7"/>
    <w:rsid w:val="00670DB3"/>
    <w:rsid w:val="00673E77"/>
    <w:rsid w:val="0067545A"/>
    <w:rsid w:val="00675EA5"/>
    <w:rsid w:val="00676689"/>
    <w:rsid w:val="006819E5"/>
    <w:rsid w:val="00681D8B"/>
    <w:rsid w:val="00683D1A"/>
    <w:rsid w:val="006863BB"/>
    <w:rsid w:val="00687274"/>
    <w:rsid w:val="00690000"/>
    <w:rsid w:val="00691FC3"/>
    <w:rsid w:val="006924C1"/>
    <w:rsid w:val="006951BF"/>
    <w:rsid w:val="00696832"/>
    <w:rsid w:val="00696DF3"/>
    <w:rsid w:val="006A0556"/>
    <w:rsid w:val="006A0A9C"/>
    <w:rsid w:val="006A149E"/>
    <w:rsid w:val="006A3037"/>
    <w:rsid w:val="006A31E9"/>
    <w:rsid w:val="006A3727"/>
    <w:rsid w:val="006A6FEB"/>
    <w:rsid w:val="006A75E8"/>
    <w:rsid w:val="006B0F94"/>
    <w:rsid w:val="006B16A5"/>
    <w:rsid w:val="006B1AA7"/>
    <w:rsid w:val="006B7CDC"/>
    <w:rsid w:val="006C556E"/>
    <w:rsid w:val="006C73A2"/>
    <w:rsid w:val="006D2863"/>
    <w:rsid w:val="006D6688"/>
    <w:rsid w:val="006E142C"/>
    <w:rsid w:val="006E1C8D"/>
    <w:rsid w:val="006E7FA7"/>
    <w:rsid w:val="006F2FCE"/>
    <w:rsid w:val="006F61CD"/>
    <w:rsid w:val="00700809"/>
    <w:rsid w:val="00700E29"/>
    <w:rsid w:val="0070383A"/>
    <w:rsid w:val="0070513F"/>
    <w:rsid w:val="00705AA6"/>
    <w:rsid w:val="00706E3F"/>
    <w:rsid w:val="00710D5C"/>
    <w:rsid w:val="00714835"/>
    <w:rsid w:val="0071747C"/>
    <w:rsid w:val="00720D37"/>
    <w:rsid w:val="00721B5A"/>
    <w:rsid w:val="00723422"/>
    <w:rsid w:val="00726ED3"/>
    <w:rsid w:val="00730663"/>
    <w:rsid w:val="00730927"/>
    <w:rsid w:val="00731B07"/>
    <w:rsid w:val="00732A5F"/>
    <w:rsid w:val="00735269"/>
    <w:rsid w:val="007353DE"/>
    <w:rsid w:val="007363F7"/>
    <w:rsid w:val="00736EC6"/>
    <w:rsid w:val="00737840"/>
    <w:rsid w:val="0074213E"/>
    <w:rsid w:val="00746797"/>
    <w:rsid w:val="00746D06"/>
    <w:rsid w:val="00747A03"/>
    <w:rsid w:val="007533F3"/>
    <w:rsid w:val="007600CD"/>
    <w:rsid w:val="0076252C"/>
    <w:rsid w:val="007648C0"/>
    <w:rsid w:val="00771252"/>
    <w:rsid w:val="00773DEA"/>
    <w:rsid w:val="00774019"/>
    <w:rsid w:val="00774962"/>
    <w:rsid w:val="00774CD5"/>
    <w:rsid w:val="0077591E"/>
    <w:rsid w:val="007769E6"/>
    <w:rsid w:val="007819CF"/>
    <w:rsid w:val="00781A0B"/>
    <w:rsid w:val="00782520"/>
    <w:rsid w:val="007844EE"/>
    <w:rsid w:val="007871D1"/>
    <w:rsid w:val="00787A8E"/>
    <w:rsid w:val="00790CAF"/>
    <w:rsid w:val="00794BBC"/>
    <w:rsid w:val="00795A11"/>
    <w:rsid w:val="0079704A"/>
    <w:rsid w:val="007A034D"/>
    <w:rsid w:val="007A094F"/>
    <w:rsid w:val="007A17C1"/>
    <w:rsid w:val="007A2F9E"/>
    <w:rsid w:val="007A512C"/>
    <w:rsid w:val="007A5369"/>
    <w:rsid w:val="007A5D63"/>
    <w:rsid w:val="007B04C6"/>
    <w:rsid w:val="007B0D14"/>
    <w:rsid w:val="007B193C"/>
    <w:rsid w:val="007B34A5"/>
    <w:rsid w:val="007B5042"/>
    <w:rsid w:val="007B59EF"/>
    <w:rsid w:val="007B71EB"/>
    <w:rsid w:val="007C0C27"/>
    <w:rsid w:val="007C1F6F"/>
    <w:rsid w:val="007C3D01"/>
    <w:rsid w:val="007C4818"/>
    <w:rsid w:val="007C5B6E"/>
    <w:rsid w:val="007C6D5E"/>
    <w:rsid w:val="007D0FCD"/>
    <w:rsid w:val="007D1A67"/>
    <w:rsid w:val="007D21D9"/>
    <w:rsid w:val="007D45BD"/>
    <w:rsid w:val="007D6AC2"/>
    <w:rsid w:val="007D7458"/>
    <w:rsid w:val="007E06D6"/>
    <w:rsid w:val="007E071A"/>
    <w:rsid w:val="007E0973"/>
    <w:rsid w:val="007E30D7"/>
    <w:rsid w:val="007E54C0"/>
    <w:rsid w:val="007E69BA"/>
    <w:rsid w:val="007E7270"/>
    <w:rsid w:val="007F26CE"/>
    <w:rsid w:val="007F2FA7"/>
    <w:rsid w:val="007F35E5"/>
    <w:rsid w:val="007F3C0A"/>
    <w:rsid w:val="007F6AF1"/>
    <w:rsid w:val="00800A2A"/>
    <w:rsid w:val="00802240"/>
    <w:rsid w:val="00802FE5"/>
    <w:rsid w:val="00803449"/>
    <w:rsid w:val="008039EF"/>
    <w:rsid w:val="008238AA"/>
    <w:rsid w:val="008270CA"/>
    <w:rsid w:val="00827586"/>
    <w:rsid w:val="00827F48"/>
    <w:rsid w:val="00831E91"/>
    <w:rsid w:val="00836337"/>
    <w:rsid w:val="00836B9E"/>
    <w:rsid w:val="008402E6"/>
    <w:rsid w:val="0084614B"/>
    <w:rsid w:val="0085275D"/>
    <w:rsid w:val="008546E7"/>
    <w:rsid w:val="00856C90"/>
    <w:rsid w:val="008570D6"/>
    <w:rsid w:val="00861BE7"/>
    <w:rsid w:val="0086383C"/>
    <w:rsid w:val="00865338"/>
    <w:rsid w:val="008653CF"/>
    <w:rsid w:val="00866331"/>
    <w:rsid w:val="00867DC3"/>
    <w:rsid w:val="008726A6"/>
    <w:rsid w:val="008744D5"/>
    <w:rsid w:val="00876EBA"/>
    <w:rsid w:val="008776E6"/>
    <w:rsid w:val="00877DAC"/>
    <w:rsid w:val="0088106B"/>
    <w:rsid w:val="00882F34"/>
    <w:rsid w:val="008831AC"/>
    <w:rsid w:val="008839E6"/>
    <w:rsid w:val="00885BFF"/>
    <w:rsid w:val="00886EE2"/>
    <w:rsid w:val="008905D0"/>
    <w:rsid w:val="008939BA"/>
    <w:rsid w:val="008A0239"/>
    <w:rsid w:val="008A0C54"/>
    <w:rsid w:val="008A142C"/>
    <w:rsid w:val="008A331C"/>
    <w:rsid w:val="008A5CB2"/>
    <w:rsid w:val="008A7AB3"/>
    <w:rsid w:val="008B1375"/>
    <w:rsid w:val="008B1A7B"/>
    <w:rsid w:val="008B343C"/>
    <w:rsid w:val="008B5DF3"/>
    <w:rsid w:val="008B65CD"/>
    <w:rsid w:val="008C0E95"/>
    <w:rsid w:val="008C19DF"/>
    <w:rsid w:val="008C332B"/>
    <w:rsid w:val="008C61BD"/>
    <w:rsid w:val="008C688B"/>
    <w:rsid w:val="008D1EDB"/>
    <w:rsid w:val="008D64F8"/>
    <w:rsid w:val="008E5A34"/>
    <w:rsid w:val="008E6456"/>
    <w:rsid w:val="008F2333"/>
    <w:rsid w:val="008F635D"/>
    <w:rsid w:val="00901C07"/>
    <w:rsid w:val="00902D26"/>
    <w:rsid w:val="009047E5"/>
    <w:rsid w:val="00905EBF"/>
    <w:rsid w:val="00906394"/>
    <w:rsid w:val="0091085E"/>
    <w:rsid w:val="00912132"/>
    <w:rsid w:val="00914B40"/>
    <w:rsid w:val="00916F65"/>
    <w:rsid w:val="00920FB2"/>
    <w:rsid w:val="009215BE"/>
    <w:rsid w:val="00921D0D"/>
    <w:rsid w:val="00921E1A"/>
    <w:rsid w:val="00924CA1"/>
    <w:rsid w:val="00925E14"/>
    <w:rsid w:val="00926AB0"/>
    <w:rsid w:val="00930348"/>
    <w:rsid w:val="009318A8"/>
    <w:rsid w:val="00931A7F"/>
    <w:rsid w:val="009326AA"/>
    <w:rsid w:val="009347AD"/>
    <w:rsid w:val="00935667"/>
    <w:rsid w:val="00936341"/>
    <w:rsid w:val="00942AEB"/>
    <w:rsid w:val="00942F09"/>
    <w:rsid w:val="00944B29"/>
    <w:rsid w:val="00945187"/>
    <w:rsid w:val="009462CC"/>
    <w:rsid w:val="00946C42"/>
    <w:rsid w:val="00951826"/>
    <w:rsid w:val="009525A0"/>
    <w:rsid w:val="0095314C"/>
    <w:rsid w:val="00953B90"/>
    <w:rsid w:val="00954F91"/>
    <w:rsid w:val="009575B3"/>
    <w:rsid w:val="00957EC0"/>
    <w:rsid w:val="00960080"/>
    <w:rsid w:val="00963A49"/>
    <w:rsid w:val="00963D4D"/>
    <w:rsid w:val="00964C66"/>
    <w:rsid w:val="00965D9F"/>
    <w:rsid w:val="0096647F"/>
    <w:rsid w:val="00967C13"/>
    <w:rsid w:val="009715B7"/>
    <w:rsid w:val="00971E86"/>
    <w:rsid w:val="009736C2"/>
    <w:rsid w:val="00973B16"/>
    <w:rsid w:val="009747E7"/>
    <w:rsid w:val="0097513A"/>
    <w:rsid w:val="009769C6"/>
    <w:rsid w:val="00976DFC"/>
    <w:rsid w:val="00980094"/>
    <w:rsid w:val="0098679E"/>
    <w:rsid w:val="00987B5F"/>
    <w:rsid w:val="00990378"/>
    <w:rsid w:val="00991753"/>
    <w:rsid w:val="009922F2"/>
    <w:rsid w:val="00993F90"/>
    <w:rsid w:val="00994B95"/>
    <w:rsid w:val="0099695E"/>
    <w:rsid w:val="00996D8A"/>
    <w:rsid w:val="009A0554"/>
    <w:rsid w:val="009A5912"/>
    <w:rsid w:val="009A7235"/>
    <w:rsid w:val="009A77A4"/>
    <w:rsid w:val="009B4818"/>
    <w:rsid w:val="009B6096"/>
    <w:rsid w:val="009C1E4F"/>
    <w:rsid w:val="009C39B6"/>
    <w:rsid w:val="009C50AB"/>
    <w:rsid w:val="009C5DF3"/>
    <w:rsid w:val="009C5E59"/>
    <w:rsid w:val="009C79B9"/>
    <w:rsid w:val="009D08CC"/>
    <w:rsid w:val="009D1B64"/>
    <w:rsid w:val="009D229E"/>
    <w:rsid w:val="009D4417"/>
    <w:rsid w:val="009D7501"/>
    <w:rsid w:val="009D7E04"/>
    <w:rsid w:val="009E2AAB"/>
    <w:rsid w:val="009F1E7B"/>
    <w:rsid w:val="009F35C1"/>
    <w:rsid w:val="009F3783"/>
    <w:rsid w:val="009F3CF9"/>
    <w:rsid w:val="009F509D"/>
    <w:rsid w:val="009F5C35"/>
    <w:rsid w:val="00A0066D"/>
    <w:rsid w:val="00A100D0"/>
    <w:rsid w:val="00A15A75"/>
    <w:rsid w:val="00A207A1"/>
    <w:rsid w:val="00A20B37"/>
    <w:rsid w:val="00A213FC"/>
    <w:rsid w:val="00A23198"/>
    <w:rsid w:val="00A27AD8"/>
    <w:rsid w:val="00A3181C"/>
    <w:rsid w:val="00A31CB6"/>
    <w:rsid w:val="00A31FDB"/>
    <w:rsid w:val="00A330DB"/>
    <w:rsid w:val="00A3382C"/>
    <w:rsid w:val="00A33A87"/>
    <w:rsid w:val="00A45D47"/>
    <w:rsid w:val="00A47E7D"/>
    <w:rsid w:val="00A52DFC"/>
    <w:rsid w:val="00A54C01"/>
    <w:rsid w:val="00A60357"/>
    <w:rsid w:val="00A60EAF"/>
    <w:rsid w:val="00A62500"/>
    <w:rsid w:val="00A6266D"/>
    <w:rsid w:val="00A62897"/>
    <w:rsid w:val="00A6544F"/>
    <w:rsid w:val="00A66F75"/>
    <w:rsid w:val="00A67250"/>
    <w:rsid w:val="00A748EB"/>
    <w:rsid w:val="00A74C57"/>
    <w:rsid w:val="00A758C5"/>
    <w:rsid w:val="00A76718"/>
    <w:rsid w:val="00A80708"/>
    <w:rsid w:val="00A817C8"/>
    <w:rsid w:val="00A8371C"/>
    <w:rsid w:val="00A83F6D"/>
    <w:rsid w:val="00A873E2"/>
    <w:rsid w:val="00A9071E"/>
    <w:rsid w:val="00A912F0"/>
    <w:rsid w:val="00A91536"/>
    <w:rsid w:val="00A91D57"/>
    <w:rsid w:val="00A97F0C"/>
    <w:rsid w:val="00A97F3D"/>
    <w:rsid w:val="00AA143F"/>
    <w:rsid w:val="00AA3238"/>
    <w:rsid w:val="00AA3F89"/>
    <w:rsid w:val="00AA4230"/>
    <w:rsid w:val="00AA499B"/>
    <w:rsid w:val="00AA719F"/>
    <w:rsid w:val="00AA7E90"/>
    <w:rsid w:val="00AB265F"/>
    <w:rsid w:val="00AB269F"/>
    <w:rsid w:val="00AB3ED8"/>
    <w:rsid w:val="00AB63DC"/>
    <w:rsid w:val="00AC08B6"/>
    <w:rsid w:val="00AC4A07"/>
    <w:rsid w:val="00AC7404"/>
    <w:rsid w:val="00AD18C1"/>
    <w:rsid w:val="00AD1FFF"/>
    <w:rsid w:val="00AD2D06"/>
    <w:rsid w:val="00AD30F2"/>
    <w:rsid w:val="00AD44AB"/>
    <w:rsid w:val="00AE0B70"/>
    <w:rsid w:val="00AE27E5"/>
    <w:rsid w:val="00AE3920"/>
    <w:rsid w:val="00AE6D6C"/>
    <w:rsid w:val="00AF1292"/>
    <w:rsid w:val="00AF7483"/>
    <w:rsid w:val="00AF7FF8"/>
    <w:rsid w:val="00B02578"/>
    <w:rsid w:val="00B03048"/>
    <w:rsid w:val="00B06D8E"/>
    <w:rsid w:val="00B1300D"/>
    <w:rsid w:val="00B166E6"/>
    <w:rsid w:val="00B21E28"/>
    <w:rsid w:val="00B235B3"/>
    <w:rsid w:val="00B24026"/>
    <w:rsid w:val="00B26B2C"/>
    <w:rsid w:val="00B33335"/>
    <w:rsid w:val="00B33590"/>
    <w:rsid w:val="00B34E59"/>
    <w:rsid w:val="00B359E1"/>
    <w:rsid w:val="00B36A7A"/>
    <w:rsid w:val="00B3742C"/>
    <w:rsid w:val="00B37755"/>
    <w:rsid w:val="00B400F8"/>
    <w:rsid w:val="00B42033"/>
    <w:rsid w:val="00B47D89"/>
    <w:rsid w:val="00B5341A"/>
    <w:rsid w:val="00B54534"/>
    <w:rsid w:val="00B615D6"/>
    <w:rsid w:val="00B61B54"/>
    <w:rsid w:val="00B63A2C"/>
    <w:rsid w:val="00B72543"/>
    <w:rsid w:val="00B73280"/>
    <w:rsid w:val="00B74224"/>
    <w:rsid w:val="00B84A37"/>
    <w:rsid w:val="00B8615E"/>
    <w:rsid w:val="00B87C57"/>
    <w:rsid w:val="00B91669"/>
    <w:rsid w:val="00B9169C"/>
    <w:rsid w:val="00BA26F1"/>
    <w:rsid w:val="00BA453B"/>
    <w:rsid w:val="00BA49C5"/>
    <w:rsid w:val="00BA55CC"/>
    <w:rsid w:val="00BA659C"/>
    <w:rsid w:val="00BB15B7"/>
    <w:rsid w:val="00BB22CE"/>
    <w:rsid w:val="00BB2FB6"/>
    <w:rsid w:val="00BB31A4"/>
    <w:rsid w:val="00BB3FAB"/>
    <w:rsid w:val="00BB5344"/>
    <w:rsid w:val="00BB745D"/>
    <w:rsid w:val="00BB7F83"/>
    <w:rsid w:val="00BC2B1F"/>
    <w:rsid w:val="00BC3686"/>
    <w:rsid w:val="00BC45E2"/>
    <w:rsid w:val="00BC4C8F"/>
    <w:rsid w:val="00BC59FA"/>
    <w:rsid w:val="00BC6851"/>
    <w:rsid w:val="00BD20A5"/>
    <w:rsid w:val="00BD3279"/>
    <w:rsid w:val="00BD7622"/>
    <w:rsid w:val="00BE04AD"/>
    <w:rsid w:val="00BE12F8"/>
    <w:rsid w:val="00BE1CCA"/>
    <w:rsid w:val="00BE6191"/>
    <w:rsid w:val="00BE791C"/>
    <w:rsid w:val="00BF04EE"/>
    <w:rsid w:val="00BF20E4"/>
    <w:rsid w:val="00BF2AA3"/>
    <w:rsid w:val="00BF3E7D"/>
    <w:rsid w:val="00BF4E1E"/>
    <w:rsid w:val="00BF52D3"/>
    <w:rsid w:val="00C01775"/>
    <w:rsid w:val="00C019B9"/>
    <w:rsid w:val="00C03994"/>
    <w:rsid w:val="00C05B45"/>
    <w:rsid w:val="00C11B73"/>
    <w:rsid w:val="00C11E80"/>
    <w:rsid w:val="00C153C8"/>
    <w:rsid w:val="00C172C8"/>
    <w:rsid w:val="00C2295F"/>
    <w:rsid w:val="00C23CE8"/>
    <w:rsid w:val="00C26708"/>
    <w:rsid w:val="00C27A8E"/>
    <w:rsid w:val="00C350C5"/>
    <w:rsid w:val="00C35F47"/>
    <w:rsid w:val="00C4006C"/>
    <w:rsid w:val="00C429EC"/>
    <w:rsid w:val="00C45D29"/>
    <w:rsid w:val="00C4716C"/>
    <w:rsid w:val="00C52959"/>
    <w:rsid w:val="00C54A98"/>
    <w:rsid w:val="00C605C9"/>
    <w:rsid w:val="00C6185F"/>
    <w:rsid w:val="00C62504"/>
    <w:rsid w:val="00C62DC1"/>
    <w:rsid w:val="00C630AF"/>
    <w:rsid w:val="00C64916"/>
    <w:rsid w:val="00C64A2B"/>
    <w:rsid w:val="00C70865"/>
    <w:rsid w:val="00C711A0"/>
    <w:rsid w:val="00C73609"/>
    <w:rsid w:val="00C73F00"/>
    <w:rsid w:val="00C75B01"/>
    <w:rsid w:val="00C76348"/>
    <w:rsid w:val="00C800DB"/>
    <w:rsid w:val="00C80ACA"/>
    <w:rsid w:val="00C81256"/>
    <w:rsid w:val="00C85D96"/>
    <w:rsid w:val="00C91103"/>
    <w:rsid w:val="00C916BE"/>
    <w:rsid w:val="00C91958"/>
    <w:rsid w:val="00C936E1"/>
    <w:rsid w:val="00CA19EA"/>
    <w:rsid w:val="00CA1EED"/>
    <w:rsid w:val="00CA5A77"/>
    <w:rsid w:val="00CB03EA"/>
    <w:rsid w:val="00CB2BC1"/>
    <w:rsid w:val="00CB32E5"/>
    <w:rsid w:val="00CB571E"/>
    <w:rsid w:val="00CB668E"/>
    <w:rsid w:val="00CC6C63"/>
    <w:rsid w:val="00CD51C4"/>
    <w:rsid w:val="00CD6270"/>
    <w:rsid w:val="00CD7A96"/>
    <w:rsid w:val="00CE136D"/>
    <w:rsid w:val="00CE3845"/>
    <w:rsid w:val="00CE4CED"/>
    <w:rsid w:val="00CF4EDA"/>
    <w:rsid w:val="00D02187"/>
    <w:rsid w:val="00D15B06"/>
    <w:rsid w:val="00D1768C"/>
    <w:rsid w:val="00D200EB"/>
    <w:rsid w:val="00D220BD"/>
    <w:rsid w:val="00D3040B"/>
    <w:rsid w:val="00D3428A"/>
    <w:rsid w:val="00D351A0"/>
    <w:rsid w:val="00D368ED"/>
    <w:rsid w:val="00D3717A"/>
    <w:rsid w:val="00D4001B"/>
    <w:rsid w:val="00D4495D"/>
    <w:rsid w:val="00D519F4"/>
    <w:rsid w:val="00D5239D"/>
    <w:rsid w:val="00D538C7"/>
    <w:rsid w:val="00D55E74"/>
    <w:rsid w:val="00D60017"/>
    <w:rsid w:val="00D651BC"/>
    <w:rsid w:val="00D655D9"/>
    <w:rsid w:val="00D6685C"/>
    <w:rsid w:val="00D67569"/>
    <w:rsid w:val="00D67737"/>
    <w:rsid w:val="00D70407"/>
    <w:rsid w:val="00D70B32"/>
    <w:rsid w:val="00D7152E"/>
    <w:rsid w:val="00D715B0"/>
    <w:rsid w:val="00D73244"/>
    <w:rsid w:val="00D74101"/>
    <w:rsid w:val="00D76D66"/>
    <w:rsid w:val="00D76D8B"/>
    <w:rsid w:val="00D81EFC"/>
    <w:rsid w:val="00D860A3"/>
    <w:rsid w:val="00D86DD1"/>
    <w:rsid w:val="00D92291"/>
    <w:rsid w:val="00D95F8F"/>
    <w:rsid w:val="00DA409E"/>
    <w:rsid w:val="00DA57B5"/>
    <w:rsid w:val="00DA6B1B"/>
    <w:rsid w:val="00DB0EB0"/>
    <w:rsid w:val="00DB10E9"/>
    <w:rsid w:val="00DB36DB"/>
    <w:rsid w:val="00DC2F6C"/>
    <w:rsid w:val="00DC3A73"/>
    <w:rsid w:val="00DC48F7"/>
    <w:rsid w:val="00DC55C9"/>
    <w:rsid w:val="00DC6ACD"/>
    <w:rsid w:val="00DD18DB"/>
    <w:rsid w:val="00DD66EA"/>
    <w:rsid w:val="00DD6B97"/>
    <w:rsid w:val="00DD6F38"/>
    <w:rsid w:val="00DE0887"/>
    <w:rsid w:val="00DE6683"/>
    <w:rsid w:val="00DF145D"/>
    <w:rsid w:val="00DF15F5"/>
    <w:rsid w:val="00DF1E2E"/>
    <w:rsid w:val="00DF2C03"/>
    <w:rsid w:val="00DF490A"/>
    <w:rsid w:val="00DF49B9"/>
    <w:rsid w:val="00DF4A48"/>
    <w:rsid w:val="00DF6669"/>
    <w:rsid w:val="00E009AF"/>
    <w:rsid w:val="00E01675"/>
    <w:rsid w:val="00E0373A"/>
    <w:rsid w:val="00E03E47"/>
    <w:rsid w:val="00E064A7"/>
    <w:rsid w:val="00E06CDD"/>
    <w:rsid w:val="00E129B2"/>
    <w:rsid w:val="00E13ABD"/>
    <w:rsid w:val="00E14137"/>
    <w:rsid w:val="00E14819"/>
    <w:rsid w:val="00E1494C"/>
    <w:rsid w:val="00E15564"/>
    <w:rsid w:val="00E16FD4"/>
    <w:rsid w:val="00E218B4"/>
    <w:rsid w:val="00E2226D"/>
    <w:rsid w:val="00E2444D"/>
    <w:rsid w:val="00E24579"/>
    <w:rsid w:val="00E27122"/>
    <w:rsid w:val="00E32EEF"/>
    <w:rsid w:val="00E343C9"/>
    <w:rsid w:val="00E3577C"/>
    <w:rsid w:val="00E36DA2"/>
    <w:rsid w:val="00E36FC3"/>
    <w:rsid w:val="00E40BCB"/>
    <w:rsid w:val="00E425C0"/>
    <w:rsid w:val="00E429F4"/>
    <w:rsid w:val="00E454EC"/>
    <w:rsid w:val="00E45C3A"/>
    <w:rsid w:val="00E45E75"/>
    <w:rsid w:val="00E47900"/>
    <w:rsid w:val="00E53366"/>
    <w:rsid w:val="00E55417"/>
    <w:rsid w:val="00E565D5"/>
    <w:rsid w:val="00E57101"/>
    <w:rsid w:val="00E60538"/>
    <w:rsid w:val="00E72215"/>
    <w:rsid w:val="00E76567"/>
    <w:rsid w:val="00E76874"/>
    <w:rsid w:val="00E7780E"/>
    <w:rsid w:val="00E83A68"/>
    <w:rsid w:val="00E843A5"/>
    <w:rsid w:val="00E9010C"/>
    <w:rsid w:val="00E9214F"/>
    <w:rsid w:val="00E936E8"/>
    <w:rsid w:val="00E93E43"/>
    <w:rsid w:val="00E9731E"/>
    <w:rsid w:val="00E9746C"/>
    <w:rsid w:val="00EA088F"/>
    <w:rsid w:val="00EA0FA0"/>
    <w:rsid w:val="00EA1DF3"/>
    <w:rsid w:val="00EA48AD"/>
    <w:rsid w:val="00EA4A51"/>
    <w:rsid w:val="00EA605B"/>
    <w:rsid w:val="00EB06DC"/>
    <w:rsid w:val="00EB4450"/>
    <w:rsid w:val="00EB45AF"/>
    <w:rsid w:val="00EB7E6E"/>
    <w:rsid w:val="00EC01C6"/>
    <w:rsid w:val="00EC0C0B"/>
    <w:rsid w:val="00EC346C"/>
    <w:rsid w:val="00EC4F6B"/>
    <w:rsid w:val="00EC65A7"/>
    <w:rsid w:val="00EC783D"/>
    <w:rsid w:val="00ED1BEA"/>
    <w:rsid w:val="00ED4A5A"/>
    <w:rsid w:val="00ED4DFE"/>
    <w:rsid w:val="00ED7432"/>
    <w:rsid w:val="00EE073C"/>
    <w:rsid w:val="00EE0DCA"/>
    <w:rsid w:val="00EE1FE8"/>
    <w:rsid w:val="00EE3725"/>
    <w:rsid w:val="00EE64EA"/>
    <w:rsid w:val="00EE72CE"/>
    <w:rsid w:val="00EF00A7"/>
    <w:rsid w:val="00EF43AA"/>
    <w:rsid w:val="00EF6FDC"/>
    <w:rsid w:val="00EF7D01"/>
    <w:rsid w:val="00F01824"/>
    <w:rsid w:val="00F0227A"/>
    <w:rsid w:val="00F02525"/>
    <w:rsid w:val="00F02BAE"/>
    <w:rsid w:val="00F111CB"/>
    <w:rsid w:val="00F133AC"/>
    <w:rsid w:val="00F1397A"/>
    <w:rsid w:val="00F13C02"/>
    <w:rsid w:val="00F17868"/>
    <w:rsid w:val="00F239D0"/>
    <w:rsid w:val="00F23DF6"/>
    <w:rsid w:val="00F25C53"/>
    <w:rsid w:val="00F26619"/>
    <w:rsid w:val="00F26F37"/>
    <w:rsid w:val="00F316EE"/>
    <w:rsid w:val="00F31EE7"/>
    <w:rsid w:val="00F349F8"/>
    <w:rsid w:val="00F37374"/>
    <w:rsid w:val="00F37644"/>
    <w:rsid w:val="00F40AB3"/>
    <w:rsid w:val="00F4238B"/>
    <w:rsid w:val="00F42A52"/>
    <w:rsid w:val="00F46776"/>
    <w:rsid w:val="00F47B5C"/>
    <w:rsid w:val="00F50FEF"/>
    <w:rsid w:val="00F52111"/>
    <w:rsid w:val="00F52EC9"/>
    <w:rsid w:val="00F54755"/>
    <w:rsid w:val="00F55CF4"/>
    <w:rsid w:val="00F56AD4"/>
    <w:rsid w:val="00F577CD"/>
    <w:rsid w:val="00F57DCB"/>
    <w:rsid w:val="00F603AF"/>
    <w:rsid w:val="00F61032"/>
    <w:rsid w:val="00F65AEC"/>
    <w:rsid w:val="00F66323"/>
    <w:rsid w:val="00F70325"/>
    <w:rsid w:val="00F70726"/>
    <w:rsid w:val="00F7253A"/>
    <w:rsid w:val="00F72545"/>
    <w:rsid w:val="00F733EF"/>
    <w:rsid w:val="00F76360"/>
    <w:rsid w:val="00F862D9"/>
    <w:rsid w:val="00F86EA1"/>
    <w:rsid w:val="00F8799E"/>
    <w:rsid w:val="00F90735"/>
    <w:rsid w:val="00F97336"/>
    <w:rsid w:val="00FA17A8"/>
    <w:rsid w:val="00FA4225"/>
    <w:rsid w:val="00FA4656"/>
    <w:rsid w:val="00FA647D"/>
    <w:rsid w:val="00FB1FF7"/>
    <w:rsid w:val="00FB7BAD"/>
    <w:rsid w:val="00FC0E7F"/>
    <w:rsid w:val="00FC3896"/>
    <w:rsid w:val="00FC4AEC"/>
    <w:rsid w:val="00FC612F"/>
    <w:rsid w:val="00FD02CE"/>
    <w:rsid w:val="00FD2021"/>
    <w:rsid w:val="00FD4A40"/>
    <w:rsid w:val="00FD5786"/>
    <w:rsid w:val="00FD5E84"/>
    <w:rsid w:val="00FD6347"/>
    <w:rsid w:val="00FD6FF8"/>
    <w:rsid w:val="00FE1410"/>
    <w:rsid w:val="00FE5BDC"/>
    <w:rsid w:val="00FF02E5"/>
    <w:rsid w:val="00FF2615"/>
    <w:rsid w:val="00FF3BBD"/>
    <w:rsid w:val="00FF3FDC"/>
    <w:rsid w:val="00FF46B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7297"/>
  <w15:docId w15:val="{7BD1273A-714C-4CAC-BB14-C60D199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8C332B"/>
    <w:pPr>
      <w:keepNext/>
      <w:jc w:val="center"/>
      <w:outlineLvl w:val="2"/>
    </w:pPr>
    <w:rPr>
      <w:rFonts w:ascii="Comic Sans MS" w:hAnsi="Comic Sans MS"/>
      <w:i/>
    </w:rPr>
  </w:style>
  <w:style w:type="paragraph" w:styleId="Ttulo4">
    <w:name w:val="heading 4"/>
    <w:basedOn w:val="Normal"/>
    <w:next w:val="Normal"/>
    <w:link w:val="Ttulo4Char"/>
    <w:unhideWhenUsed/>
    <w:qFormat/>
    <w:rsid w:val="009F35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C332B"/>
    <w:pPr>
      <w:keepNext/>
      <w:jc w:val="center"/>
      <w:outlineLvl w:val="5"/>
    </w:pPr>
    <w:rPr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73A8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C332B"/>
    <w:pPr>
      <w:keepNext/>
      <w:jc w:val="center"/>
      <w:outlineLvl w:val="8"/>
    </w:pPr>
    <w:rPr>
      <w:rFonts w:ascii="Bookman Old Style" w:hAnsi="Bookman Old Style"/>
      <w:b/>
      <w:bCs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5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NormalWeb">
    <w:name w:val="Normal (Web)"/>
    <w:basedOn w:val="Normal"/>
    <w:rsid w:val="009F35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F1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F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D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3D8A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073A8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073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073A85"/>
    <w:rPr>
      <w:i/>
      <w:iCs/>
    </w:rPr>
  </w:style>
  <w:style w:type="character" w:customStyle="1" w:styleId="Ttulo3Char">
    <w:name w:val="Título 3 Char"/>
    <w:basedOn w:val="Fontepargpadro"/>
    <w:link w:val="Ttulo3"/>
    <w:rsid w:val="008C332B"/>
    <w:rPr>
      <w:rFonts w:ascii="Comic Sans MS" w:eastAsia="Times New Roman" w:hAnsi="Comic Sans MS" w:cs="Times New Roman"/>
      <w:i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C332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C332B"/>
    <w:rPr>
      <w:rFonts w:ascii="Bookman Old Style" w:eastAsia="Times New Roman" w:hAnsi="Bookman Old Style" w:cs="Times New Roman"/>
      <w:b/>
      <w:bCs/>
      <w:iCs/>
      <w:sz w:val="18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C332B"/>
  </w:style>
  <w:style w:type="paragraph" w:styleId="Corpodetexto2">
    <w:name w:val="Body Text 2"/>
    <w:basedOn w:val="Normal"/>
    <w:link w:val="Corpodetexto2Char"/>
    <w:semiHidden/>
    <w:rsid w:val="008C332B"/>
    <w:pPr>
      <w:jc w:val="both"/>
    </w:pPr>
    <w:rPr>
      <w:sz w:val="26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C33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8C332B"/>
    <w:pPr>
      <w:ind w:firstLine="3540"/>
      <w:jc w:val="both"/>
    </w:pPr>
    <w:rPr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2B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C332B"/>
    <w:pPr>
      <w:ind w:firstLine="3600"/>
      <w:jc w:val="both"/>
    </w:pPr>
    <w:rPr>
      <w:sz w:val="26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2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Titulo4">
    <w:name w:val="Titulo 4"/>
    <w:basedOn w:val="Ttulo1"/>
    <w:rsid w:val="008C332B"/>
    <w:pPr>
      <w:spacing w:before="60" w:after="60" w:line="360" w:lineRule="auto"/>
      <w:jc w:val="both"/>
      <w:outlineLvl w:val="9"/>
    </w:pPr>
    <w:rPr>
      <w:rFonts w:eastAsia="Batang" w:cs="Arial"/>
      <w:kern w:val="28"/>
      <w:sz w:val="26"/>
    </w:rPr>
  </w:style>
  <w:style w:type="character" w:styleId="Nmerodepgina">
    <w:name w:val="page number"/>
    <w:basedOn w:val="Fontepargpadro"/>
    <w:semiHidden/>
    <w:rsid w:val="008C332B"/>
  </w:style>
  <w:style w:type="paragraph" w:styleId="TextosemFormatao">
    <w:name w:val="Plain Text"/>
    <w:basedOn w:val="Normal"/>
    <w:link w:val="TextosemFormataoChar"/>
    <w:semiHidden/>
    <w:rsid w:val="008C332B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3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xposedshow">
    <w:name w:val="text_exposed_show"/>
    <w:rsid w:val="008C332B"/>
  </w:style>
  <w:style w:type="paragraph" w:customStyle="1" w:styleId="textonormal">
    <w:name w:val="texto_normal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8C33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32B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32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semiHidden/>
    <w:unhideWhenUsed/>
    <w:rsid w:val="008C332B"/>
    <w:rPr>
      <w:vertAlign w:val="superscript"/>
    </w:rPr>
  </w:style>
  <w:style w:type="paragraph" w:customStyle="1" w:styleId="assina">
    <w:name w:val="assina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cargo">
    <w:name w:val="cargo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8C33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C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32B"/>
    <w:pPr>
      <w:spacing w:after="10" w:line="249" w:lineRule="auto"/>
      <w:ind w:left="266" w:hanging="10"/>
      <w:jc w:val="both"/>
    </w:pPr>
    <w:rPr>
      <w:color w:val="00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32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32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F83"/>
    <w:rPr>
      <w:color w:val="605E5C"/>
      <w:shd w:val="clear" w:color="auto" w:fill="E1DFDD"/>
    </w:rPr>
  </w:style>
  <w:style w:type="numbering" w:customStyle="1" w:styleId="Semlista2">
    <w:name w:val="Sem lista2"/>
    <w:next w:val="Semlista"/>
    <w:uiPriority w:val="99"/>
    <w:semiHidden/>
    <w:unhideWhenUsed/>
    <w:rsid w:val="00DD66EA"/>
  </w:style>
  <w:style w:type="table" w:customStyle="1" w:styleId="Tabelacomgrade2">
    <w:name w:val="Tabela com grade2"/>
    <w:basedOn w:val="Tabelanormal"/>
    <w:next w:val="Tabelacomgrade"/>
    <w:uiPriority w:val="59"/>
    <w:rsid w:val="00DD6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E146E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5E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5E8"/>
    <w:rPr>
      <w:rFonts w:eastAsiaTheme="minorEastAsia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OneDrive\Desktop\Documentos\Modelos%20Personalizados%20do%20Office\PAPEL%20TIMBRADO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1A6F-5052-4969-A20D-39A00239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</Template>
  <TotalTime>27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 Gabriele Ortega</dc:creator>
  <cp:lastModifiedBy>Alison de Souza</cp:lastModifiedBy>
  <cp:revision>4</cp:revision>
  <cp:lastPrinted>2025-09-09T13:45:00Z</cp:lastPrinted>
  <dcterms:created xsi:type="dcterms:W3CDTF">2025-09-09T13:59:00Z</dcterms:created>
  <dcterms:modified xsi:type="dcterms:W3CDTF">2025-09-09T14:07:00Z</dcterms:modified>
</cp:coreProperties>
</file>