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39B87" w14:textId="2F6FC5BA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  <w:r w:rsidRPr="002022E2">
        <w:rPr>
          <w:rFonts w:eastAsia="Calibri"/>
          <w:b/>
          <w:bCs/>
          <w:sz w:val="36"/>
          <w:szCs w:val="36"/>
        </w:rPr>
        <w:t>DECRETO Nº 06</w:t>
      </w:r>
      <w:r w:rsidR="00623130">
        <w:rPr>
          <w:rFonts w:eastAsia="Calibri"/>
          <w:b/>
          <w:bCs/>
          <w:sz w:val="36"/>
          <w:szCs w:val="36"/>
        </w:rPr>
        <w:t>5</w:t>
      </w:r>
      <w:bookmarkStart w:id="0" w:name="_GoBack"/>
      <w:bookmarkEnd w:id="0"/>
      <w:r w:rsidRPr="002022E2">
        <w:rPr>
          <w:rFonts w:eastAsia="Calibri"/>
          <w:b/>
          <w:bCs/>
          <w:sz w:val="36"/>
          <w:szCs w:val="36"/>
        </w:rPr>
        <w:t>/2025</w:t>
      </w:r>
    </w:p>
    <w:p w14:paraId="0F8264EF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DE </w:t>
      </w:r>
      <w:r>
        <w:rPr>
          <w:rFonts w:eastAsia="Calibri"/>
          <w:b/>
          <w:bCs/>
          <w:sz w:val="24"/>
          <w:szCs w:val="24"/>
        </w:rPr>
        <w:t>09</w:t>
      </w:r>
      <w:r w:rsidRPr="002022E2">
        <w:rPr>
          <w:rFonts w:eastAsia="Calibri"/>
          <w:b/>
          <w:bCs/>
          <w:sz w:val="24"/>
          <w:szCs w:val="24"/>
        </w:rPr>
        <w:t xml:space="preserve"> DE </w:t>
      </w:r>
      <w:r>
        <w:rPr>
          <w:rFonts w:eastAsia="Calibri"/>
          <w:b/>
          <w:bCs/>
          <w:sz w:val="24"/>
          <w:szCs w:val="24"/>
        </w:rPr>
        <w:t>SETEMBRO</w:t>
      </w:r>
      <w:r w:rsidRPr="002022E2">
        <w:rPr>
          <w:rFonts w:eastAsia="Calibri"/>
          <w:b/>
          <w:bCs/>
          <w:sz w:val="24"/>
          <w:szCs w:val="24"/>
        </w:rPr>
        <w:t xml:space="preserve"> DE 2025.</w:t>
      </w:r>
    </w:p>
    <w:p w14:paraId="1866E4F7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E6A9DCA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B3421DB" w14:textId="77777777" w:rsidR="007625CC" w:rsidRPr="00706E3F" w:rsidRDefault="007625CC" w:rsidP="007625CC">
      <w:pPr>
        <w:tabs>
          <w:tab w:val="left" w:pos="7088"/>
        </w:tabs>
        <w:spacing w:line="276" w:lineRule="auto"/>
        <w:ind w:left="5103" w:right="-1"/>
        <w:jc w:val="both"/>
        <w:rPr>
          <w:b/>
          <w:bCs/>
          <w:sz w:val="22"/>
          <w:szCs w:val="22"/>
        </w:rPr>
      </w:pPr>
      <w:r w:rsidRPr="00706E3F">
        <w:rPr>
          <w:rFonts w:eastAsia="Calibri"/>
          <w:b/>
          <w:bCs/>
          <w:sz w:val="22"/>
          <w:szCs w:val="22"/>
        </w:rPr>
        <w:t>“</w:t>
      </w:r>
      <w:r>
        <w:rPr>
          <w:b/>
          <w:bCs/>
          <w:sz w:val="22"/>
          <w:szCs w:val="22"/>
        </w:rPr>
        <w:t>INSTITUI</w:t>
      </w:r>
      <w:r w:rsidRPr="008A0E03">
        <w:rPr>
          <w:b/>
          <w:bCs/>
          <w:sz w:val="22"/>
          <w:szCs w:val="22"/>
        </w:rPr>
        <w:t xml:space="preserve"> O GRUPO DE TRABALHO RESPONSÁVEL PELA ELABORAÇÃO DO PLANO MUNICIPAL DE TURISMO DO MUNICÍPIO DE NOVO MUNDO/MT E DÁ OUTRAS PROVIDÊNCIAS.”</w:t>
      </w:r>
    </w:p>
    <w:p w14:paraId="3A038F5F" w14:textId="77777777" w:rsidR="007625CC" w:rsidRPr="002022E2" w:rsidRDefault="007625CC" w:rsidP="007625CC">
      <w:pPr>
        <w:spacing w:line="276" w:lineRule="auto"/>
        <w:ind w:left="4248"/>
        <w:jc w:val="both"/>
        <w:rPr>
          <w:rFonts w:eastAsia="Calibri"/>
          <w:b/>
          <w:bCs/>
          <w:sz w:val="24"/>
          <w:szCs w:val="24"/>
        </w:rPr>
      </w:pPr>
    </w:p>
    <w:p w14:paraId="35A00DEC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5842EB7A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1A5091DF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>O EXMO. SENHOR PREFEITO MUNICIPAL DE NOVO MUNDO</w:t>
      </w:r>
      <w:r w:rsidRPr="002022E2">
        <w:rPr>
          <w:rFonts w:eastAsia="Calibri"/>
          <w:sz w:val="24"/>
          <w:szCs w:val="24"/>
        </w:rPr>
        <w:t xml:space="preserve">, Estado de Mato Grosso, no uso das atribuições que lhe são conferidas </w:t>
      </w:r>
      <w:r>
        <w:rPr>
          <w:rFonts w:eastAsia="Calibri"/>
          <w:sz w:val="24"/>
          <w:szCs w:val="24"/>
        </w:rPr>
        <w:t>pela</w:t>
      </w:r>
      <w:r w:rsidRPr="002022E2">
        <w:rPr>
          <w:rFonts w:eastAsia="Calibri"/>
          <w:sz w:val="24"/>
          <w:szCs w:val="24"/>
        </w:rPr>
        <w:t xml:space="preserve"> Lei Orgânica Municipal 001/1997</w:t>
      </w:r>
      <w:r>
        <w:rPr>
          <w:rFonts w:eastAsia="Calibri"/>
          <w:sz w:val="24"/>
          <w:szCs w:val="24"/>
        </w:rPr>
        <w:t>;</w:t>
      </w:r>
    </w:p>
    <w:p w14:paraId="1FF8D6BB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285278AF" w14:textId="77777777" w:rsidR="007625CC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>CONSIDERANDO</w:t>
      </w:r>
      <w:r w:rsidRPr="002022E2">
        <w:rPr>
          <w:rFonts w:eastAsia="Calibri"/>
          <w:sz w:val="24"/>
          <w:szCs w:val="24"/>
        </w:rPr>
        <w:t xml:space="preserve"> </w:t>
      </w:r>
      <w:r w:rsidRPr="008A0E03">
        <w:rPr>
          <w:rFonts w:eastAsia="Calibri"/>
          <w:sz w:val="24"/>
          <w:szCs w:val="24"/>
        </w:rPr>
        <w:t>a necessidade de fortalecimento do setor turístico no âmbito municipal, em consonância com as diretrizes nacionais e estaduais de fomento ao turismo;</w:t>
      </w:r>
    </w:p>
    <w:p w14:paraId="7EECA69D" w14:textId="77777777" w:rsidR="007625CC" w:rsidRPr="009318A8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57C0DB75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  <w:r w:rsidRPr="009318A8">
        <w:rPr>
          <w:rFonts w:eastAsia="Calibri"/>
          <w:b/>
          <w:bCs/>
          <w:sz w:val="24"/>
          <w:szCs w:val="24"/>
        </w:rPr>
        <w:t>CONSIDERANDO</w:t>
      </w:r>
      <w:r w:rsidRPr="009318A8">
        <w:rPr>
          <w:rFonts w:eastAsia="Calibri"/>
          <w:sz w:val="24"/>
          <w:szCs w:val="24"/>
        </w:rPr>
        <w:t xml:space="preserve"> </w:t>
      </w:r>
      <w:r w:rsidRPr="008A0E03">
        <w:rPr>
          <w:rFonts w:eastAsia="Calibri"/>
          <w:sz w:val="24"/>
          <w:szCs w:val="24"/>
        </w:rPr>
        <w:t>a relevância da participação social, da integração interinstitucional e da colaboração entre os órgãos municipais e o Conselho Municipal de Turismo – COMTUR;</w:t>
      </w:r>
    </w:p>
    <w:p w14:paraId="1CAFEC40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</w:p>
    <w:p w14:paraId="24071770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32"/>
          <w:szCs w:val="32"/>
        </w:rPr>
      </w:pPr>
      <w:r w:rsidRPr="002022E2">
        <w:rPr>
          <w:rFonts w:eastAsia="Calibri"/>
          <w:b/>
          <w:bCs/>
          <w:sz w:val="32"/>
          <w:szCs w:val="32"/>
        </w:rPr>
        <w:t>DECRETA:</w:t>
      </w:r>
    </w:p>
    <w:p w14:paraId="3F1AE267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056C6489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2022E2">
        <w:rPr>
          <w:b/>
          <w:sz w:val="24"/>
          <w:szCs w:val="24"/>
        </w:rPr>
        <w:t>Art. 1º.</w:t>
      </w:r>
      <w:r w:rsidRPr="002022E2">
        <w:rPr>
          <w:sz w:val="24"/>
          <w:szCs w:val="24"/>
        </w:rPr>
        <w:t xml:space="preserve"> </w:t>
      </w:r>
      <w:r w:rsidRPr="008A0E03">
        <w:rPr>
          <w:sz w:val="24"/>
          <w:szCs w:val="24"/>
        </w:rPr>
        <w:t xml:space="preserve">Fica instituído o </w:t>
      </w:r>
      <w:r w:rsidRPr="008A0E03">
        <w:rPr>
          <w:b/>
          <w:bCs/>
          <w:sz w:val="24"/>
          <w:szCs w:val="24"/>
        </w:rPr>
        <w:t>Grupo de Trabalho responsável pela elaboração do Plano Municipal de Turismo de Novo Mundo/MT</w:t>
      </w:r>
      <w:r w:rsidRPr="008A0E03">
        <w:rPr>
          <w:sz w:val="24"/>
          <w:szCs w:val="24"/>
        </w:rPr>
        <w:t>, com a finalidade de propor diretrizes, estratégias e ações voltadas ao desenvolvimento sustentável do turismo no município.</w:t>
      </w:r>
    </w:p>
    <w:p w14:paraId="2A598A74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48213DD6" w14:textId="77777777" w:rsidR="007625CC" w:rsidRDefault="007625CC" w:rsidP="007625CC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Art. 2º. </w:t>
      </w:r>
      <w:r w:rsidRPr="008A0E03">
        <w:rPr>
          <w:rFonts w:eastAsia="Calibri"/>
          <w:sz w:val="24"/>
          <w:szCs w:val="24"/>
        </w:rPr>
        <w:t xml:space="preserve">O Grupo de Trabalho atuará em conjunto com o </w:t>
      </w:r>
      <w:r w:rsidRPr="008A0E03">
        <w:rPr>
          <w:rFonts w:eastAsia="Calibri"/>
          <w:b/>
          <w:bCs/>
          <w:sz w:val="24"/>
          <w:szCs w:val="24"/>
        </w:rPr>
        <w:t>Conselho Municipal de Turismo – COMTUR,</w:t>
      </w:r>
      <w:r w:rsidRPr="008A0E03">
        <w:rPr>
          <w:rFonts w:eastAsia="Calibri"/>
          <w:sz w:val="24"/>
          <w:szCs w:val="24"/>
        </w:rPr>
        <w:t xml:space="preserve"> de forma integrada e colaborativa, garantindo legitimidade, participação social e alinhamento às diretrizes da gestão democrática do turismo local.</w:t>
      </w:r>
    </w:p>
    <w:p w14:paraId="3E4E0F56" w14:textId="77777777" w:rsidR="007625CC" w:rsidRDefault="007625CC" w:rsidP="007625CC">
      <w:pPr>
        <w:spacing w:line="276" w:lineRule="auto"/>
        <w:ind w:firstLine="1418"/>
        <w:jc w:val="both"/>
        <w:rPr>
          <w:rFonts w:eastAsia="Calibri"/>
          <w:b/>
          <w:bCs/>
          <w:sz w:val="24"/>
          <w:szCs w:val="24"/>
        </w:rPr>
      </w:pPr>
    </w:p>
    <w:p w14:paraId="53AF32DA" w14:textId="77777777" w:rsidR="007625CC" w:rsidRDefault="007625CC" w:rsidP="007625CC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Art. 3º. </w:t>
      </w:r>
      <w:r w:rsidRPr="008A0E03">
        <w:rPr>
          <w:rFonts w:eastAsia="Calibri"/>
          <w:sz w:val="24"/>
          <w:szCs w:val="24"/>
        </w:rPr>
        <w:t>O Grupo de Trabalho será composto pelos seguintes membros:</w:t>
      </w:r>
    </w:p>
    <w:p w14:paraId="033EC285" w14:textId="77777777" w:rsidR="007625CC" w:rsidRPr="002022E2" w:rsidRDefault="007625CC" w:rsidP="007625CC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</w:p>
    <w:p w14:paraId="19B91C52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b/>
          <w:bCs/>
          <w:sz w:val="24"/>
          <w:szCs w:val="24"/>
        </w:rPr>
      </w:pPr>
      <w:r w:rsidRPr="008A0E03">
        <w:rPr>
          <w:b/>
          <w:bCs/>
          <w:sz w:val="24"/>
          <w:szCs w:val="24"/>
        </w:rPr>
        <w:t>I – Servidores da Secretaria de Agricultura, Meio Ambiente, Turismo, Desenvolvimento Econômico e Regularização Fundiária:</w:t>
      </w:r>
    </w:p>
    <w:p w14:paraId="6D802B83" w14:textId="77777777" w:rsidR="007625CC" w:rsidRDefault="007625CC" w:rsidP="007625CC">
      <w:pPr>
        <w:pStyle w:val="Corpodetexto"/>
        <w:numPr>
          <w:ilvl w:val="0"/>
          <w:numId w:val="44"/>
        </w:numPr>
        <w:tabs>
          <w:tab w:val="left" w:pos="1701"/>
          <w:tab w:val="left" w:pos="1801"/>
        </w:tabs>
        <w:spacing w:line="276" w:lineRule="auto"/>
        <w:ind w:right="-2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Maria Analisa Ribeira da Silva – CPF: 923.354.031-68</w:t>
      </w:r>
    </w:p>
    <w:p w14:paraId="69123A7F" w14:textId="77777777" w:rsidR="007625CC" w:rsidRDefault="007625CC" w:rsidP="007625CC">
      <w:pPr>
        <w:pStyle w:val="Corpodetexto"/>
        <w:numPr>
          <w:ilvl w:val="0"/>
          <w:numId w:val="44"/>
        </w:numPr>
        <w:tabs>
          <w:tab w:val="left" w:pos="1701"/>
          <w:tab w:val="left" w:pos="1801"/>
        </w:tabs>
        <w:spacing w:line="276" w:lineRule="auto"/>
        <w:ind w:right="-2"/>
        <w:jc w:val="both"/>
        <w:rPr>
          <w:sz w:val="24"/>
          <w:szCs w:val="24"/>
        </w:rPr>
      </w:pPr>
      <w:r w:rsidRPr="008A0E03">
        <w:rPr>
          <w:sz w:val="24"/>
          <w:szCs w:val="24"/>
        </w:rPr>
        <w:t xml:space="preserve">Pamela Soares </w:t>
      </w:r>
      <w:proofErr w:type="spellStart"/>
      <w:r w:rsidRPr="008A0E03">
        <w:rPr>
          <w:sz w:val="24"/>
          <w:szCs w:val="24"/>
        </w:rPr>
        <w:t>Poschi</w:t>
      </w:r>
      <w:proofErr w:type="spellEnd"/>
      <w:r w:rsidRPr="008A0E03">
        <w:rPr>
          <w:sz w:val="24"/>
          <w:szCs w:val="24"/>
        </w:rPr>
        <w:t xml:space="preserve"> – CPF: 060.577.841-89</w:t>
      </w:r>
    </w:p>
    <w:p w14:paraId="7B5B085A" w14:textId="77777777" w:rsidR="007625CC" w:rsidRDefault="007625CC" w:rsidP="007625CC">
      <w:pPr>
        <w:pStyle w:val="Corpodetexto"/>
        <w:numPr>
          <w:ilvl w:val="0"/>
          <w:numId w:val="44"/>
        </w:numPr>
        <w:tabs>
          <w:tab w:val="left" w:pos="1701"/>
          <w:tab w:val="left" w:pos="1801"/>
        </w:tabs>
        <w:spacing w:line="276" w:lineRule="auto"/>
        <w:ind w:right="-2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Marcelo Alves Rosa – CPF: 935.933.411-15</w:t>
      </w:r>
    </w:p>
    <w:p w14:paraId="6E5C6C50" w14:textId="77777777" w:rsidR="007625CC" w:rsidRDefault="007625CC" w:rsidP="007625CC">
      <w:pPr>
        <w:pStyle w:val="Corpodetexto"/>
        <w:numPr>
          <w:ilvl w:val="0"/>
          <w:numId w:val="44"/>
        </w:numPr>
        <w:tabs>
          <w:tab w:val="left" w:pos="1701"/>
          <w:tab w:val="left" w:pos="1801"/>
        </w:tabs>
        <w:spacing w:line="276" w:lineRule="auto"/>
        <w:ind w:right="-2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Ralf de Deus de Barros – CPF: 007.659.441-62</w:t>
      </w:r>
    </w:p>
    <w:p w14:paraId="6AB43092" w14:textId="77777777" w:rsidR="007625CC" w:rsidRDefault="007625CC" w:rsidP="007625CC">
      <w:pPr>
        <w:pStyle w:val="Corpodetexto"/>
        <w:numPr>
          <w:ilvl w:val="0"/>
          <w:numId w:val="44"/>
        </w:numPr>
        <w:tabs>
          <w:tab w:val="left" w:pos="1701"/>
          <w:tab w:val="left" w:pos="1801"/>
        </w:tabs>
        <w:spacing w:line="276" w:lineRule="auto"/>
        <w:ind w:right="-2"/>
        <w:jc w:val="both"/>
        <w:rPr>
          <w:sz w:val="24"/>
          <w:szCs w:val="24"/>
        </w:rPr>
      </w:pPr>
      <w:proofErr w:type="spellStart"/>
      <w:r w:rsidRPr="008A0E03">
        <w:rPr>
          <w:sz w:val="24"/>
          <w:szCs w:val="24"/>
        </w:rPr>
        <w:lastRenderedPageBreak/>
        <w:t>Thaylon</w:t>
      </w:r>
      <w:proofErr w:type="spellEnd"/>
      <w:r w:rsidRPr="008A0E03">
        <w:rPr>
          <w:sz w:val="24"/>
          <w:szCs w:val="24"/>
        </w:rPr>
        <w:t xml:space="preserve"> </w:t>
      </w:r>
      <w:proofErr w:type="spellStart"/>
      <w:r w:rsidRPr="008A0E03">
        <w:rPr>
          <w:sz w:val="24"/>
          <w:szCs w:val="24"/>
        </w:rPr>
        <w:t>Artêmio</w:t>
      </w:r>
      <w:proofErr w:type="spellEnd"/>
      <w:r w:rsidRPr="008A0E03">
        <w:rPr>
          <w:sz w:val="24"/>
          <w:szCs w:val="24"/>
        </w:rPr>
        <w:t xml:space="preserve"> Lopes </w:t>
      </w:r>
      <w:proofErr w:type="spellStart"/>
      <w:r w:rsidRPr="008A0E03">
        <w:rPr>
          <w:sz w:val="24"/>
          <w:szCs w:val="24"/>
        </w:rPr>
        <w:t>Biazoto</w:t>
      </w:r>
      <w:proofErr w:type="spellEnd"/>
      <w:r w:rsidRPr="008A0E03">
        <w:rPr>
          <w:sz w:val="24"/>
          <w:szCs w:val="24"/>
        </w:rPr>
        <w:t xml:space="preserve"> – CPF: 061.618.991-02</w:t>
      </w:r>
    </w:p>
    <w:p w14:paraId="1DB84674" w14:textId="77777777" w:rsidR="007625CC" w:rsidRDefault="007625CC" w:rsidP="007625CC">
      <w:pPr>
        <w:pStyle w:val="Corpodetexto"/>
        <w:numPr>
          <w:ilvl w:val="0"/>
          <w:numId w:val="44"/>
        </w:numPr>
        <w:tabs>
          <w:tab w:val="left" w:pos="1701"/>
          <w:tab w:val="left" w:pos="1801"/>
        </w:tabs>
        <w:spacing w:line="276" w:lineRule="auto"/>
        <w:ind w:right="-2"/>
        <w:jc w:val="both"/>
        <w:rPr>
          <w:sz w:val="24"/>
          <w:szCs w:val="24"/>
        </w:rPr>
      </w:pPr>
      <w:r w:rsidRPr="008A0E03">
        <w:rPr>
          <w:sz w:val="24"/>
          <w:szCs w:val="24"/>
        </w:rPr>
        <w:t xml:space="preserve">José Ademir </w:t>
      </w:r>
      <w:proofErr w:type="spellStart"/>
      <w:r w:rsidRPr="008A0E03">
        <w:rPr>
          <w:sz w:val="24"/>
          <w:szCs w:val="24"/>
        </w:rPr>
        <w:t>Tesk</w:t>
      </w:r>
      <w:proofErr w:type="spellEnd"/>
      <w:r w:rsidRPr="008A0E03">
        <w:rPr>
          <w:sz w:val="24"/>
          <w:szCs w:val="24"/>
        </w:rPr>
        <w:t xml:space="preserve"> – CPF: 461.386.689-87 – Presidente do COMTUR</w:t>
      </w:r>
    </w:p>
    <w:p w14:paraId="41739BD2" w14:textId="77777777" w:rsidR="007625CC" w:rsidRDefault="007625CC" w:rsidP="007625CC">
      <w:pPr>
        <w:pStyle w:val="Corpodetexto"/>
        <w:numPr>
          <w:ilvl w:val="0"/>
          <w:numId w:val="44"/>
        </w:numPr>
        <w:tabs>
          <w:tab w:val="left" w:pos="1701"/>
          <w:tab w:val="left" w:pos="1801"/>
        </w:tabs>
        <w:spacing w:line="276" w:lineRule="auto"/>
        <w:ind w:right="-2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Alan Cristiano de Souza – CPF: 036.310.531-00 – Interlocutor Regional do COMTUR</w:t>
      </w:r>
    </w:p>
    <w:p w14:paraId="0B2D8C4D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left="2420" w:right="-2"/>
        <w:jc w:val="both"/>
        <w:rPr>
          <w:sz w:val="24"/>
          <w:szCs w:val="24"/>
        </w:rPr>
      </w:pPr>
    </w:p>
    <w:p w14:paraId="6D6C249C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b/>
          <w:bCs/>
          <w:sz w:val="24"/>
          <w:szCs w:val="24"/>
        </w:rPr>
      </w:pPr>
      <w:r w:rsidRPr="008A0E03">
        <w:rPr>
          <w:b/>
          <w:bCs/>
          <w:sz w:val="24"/>
          <w:szCs w:val="24"/>
        </w:rPr>
        <w:tab/>
        <w:t>II –</w:t>
      </w:r>
      <w:r>
        <w:rPr>
          <w:sz w:val="24"/>
          <w:szCs w:val="24"/>
        </w:rPr>
        <w:t xml:space="preserve"> </w:t>
      </w:r>
      <w:r w:rsidRPr="008A0E03">
        <w:rPr>
          <w:b/>
          <w:bCs/>
          <w:sz w:val="24"/>
          <w:szCs w:val="24"/>
        </w:rPr>
        <w:t>Representantes do Poder Legislativo Municipal:</w:t>
      </w:r>
    </w:p>
    <w:p w14:paraId="68C56F2D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sz w:val="24"/>
          <w:szCs w:val="24"/>
        </w:rPr>
        <w:tab/>
        <w:t>- Amado Santos – Titular – CPF: 001.742.611-10</w:t>
      </w:r>
    </w:p>
    <w:p w14:paraId="794710F3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sz w:val="24"/>
          <w:szCs w:val="24"/>
        </w:rPr>
        <w:tab/>
        <w:t xml:space="preserve">- Roberto </w:t>
      </w:r>
      <w:proofErr w:type="spellStart"/>
      <w:r w:rsidRPr="008A0E03">
        <w:rPr>
          <w:sz w:val="24"/>
          <w:szCs w:val="24"/>
        </w:rPr>
        <w:t>Pierezan</w:t>
      </w:r>
      <w:proofErr w:type="spellEnd"/>
      <w:r w:rsidRPr="008A0E03">
        <w:rPr>
          <w:sz w:val="24"/>
          <w:szCs w:val="24"/>
        </w:rPr>
        <w:t xml:space="preserve"> – Suplente – CPF:001.035.311-90</w:t>
      </w:r>
    </w:p>
    <w:p w14:paraId="366220EE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</w:p>
    <w:p w14:paraId="6D961E9A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4º.</w:t>
      </w:r>
      <w:r>
        <w:rPr>
          <w:sz w:val="24"/>
          <w:szCs w:val="24"/>
        </w:rPr>
        <w:t xml:space="preserve"> </w:t>
      </w:r>
      <w:r w:rsidRPr="008A0E03">
        <w:rPr>
          <w:sz w:val="24"/>
          <w:szCs w:val="24"/>
        </w:rPr>
        <w:t>Compete ao Grupo de Trabalho:</w:t>
      </w:r>
    </w:p>
    <w:p w14:paraId="3320F979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I – Elaborar diagnóstico situacional do setor turístico municipal;</w:t>
      </w:r>
    </w:p>
    <w:p w14:paraId="130F76CB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II – Propor plano de ação com metas e estratégias para fortalecimento do turismo local;</w:t>
      </w:r>
    </w:p>
    <w:p w14:paraId="534D096F" w14:textId="7777777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III – Promover articulação com órgãos estaduais e federais de fomento ao turismo;</w:t>
      </w:r>
    </w:p>
    <w:p w14:paraId="4D6FD04C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sz w:val="24"/>
          <w:szCs w:val="24"/>
        </w:rPr>
        <w:t>IV – Apresentar relatório final com o Plano Municipal de Turismo a ser submetido à apreciação do Conselho Municipal de Turismo e demais instâncias competentes.</w:t>
      </w:r>
    </w:p>
    <w:p w14:paraId="5596DFCE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</w:p>
    <w:p w14:paraId="1814C6C4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5º.</w:t>
      </w:r>
      <w:r>
        <w:rPr>
          <w:sz w:val="24"/>
          <w:szCs w:val="24"/>
        </w:rPr>
        <w:t xml:space="preserve"> </w:t>
      </w:r>
      <w:r w:rsidRPr="008A0E03">
        <w:rPr>
          <w:sz w:val="24"/>
          <w:szCs w:val="24"/>
        </w:rPr>
        <w:t xml:space="preserve">O Grupo de Trabalho terá prazo de até </w:t>
      </w:r>
      <w:r w:rsidRPr="008A0E03">
        <w:rPr>
          <w:b/>
          <w:bCs/>
          <w:sz w:val="24"/>
          <w:szCs w:val="24"/>
        </w:rPr>
        <w:t>180 (cento e oitenta) dias</w:t>
      </w:r>
      <w:r w:rsidRPr="008A0E03">
        <w:rPr>
          <w:sz w:val="24"/>
          <w:szCs w:val="24"/>
        </w:rPr>
        <w:t xml:space="preserve"> para conclusão dos trabalhos, prorrogável por igual período mediante justificativa aprovada pelo Prefeito Municipal.</w:t>
      </w:r>
    </w:p>
    <w:p w14:paraId="701A1A60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</w:p>
    <w:p w14:paraId="3472D886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6º.</w:t>
      </w:r>
      <w:r>
        <w:rPr>
          <w:sz w:val="24"/>
          <w:szCs w:val="24"/>
        </w:rPr>
        <w:t xml:space="preserve"> </w:t>
      </w:r>
      <w:r w:rsidRPr="008A0E03">
        <w:rPr>
          <w:sz w:val="24"/>
          <w:szCs w:val="24"/>
        </w:rPr>
        <w:t>Este Decreto entra em vigor na data de sua publicação.</w:t>
      </w:r>
    </w:p>
    <w:p w14:paraId="34E96C10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sz w:val="24"/>
          <w:szCs w:val="24"/>
        </w:rPr>
      </w:pPr>
    </w:p>
    <w:p w14:paraId="79E3846A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285BD836" w14:textId="77777777" w:rsidR="007625CC" w:rsidRPr="002022E2" w:rsidRDefault="007625CC" w:rsidP="007625CC">
      <w:pPr>
        <w:spacing w:line="276" w:lineRule="auto"/>
        <w:jc w:val="center"/>
        <w:rPr>
          <w:rFonts w:eastAsia="Calibri"/>
          <w:sz w:val="24"/>
          <w:szCs w:val="24"/>
        </w:rPr>
      </w:pPr>
      <w:r w:rsidRPr="002022E2">
        <w:rPr>
          <w:rFonts w:eastAsia="Calibri"/>
          <w:sz w:val="24"/>
          <w:szCs w:val="24"/>
        </w:rPr>
        <w:t xml:space="preserve">Gabinete do Prefeito de Novo Mundo/MT, </w:t>
      </w:r>
      <w:r>
        <w:rPr>
          <w:rFonts w:eastAsia="Calibri"/>
          <w:sz w:val="24"/>
          <w:szCs w:val="24"/>
        </w:rPr>
        <w:t>em 09 de setembro</w:t>
      </w:r>
      <w:r w:rsidRPr="002022E2">
        <w:rPr>
          <w:rFonts w:eastAsia="Calibri"/>
          <w:sz w:val="24"/>
          <w:szCs w:val="24"/>
        </w:rPr>
        <w:t xml:space="preserve"> de 2025.</w:t>
      </w:r>
    </w:p>
    <w:p w14:paraId="66825347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0C1A575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FF54B1B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04EF6DE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00617500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  <w:proofErr w:type="spellStart"/>
      <w:r w:rsidRPr="002022E2">
        <w:rPr>
          <w:b/>
          <w:sz w:val="24"/>
        </w:rPr>
        <w:t>Casciano</w:t>
      </w:r>
      <w:proofErr w:type="spellEnd"/>
      <w:r w:rsidRPr="002022E2">
        <w:rPr>
          <w:b/>
          <w:sz w:val="24"/>
        </w:rPr>
        <w:t xml:space="preserve"> Martins Reis</w:t>
      </w:r>
    </w:p>
    <w:p w14:paraId="35D22604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2022E2">
        <w:rPr>
          <w:b/>
          <w:sz w:val="24"/>
        </w:rPr>
        <w:t>Prefeito Municipal</w:t>
      </w:r>
    </w:p>
    <w:p w14:paraId="078B1D35" w14:textId="12926237" w:rsidR="0053539E" w:rsidRPr="002022E2" w:rsidRDefault="0053539E" w:rsidP="002022E2">
      <w:pPr>
        <w:shd w:val="clear" w:color="auto" w:fill="FFFFFF"/>
        <w:spacing w:line="276" w:lineRule="auto"/>
        <w:jc w:val="center"/>
        <w:rPr>
          <w:b/>
          <w:sz w:val="24"/>
        </w:rPr>
      </w:pPr>
    </w:p>
    <w:sectPr w:rsidR="0053539E" w:rsidRPr="002022E2" w:rsidSect="00973B16">
      <w:headerReference w:type="default" r:id="rId8"/>
      <w:footerReference w:type="default" r:id="rId9"/>
      <w:pgSz w:w="11906" w:h="16838" w:code="9"/>
      <w:pgMar w:top="1843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BFDC3" w14:textId="77777777" w:rsidR="004C3B4F" w:rsidRPr="009A0554" w:rsidRDefault="004C3B4F" w:rsidP="00CA5A77">
      <w:r w:rsidRPr="009A0554">
        <w:separator/>
      </w:r>
    </w:p>
  </w:endnote>
  <w:endnote w:type="continuationSeparator" w:id="0">
    <w:p w14:paraId="15CC0156" w14:textId="77777777" w:rsidR="004C3B4F" w:rsidRPr="009A0554" w:rsidRDefault="004C3B4F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B714" w14:textId="3C8BC6E8" w:rsidR="00CA5A77" w:rsidRPr="009A0554" w:rsidRDefault="00CA5A77" w:rsidP="008A5CB2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</w:t>
    </w:r>
    <w:r w:rsidR="008A5CB2" w:rsidRPr="009A0554">
      <w:rPr>
        <w:rFonts w:ascii="Verdana" w:hAnsi="Verdana"/>
      </w:rPr>
      <w:t>, nº 12</w:t>
    </w:r>
    <w:r w:rsidR="008A5CB2">
      <w:rPr>
        <w:rFonts w:ascii="Verdana" w:hAnsi="Verdana"/>
      </w:rPr>
      <w:t>,</w:t>
    </w:r>
    <w:r w:rsidRPr="009A0554">
      <w:rPr>
        <w:rFonts w:ascii="Verdana" w:hAnsi="Verdana"/>
      </w:rPr>
      <w:t xml:space="preserve"> Alto da Bela Vista</w:t>
    </w:r>
  </w:p>
  <w:p w14:paraId="4CF56A95" w14:textId="383B95D1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(66) 3539-</w:t>
    </w:r>
    <w:r w:rsidR="003B05AA" w:rsidRPr="009A0554">
      <w:rPr>
        <w:rFonts w:ascii="Verdana" w:hAnsi="Verdana"/>
      </w:rPr>
      <w:t xml:space="preserve">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FA647" w14:textId="77777777" w:rsidR="004C3B4F" w:rsidRPr="009A0554" w:rsidRDefault="004C3B4F" w:rsidP="00CA5A77">
      <w:r w:rsidRPr="009A0554">
        <w:separator/>
      </w:r>
    </w:p>
  </w:footnote>
  <w:footnote w:type="continuationSeparator" w:id="0">
    <w:p w14:paraId="2879D864" w14:textId="77777777" w:rsidR="004C3B4F" w:rsidRPr="009A0554" w:rsidRDefault="004C3B4F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31BD" w14:textId="77777777" w:rsidR="007533F3" w:rsidRPr="009A0554" w:rsidRDefault="004C3B4F">
    <w:pPr>
      <w:pStyle w:val="Cabealho"/>
    </w:pPr>
    <w:r>
      <w:object w:dxaOrig="1440" w:dyaOrig="1440" w14:anchorId="62A25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8.35pt;margin-top:-4.15pt;width:65.55pt;height:73.7pt;z-index:251658240" fillcolor="yellow">
          <v:fill angle="-90" type="gradient"/>
          <v:imagedata r:id="rId1" o:title=""/>
        </v:shape>
        <o:OLEObject Type="Embed" ProgID="Word.Picture.8" ShapeID="_x0000_s2049" DrawAspect="Content" ObjectID="_1819027652" r:id="rId2"/>
      </w:object>
    </w:r>
  </w:p>
  <w:p w14:paraId="7CC4D4A2" w14:textId="77777777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261E34CD" w14:textId="7777777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D8F"/>
    <w:multiLevelType w:val="hybridMultilevel"/>
    <w:tmpl w:val="13609A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64C"/>
    <w:multiLevelType w:val="hybridMultilevel"/>
    <w:tmpl w:val="4C0E2FC0"/>
    <w:lvl w:ilvl="0" w:tplc="FE7EAC2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ED2E76"/>
    <w:multiLevelType w:val="hybridMultilevel"/>
    <w:tmpl w:val="480A1F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448C6"/>
    <w:multiLevelType w:val="hybridMultilevel"/>
    <w:tmpl w:val="C870095E"/>
    <w:lvl w:ilvl="0" w:tplc="5E3A42A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7F292E"/>
    <w:multiLevelType w:val="multilevel"/>
    <w:tmpl w:val="FFB8F5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B137A3"/>
    <w:multiLevelType w:val="hybridMultilevel"/>
    <w:tmpl w:val="B308EF72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6F2040"/>
    <w:multiLevelType w:val="hybridMultilevel"/>
    <w:tmpl w:val="F5E84AF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33D30"/>
    <w:multiLevelType w:val="multilevel"/>
    <w:tmpl w:val="1BC6E0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A86DE5"/>
    <w:multiLevelType w:val="multilevel"/>
    <w:tmpl w:val="0A047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A4F13"/>
    <w:multiLevelType w:val="hybridMultilevel"/>
    <w:tmpl w:val="419C917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BD60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B5BDC"/>
    <w:multiLevelType w:val="hybridMultilevel"/>
    <w:tmpl w:val="AA981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05C8"/>
    <w:multiLevelType w:val="hybridMultilevel"/>
    <w:tmpl w:val="0CC4F90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624D4"/>
    <w:multiLevelType w:val="multilevel"/>
    <w:tmpl w:val="B1CEAA0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7AD4557"/>
    <w:multiLevelType w:val="hybridMultilevel"/>
    <w:tmpl w:val="BBC067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9C9"/>
    <w:multiLevelType w:val="hybridMultilevel"/>
    <w:tmpl w:val="EA2E80BA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416AB1"/>
    <w:multiLevelType w:val="multilevel"/>
    <w:tmpl w:val="1E98EF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3876FE1"/>
    <w:multiLevelType w:val="hybridMultilevel"/>
    <w:tmpl w:val="96CA61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AE582E"/>
    <w:multiLevelType w:val="multilevel"/>
    <w:tmpl w:val="2B7C84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0E05C4"/>
    <w:multiLevelType w:val="hybridMultilevel"/>
    <w:tmpl w:val="8E5E4CAA"/>
    <w:lvl w:ilvl="0" w:tplc="730635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26982"/>
    <w:multiLevelType w:val="multilevel"/>
    <w:tmpl w:val="E71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D4F0A"/>
    <w:multiLevelType w:val="multilevel"/>
    <w:tmpl w:val="43D81C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27BF8"/>
    <w:multiLevelType w:val="multilevel"/>
    <w:tmpl w:val="50F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E2C87"/>
    <w:multiLevelType w:val="hybridMultilevel"/>
    <w:tmpl w:val="17BA894C"/>
    <w:lvl w:ilvl="0" w:tplc="0EDECE5E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4984E0D"/>
    <w:multiLevelType w:val="hybridMultilevel"/>
    <w:tmpl w:val="2124DA34"/>
    <w:lvl w:ilvl="0" w:tplc="472CE5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FB0809"/>
    <w:multiLevelType w:val="multilevel"/>
    <w:tmpl w:val="055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860C4"/>
    <w:multiLevelType w:val="multilevel"/>
    <w:tmpl w:val="71544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3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51487E97"/>
    <w:multiLevelType w:val="multilevel"/>
    <w:tmpl w:val="7A0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67447"/>
    <w:multiLevelType w:val="hybridMultilevel"/>
    <w:tmpl w:val="69F08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8147D"/>
    <w:multiLevelType w:val="hybridMultilevel"/>
    <w:tmpl w:val="579ECA40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9" w15:restartNumberingAfterBreak="0">
    <w:nsid w:val="57AD5CA0"/>
    <w:multiLevelType w:val="multilevel"/>
    <w:tmpl w:val="6FF44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B62188C"/>
    <w:multiLevelType w:val="multilevel"/>
    <w:tmpl w:val="CD1424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0"/>
      </w:rPr>
    </w:lvl>
  </w:abstractNum>
  <w:abstractNum w:abstractNumId="31" w15:restartNumberingAfterBreak="0">
    <w:nsid w:val="5BA75896"/>
    <w:multiLevelType w:val="hybridMultilevel"/>
    <w:tmpl w:val="9C9A2B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950FD"/>
    <w:multiLevelType w:val="hybridMultilevel"/>
    <w:tmpl w:val="19C4B6FA"/>
    <w:lvl w:ilvl="0" w:tplc="0A9A24E2">
      <w:start w:val="1"/>
      <w:numFmt w:val="lowerLetter"/>
      <w:lvlText w:val="%1)"/>
      <w:lvlJc w:val="left"/>
      <w:pPr>
        <w:ind w:left="15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3260FC"/>
    <w:multiLevelType w:val="multilevel"/>
    <w:tmpl w:val="BA20C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577F2"/>
    <w:multiLevelType w:val="hybridMultilevel"/>
    <w:tmpl w:val="64D60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B78"/>
    <w:multiLevelType w:val="hybridMultilevel"/>
    <w:tmpl w:val="E310614E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36" w15:restartNumberingAfterBreak="0">
    <w:nsid w:val="6D4D79C4"/>
    <w:multiLevelType w:val="hybridMultilevel"/>
    <w:tmpl w:val="33023714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7" w15:restartNumberingAfterBreak="0">
    <w:nsid w:val="6DD304E5"/>
    <w:multiLevelType w:val="hybridMultilevel"/>
    <w:tmpl w:val="DFC4F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1699"/>
    <w:multiLevelType w:val="hybridMultilevel"/>
    <w:tmpl w:val="601C74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6DFA"/>
    <w:multiLevelType w:val="hybridMultilevel"/>
    <w:tmpl w:val="2CA2D2C8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95A4E43"/>
    <w:multiLevelType w:val="hybridMultilevel"/>
    <w:tmpl w:val="0E96F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53C63"/>
    <w:multiLevelType w:val="multilevel"/>
    <w:tmpl w:val="E44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603E5"/>
    <w:multiLevelType w:val="multilevel"/>
    <w:tmpl w:val="343C4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23"/>
  </w:num>
  <w:num w:numId="7">
    <w:abstractNumId w:val="34"/>
  </w:num>
  <w:num w:numId="8">
    <w:abstractNumId w:val="42"/>
  </w:num>
  <w:num w:numId="9">
    <w:abstractNumId w:val="29"/>
  </w:num>
  <w:num w:numId="10">
    <w:abstractNumId w:val="30"/>
  </w:num>
  <w:num w:numId="11">
    <w:abstractNumId w:val="32"/>
  </w:num>
  <w:num w:numId="12">
    <w:abstractNumId w:val="16"/>
  </w:num>
  <w:num w:numId="13">
    <w:abstractNumId w:val="18"/>
  </w:num>
  <w:num w:numId="14">
    <w:abstractNumId w:val="38"/>
  </w:num>
  <w:num w:numId="15">
    <w:abstractNumId w:val="13"/>
  </w:num>
  <w:num w:numId="16">
    <w:abstractNumId w:val="14"/>
  </w:num>
  <w:num w:numId="17">
    <w:abstractNumId w:val="0"/>
  </w:num>
  <w:num w:numId="18">
    <w:abstractNumId w:val="31"/>
  </w:num>
  <w:num w:numId="19">
    <w:abstractNumId w:val="5"/>
  </w:num>
  <w:num w:numId="20">
    <w:abstractNumId w:val="12"/>
  </w:num>
  <w:num w:numId="21">
    <w:abstractNumId w:val="10"/>
  </w:num>
  <w:num w:numId="22">
    <w:abstractNumId w:val="24"/>
  </w:num>
  <w:num w:numId="23">
    <w:abstractNumId w:val="39"/>
  </w:num>
  <w:num w:numId="24">
    <w:abstractNumId w:val="27"/>
  </w:num>
  <w:num w:numId="25">
    <w:abstractNumId w:val="26"/>
  </w:num>
  <w:num w:numId="26">
    <w:abstractNumId w:val="19"/>
  </w:num>
  <w:num w:numId="27">
    <w:abstractNumId w:val="41"/>
  </w:num>
  <w:num w:numId="28">
    <w:abstractNumId w:val="21"/>
  </w:num>
  <w:num w:numId="29">
    <w:abstractNumId w:val="37"/>
  </w:num>
  <w:num w:numId="30">
    <w:abstractNumId w:val="8"/>
  </w:num>
  <w:num w:numId="31">
    <w:abstractNumId w:val="33"/>
  </w:num>
  <w:num w:numId="32">
    <w:abstractNumId w:val="20"/>
  </w:num>
  <w:num w:numId="33">
    <w:abstractNumId w:val="40"/>
  </w:num>
  <w:num w:numId="34">
    <w:abstractNumId w:val="25"/>
  </w:num>
  <w:num w:numId="35">
    <w:abstractNumId w:val="17"/>
  </w:num>
  <w:num w:numId="36">
    <w:abstractNumId w:val="3"/>
  </w:num>
  <w:num w:numId="37">
    <w:abstractNumId w:val="22"/>
  </w:num>
  <w:num w:numId="38">
    <w:abstractNumId w:val="7"/>
  </w:num>
  <w:num w:numId="39">
    <w:abstractNumId w:val="4"/>
  </w:num>
  <w:num w:numId="40">
    <w:abstractNumId w:val="15"/>
  </w:num>
  <w:num w:numId="41">
    <w:abstractNumId w:val="6"/>
  </w:num>
  <w:num w:numId="42">
    <w:abstractNumId w:val="28"/>
  </w:num>
  <w:num w:numId="43">
    <w:abstractNumId w:val="3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BB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10D5"/>
    <w:rsid w:val="00043A13"/>
    <w:rsid w:val="00044D46"/>
    <w:rsid w:val="00051EF3"/>
    <w:rsid w:val="00052240"/>
    <w:rsid w:val="000528B1"/>
    <w:rsid w:val="000547C9"/>
    <w:rsid w:val="000548F3"/>
    <w:rsid w:val="00055B9F"/>
    <w:rsid w:val="00056113"/>
    <w:rsid w:val="00056F73"/>
    <w:rsid w:val="00062769"/>
    <w:rsid w:val="000644B4"/>
    <w:rsid w:val="00065A7D"/>
    <w:rsid w:val="00066175"/>
    <w:rsid w:val="00066BBB"/>
    <w:rsid w:val="00066FB8"/>
    <w:rsid w:val="00067C2A"/>
    <w:rsid w:val="00070795"/>
    <w:rsid w:val="00070A1F"/>
    <w:rsid w:val="00070C1D"/>
    <w:rsid w:val="000714FA"/>
    <w:rsid w:val="000727E5"/>
    <w:rsid w:val="00072A50"/>
    <w:rsid w:val="00073A85"/>
    <w:rsid w:val="000763FA"/>
    <w:rsid w:val="00076891"/>
    <w:rsid w:val="00082ED0"/>
    <w:rsid w:val="00086AD3"/>
    <w:rsid w:val="00092D46"/>
    <w:rsid w:val="00094C60"/>
    <w:rsid w:val="000A683B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D605E"/>
    <w:rsid w:val="000E10A9"/>
    <w:rsid w:val="000E1774"/>
    <w:rsid w:val="000E56BB"/>
    <w:rsid w:val="000E7647"/>
    <w:rsid w:val="000F07B3"/>
    <w:rsid w:val="000F1844"/>
    <w:rsid w:val="000F2D30"/>
    <w:rsid w:val="000F3AA8"/>
    <w:rsid w:val="000F6FF9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315C"/>
    <w:rsid w:val="001461C5"/>
    <w:rsid w:val="0015192E"/>
    <w:rsid w:val="00151F1D"/>
    <w:rsid w:val="001526A2"/>
    <w:rsid w:val="00152867"/>
    <w:rsid w:val="0015550B"/>
    <w:rsid w:val="00157953"/>
    <w:rsid w:val="0016100F"/>
    <w:rsid w:val="00170C4F"/>
    <w:rsid w:val="0017101A"/>
    <w:rsid w:val="00172426"/>
    <w:rsid w:val="001744D7"/>
    <w:rsid w:val="0017756B"/>
    <w:rsid w:val="0017783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42C8"/>
    <w:rsid w:val="001A55ED"/>
    <w:rsid w:val="001B60A6"/>
    <w:rsid w:val="001B6302"/>
    <w:rsid w:val="001B69A7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22E2"/>
    <w:rsid w:val="00203F84"/>
    <w:rsid w:val="00204315"/>
    <w:rsid w:val="00204DE5"/>
    <w:rsid w:val="00205114"/>
    <w:rsid w:val="00210AB5"/>
    <w:rsid w:val="002113BF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581E"/>
    <w:rsid w:val="002269B7"/>
    <w:rsid w:val="0022748E"/>
    <w:rsid w:val="002326A9"/>
    <w:rsid w:val="00232B41"/>
    <w:rsid w:val="0023352F"/>
    <w:rsid w:val="00234AE1"/>
    <w:rsid w:val="002360E9"/>
    <w:rsid w:val="002379A8"/>
    <w:rsid w:val="002419F3"/>
    <w:rsid w:val="0024544D"/>
    <w:rsid w:val="00245B0A"/>
    <w:rsid w:val="00245FB0"/>
    <w:rsid w:val="00246581"/>
    <w:rsid w:val="0025150C"/>
    <w:rsid w:val="002516FD"/>
    <w:rsid w:val="00251A27"/>
    <w:rsid w:val="00251CD3"/>
    <w:rsid w:val="00252FC8"/>
    <w:rsid w:val="00254647"/>
    <w:rsid w:val="0025729A"/>
    <w:rsid w:val="00257460"/>
    <w:rsid w:val="00260141"/>
    <w:rsid w:val="00260142"/>
    <w:rsid w:val="00260182"/>
    <w:rsid w:val="002612D2"/>
    <w:rsid w:val="00261B32"/>
    <w:rsid w:val="00262D7E"/>
    <w:rsid w:val="00265102"/>
    <w:rsid w:val="002653AB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954A7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C1549"/>
    <w:rsid w:val="002D2F52"/>
    <w:rsid w:val="002D437C"/>
    <w:rsid w:val="002D50AF"/>
    <w:rsid w:val="002D7161"/>
    <w:rsid w:val="002E0D02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086"/>
    <w:rsid w:val="003373DD"/>
    <w:rsid w:val="0033745F"/>
    <w:rsid w:val="0034162D"/>
    <w:rsid w:val="00341E63"/>
    <w:rsid w:val="0034294F"/>
    <w:rsid w:val="003434B5"/>
    <w:rsid w:val="003517C0"/>
    <w:rsid w:val="003530C3"/>
    <w:rsid w:val="003536CB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3F8C"/>
    <w:rsid w:val="00384C49"/>
    <w:rsid w:val="00384D0A"/>
    <w:rsid w:val="00386BB1"/>
    <w:rsid w:val="003925DA"/>
    <w:rsid w:val="0039293F"/>
    <w:rsid w:val="003955DC"/>
    <w:rsid w:val="003A00BB"/>
    <w:rsid w:val="003A0216"/>
    <w:rsid w:val="003A0BE8"/>
    <w:rsid w:val="003A491C"/>
    <w:rsid w:val="003B05AA"/>
    <w:rsid w:val="003B0711"/>
    <w:rsid w:val="003B3237"/>
    <w:rsid w:val="003B39CA"/>
    <w:rsid w:val="003B4F4F"/>
    <w:rsid w:val="003B7EA5"/>
    <w:rsid w:val="003C0388"/>
    <w:rsid w:val="003C348F"/>
    <w:rsid w:val="003C4E0F"/>
    <w:rsid w:val="003C51B5"/>
    <w:rsid w:val="003D11E9"/>
    <w:rsid w:val="003D1F63"/>
    <w:rsid w:val="003D2821"/>
    <w:rsid w:val="003D3749"/>
    <w:rsid w:val="003D418E"/>
    <w:rsid w:val="003E47AF"/>
    <w:rsid w:val="003E4AC7"/>
    <w:rsid w:val="003E5698"/>
    <w:rsid w:val="003E76F5"/>
    <w:rsid w:val="003F1E98"/>
    <w:rsid w:val="003F4043"/>
    <w:rsid w:val="004002BC"/>
    <w:rsid w:val="00400B5D"/>
    <w:rsid w:val="00401697"/>
    <w:rsid w:val="0040349A"/>
    <w:rsid w:val="004074E5"/>
    <w:rsid w:val="0041578A"/>
    <w:rsid w:val="004166E6"/>
    <w:rsid w:val="00417115"/>
    <w:rsid w:val="00417E94"/>
    <w:rsid w:val="00422E91"/>
    <w:rsid w:val="00423DD0"/>
    <w:rsid w:val="00427457"/>
    <w:rsid w:val="00436EBD"/>
    <w:rsid w:val="00441BFE"/>
    <w:rsid w:val="00441FE2"/>
    <w:rsid w:val="0044351F"/>
    <w:rsid w:val="00444ED1"/>
    <w:rsid w:val="00445B73"/>
    <w:rsid w:val="004604A2"/>
    <w:rsid w:val="00460583"/>
    <w:rsid w:val="00461C16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3B4F"/>
    <w:rsid w:val="004C46F6"/>
    <w:rsid w:val="004C7770"/>
    <w:rsid w:val="004D1706"/>
    <w:rsid w:val="004D1975"/>
    <w:rsid w:val="004D24D3"/>
    <w:rsid w:val="004D514D"/>
    <w:rsid w:val="004D655E"/>
    <w:rsid w:val="004E146E"/>
    <w:rsid w:val="004E2E23"/>
    <w:rsid w:val="004E3533"/>
    <w:rsid w:val="004E3962"/>
    <w:rsid w:val="00500201"/>
    <w:rsid w:val="00500484"/>
    <w:rsid w:val="005038D2"/>
    <w:rsid w:val="005060B8"/>
    <w:rsid w:val="00506C8E"/>
    <w:rsid w:val="00510D44"/>
    <w:rsid w:val="0051159F"/>
    <w:rsid w:val="00511BC8"/>
    <w:rsid w:val="00512C93"/>
    <w:rsid w:val="00514964"/>
    <w:rsid w:val="0051617C"/>
    <w:rsid w:val="005161BB"/>
    <w:rsid w:val="005172E8"/>
    <w:rsid w:val="005176F5"/>
    <w:rsid w:val="00520646"/>
    <w:rsid w:val="0052473F"/>
    <w:rsid w:val="00525BF1"/>
    <w:rsid w:val="00526D8C"/>
    <w:rsid w:val="0052709C"/>
    <w:rsid w:val="00527A8A"/>
    <w:rsid w:val="00527C62"/>
    <w:rsid w:val="00530AF1"/>
    <w:rsid w:val="00532D06"/>
    <w:rsid w:val="00534F72"/>
    <w:rsid w:val="0053539E"/>
    <w:rsid w:val="00536B0C"/>
    <w:rsid w:val="00536DE1"/>
    <w:rsid w:val="0053725F"/>
    <w:rsid w:val="0054051C"/>
    <w:rsid w:val="00541A77"/>
    <w:rsid w:val="0054524F"/>
    <w:rsid w:val="005526CC"/>
    <w:rsid w:val="00552E34"/>
    <w:rsid w:val="005550D6"/>
    <w:rsid w:val="005576BB"/>
    <w:rsid w:val="00561C54"/>
    <w:rsid w:val="0056281D"/>
    <w:rsid w:val="00563006"/>
    <w:rsid w:val="00566132"/>
    <w:rsid w:val="00567095"/>
    <w:rsid w:val="0057129B"/>
    <w:rsid w:val="00574F2C"/>
    <w:rsid w:val="00576D71"/>
    <w:rsid w:val="0058447D"/>
    <w:rsid w:val="00597969"/>
    <w:rsid w:val="00597C1B"/>
    <w:rsid w:val="005A0987"/>
    <w:rsid w:val="005A1549"/>
    <w:rsid w:val="005A1C55"/>
    <w:rsid w:val="005A38D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3130"/>
    <w:rsid w:val="00623B5E"/>
    <w:rsid w:val="00624151"/>
    <w:rsid w:val="00625D77"/>
    <w:rsid w:val="00625F52"/>
    <w:rsid w:val="00632053"/>
    <w:rsid w:val="00635909"/>
    <w:rsid w:val="00636BD0"/>
    <w:rsid w:val="006445DE"/>
    <w:rsid w:val="0064718B"/>
    <w:rsid w:val="00652063"/>
    <w:rsid w:val="00652DD0"/>
    <w:rsid w:val="0065644B"/>
    <w:rsid w:val="006567B7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3D1A"/>
    <w:rsid w:val="006863BB"/>
    <w:rsid w:val="00687274"/>
    <w:rsid w:val="00690000"/>
    <w:rsid w:val="00691FC3"/>
    <w:rsid w:val="006924C1"/>
    <w:rsid w:val="006951BF"/>
    <w:rsid w:val="00696832"/>
    <w:rsid w:val="00696DF3"/>
    <w:rsid w:val="006A0556"/>
    <w:rsid w:val="006A0A9C"/>
    <w:rsid w:val="006A149E"/>
    <w:rsid w:val="006A3037"/>
    <w:rsid w:val="006A31E9"/>
    <w:rsid w:val="006A3727"/>
    <w:rsid w:val="006A6FEB"/>
    <w:rsid w:val="006A75E8"/>
    <w:rsid w:val="006B0F94"/>
    <w:rsid w:val="006B16A5"/>
    <w:rsid w:val="006B1AA7"/>
    <w:rsid w:val="006B7CDC"/>
    <w:rsid w:val="006C556E"/>
    <w:rsid w:val="006C73A2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13F"/>
    <w:rsid w:val="00705AA6"/>
    <w:rsid w:val="00706E3F"/>
    <w:rsid w:val="00710D5C"/>
    <w:rsid w:val="00714835"/>
    <w:rsid w:val="0071747C"/>
    <w:rsid w:val="00720D37"/>
    <w:rsid w:val="00721B5A"/>
    <w:rsid w:val="00723422"/>
    <w:rsid w:val="00726ED3"/>
    <w:rsid w:val="00730663"/>
    <w:rsid w:val="00730927"/>
    <w:rsid w:val="00731B07"/>
    <w:rsid w:val="00732A5F"/>
    <w:rsid w:val="00735269"/>
    <w:rsid w:val="007353DE"/>
    <w:rsid w:val="007363F7"/>
    <w:rsid w:val="00736EC6"/>
    <w:rsid w:val="00737840"/>
    <w:rsid w:val="0074213E"/>
    <w:rsid w:val="00746797"/>
    <w:rsid w:val="00746D06"/>
    <w:rsid w:val="00747A03"/>
    <w:rsid w:val="007533F3"/>
    <w:rsid w:val="007600CD"/>
    <w:rsid w:val="0076252C"/>
    <w:rsid w:val="007625CC"/>
    <w:rsid w:val="007648C0"/>
    <w:rsid w:val="00771252"/>
    <w:rsid w:val="00773DEA"/>
    <w:rsid w:val="00774019"/>
    <w:rsid w:val="00774962"/>
    <w:rsid w:val="00774CD5"/>
    <w:rsid w:val="0077591E"/>
    <w:rsid w:val="007769E6"/>
    <w:rsid w:val="007819CF"/>
    <w:rsid w:val="00781A0B"/>
    <w:rsid w:val="00782520"/>
    <w:rsid w:val="007844EE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2F9E"/>
    <w:rsid w:val="007A512C"/>
    <w:rsid w:val="007A5369"/>
    <w:rsid w:val="007A5D63"/>
    <w:rsid w:val="007B04C6"/>
    <w:rsid w:val="007B0D14"/>
    <w:rsid w:val="007B193C"/>
    <w:rsid w:val="007B34A5"/>
    <w:rsid w:val="007B5042"/>
    <w:rsid w:val="007B59EF"/>
    <w:rsid w:val="007B71EB"/>
    <w:rsid w:val="007C0C27"/>
    <w:rsid w:val="007C1F6F"/>
    <w:rsid w:val="007C3D01"/>
    <w:rsid w:val="007C4818"/>
    <w:rsid w:val="007C5B6E"/>
    <w:rsid w:val="007C6D5E"/>
    <w:rsid w:val="007D0FCD"/>
    <w:rsid w:val="007D1A67"/>
    <w:rsid w:val="007D21D9"/>
    <w:rsid w:val="007D45BD"/>
    <w:rsid w:val="007D6AC2"/>
    <w:rsid w:val="007D7458"/>
    <w:rsid w:val="007E06D6"/>
    <w:rsid w:val="007E071A"/>
    <w:rsid w:val="007E0973"/>
    <w:rsid w:val="007E30D7"/>
    <w:rsid w:val="007E54C0"/>
    <w:rsid w:val="007E69BA"/>
    <w:rsid w:val="007E7270"/>
    <w:rsid w:val="007F26CE"/>
    <w:rsid w:val="007F2FA7"/>
    <w:rsid w:val="007F35E5"/>
    <w:rsid w:val="007F3C0A"/>
    <w:rsid w:val="007F6AF1"/>
    <w:rsid w:val="00800A2A"/>
    <w:rsid w:val="00802240"/>
    <w:rsid w:val="00802FE5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4614B"/>
    <w:rsid w:val="0085275D"/>
    <w:rsid w:val="008546E7"/>
    <w:rsid w:val="00856C90"/>
    <w:rsid w:val="008570D6"/>
    <w:rsid w:val="00861BE7"/>
    <w:rsid w:val="0086383C"/>
    <w:rsid w:val="00865338"/>
    <w:rsid w:val="008653CF"/>
    <w:rsid w:val="00866331"/>
    <w:rsid w:val="00867DC3"/>
    <w:rsid w:val="008726A6"/>
    <w:rsid w:val="008744D5"/>
    <w:rsid w:val="00876EBA"/>
    <w:rsid w:val="008776E6"/>
    <w:rsid w:val="00877DAC"/>
    <w:rsid w:val="0088106B"/>
    <w:rsid w:val="00882F34"/>
    <w:rsid w:val="008831AC"/>
    <w:rsid w:val="008839E6"/>
    <w:rsid w:val="00885BFF"/>
    <w:rsid w:val="00886EE2"/>
    <w:rsid w:val="008905D0"/>
    <w:rsid w:val="008939BA"/>
    <w:rsid w:val="008A0239"/>
    <w:rsid w:val="008A0C54"/>
    <w:rsid w:val="008A142C"/>
    <w:rsid w:val="008A331C"/>
    <w:rsid w:val="008A5CB2"/>
    <w:rsid w:val="008A7AB3"/>
    <w:rsid w:val="008B1375"/>
    <w:rsid w:val="008B1A7B"/>
    <w:rsid w:val="008B343C"/>
    <w:rsid w:val="008B5DF3"/>
    <w:rsid w:val="008B65CD"/>
    <w:rsid w:val="008C0E95"/>
    <w:rsid w:val="008C19DF"/>
    <w:rsid w:val="008C332B"/>
    <w:rsid w:val="008C61BD"/>
    <w:rsid w:val="008C688B"/>
    <w:rsid w:val="008D1EDB"/>
    <w:rsid w:val="008D5B01"/>
    <w:rsid w:val="008D64F8"/>
    <w:rsid w:val="008E5A34"/>
    <w:rsid w:val="008E6456"/>
    <w:rsid w:val="008F2333"/>
    <w:rsid w:val="008F635D"/>
    <w:rsid w:val="00901C07"/>
    <w:rsid w:val="00902D26"/>
    <w:rsid w:val="009047E5"/>
    <w:rsid w:val="00905EBF"/>
    <w:rsid w:val="00906394"/>
    <w:rsid w:val="0091085E"/>
    <w:rsid w:val="00912132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8A8"/>
    <w:rsid w:val="00931A7F"/>
    <w:rsid w:val="009326AA"/>
    <w:rsid w:val="009347AD"/>
    <w:rsid w:val="00935667"/>
    <w:rsid w:val="00936341"/>
    <w:rsid w:val="00942AEB"/>
    <w:rsid w:val="00942F09"/>
    <w:rsid w:val="00944B29"/>
    <w:rsid w:val="00945187"/>
    <w:rsid w:val="009462CC"/>
    <w:rsid w:val="00946C42"/>
    <w:rsid w:val="00951826"/>
    <w:rsid w:val="009525A0"/>
    <w:rsid w:val="0095314C"/>
    <w:rsid w:val="00953B90"/>
    <w:rsid w:val="00954F91"/>
    <w:rsid w:val="009575B3"/>
    <w:rsid w:val="00957EC0"/>
    <w:rsid w:val="00960080"/>
    <w:rsid w:val="00963A49"/>
    <w:rsid w:val="00963D4D"/>
    <w:rsid w:val="00964C66"/>
    <w:rsid w:val="00965D9F"/>
    <w:rsid w:val="0096647F"/>
    <w:rsid w:val="00967C13"/>
    <w:rsid w:val="009715B7"/>
    <w:rsid w:val="00971E86"/>
    <w:rsid w:val="009736C2"/>
    <w:rsid w:val="00973B16"/>
    <w:rsid w:val="009747E7"/>
    <w:rsid w:val="0097513A"/>
    <w:rsid w:val="009769C6"/>
    <w:rsid w:val="00976DFC"/>
    <w:rsid w:val="00980094"/>
    <w:rsid w:val="0098679E"/>
    <w:rsid w:val="00987B5F"/>
    <w:rsid w:val="00990378"/>
    <w:rsid w:val="00991753"/>
    <w:rsid w:val="009922F2"/>
    <w:rsid w:val="00993F90"/>
    <w:rsid w:val="00994B95"/>
    <w:rsid w:val="0099695E"/>
    <w:rsid w:val="00996D8A"/>
    <w:rsid w:val="009A0554"/>
    <w:rsid w:val="009A5912"/>
    <w:rsid w:val="009A7235"/>
    <w:rsid w:val="009A77A4"/>
    <w:rsid w:val="009B4818"/>
    <w:rsid w:val="009B6096"/>
    <w:rsid w:val="009C1E4F"/>
    <w:rsid w:val="009C39B6"/>
    <w:rsid w:val="009C50AB"/>
    <w:rsid w:val="009C5DF3"/>
    <w:rsid w:val="009C5E59"/>
    <w:rsid w:val="009C79B9"/>
    <w:rsid w:val="009D08CC"/>
    <w:rsid w:val="009D1B64"/>
    <w:rsid w:val="009D229E"/>
    <w:rsid w:val="009D4417"/>
    <w:rsid w:val="009D7501"/>
    <w:rsid w:val="009D7E04"/>
    <w:rsid w:val="009E2AAB"/>
    <w:rsid w:val="009F1E7B"/>
    <w:rsid w:val="009F35C1"/>
    <w:rsid w:val="009F3783"/>
    <w:rsid w:val="009F3CF9"/>
    <w:rsid w:val="009F509D"/>
    <w:rsid w:val="009F5C35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500"/>
    <w:rsid w:val="00A6266D"/>
    <w:rsid w:val="00A62897"/>
    <w:rsid w:val="00A6544F"/>
    <w:rsid w:val="00A66F75"/>
    <w:rsid w:val="00A67250"/>
    <w:rsid w:val="00A748EB"/>
    <w:rsid w:val="00A74C57"/>
    <w:rsid w:val="00A758C5"/>
    <w:rsid w:val="00A76718"/>
    <w:rsid w:val="00A80708"/>
    <w:rsid w:val="00A817C8"/>
    <w:rsid w:val="00A8371C"/>
    <w:rsid w:val="00A83F6D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499B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1FFF"/>
    <w:rsid w:val="00AD2D06"/>
    <w:rsid w:val="00AD30F2"/>
    <w:rsid w:val="00AD44AB"/>
    <w:rsid w:val="00AE0B70"/>
    <w:rsid w:val="00AE27E5"/>
    <w:rsid w:val="00AE3920"/>
    <w:rsid w:val="00AE6D6C"/>
    <w:rsid w:val="00AF1292"/>
    <w:rsid w:val="00AF7483"/>
    <w:rsid w:val="00AF7FF8"/>
    <w:rsid w:val="00B02578"/>
    <w:rsid w:val="00B03048"/>
    <w:rsid w:val="00B06D8E"/>
    <w:rsid w:val="00B1300D"/>
    <w:rsid w:val="00B166E6"/>
    <w:rsid w:val="00B21E28"/>
    <w:rsid w:val="00B235B3"/>
    <w:rsid w:val="00B24026"/>
    <w:rsid w:val="00B26B2C"/>
    <w:rsid w:val="00B33335"/>
    <w:rsid w:val="00B33590"/>
    <w:rsid w:val="00B34E59"/>
    <w:rsid w:val="00B359E1"/>
    <w:rsid w:val="00B36A7A"/>
    <w:rsid w:val="00B3742C"/>
    <w:rsid w:val="00B37755"/>
    <w:rsid w:val="00B400F8"/>
    <w:rsid w:val="00B42033"/>
    <w:rsid w:val="00B47D89"/>
    <w:rsid w:val="00B5341A"/>
    <w:rsid w:val="00B54534"/>
    <w:rsid w:val="00B615D6"/>
    <w:rsid w:val="00B61B54"/>
    <w:rsid w:val="00B63A2C"/>
    <w:rsid w:val="00B72543"/>
    <w:rsid w:val="00B73280"/>
    <w:rsid w:val="00B74224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D7622"/>
    <w:rsid w:val="00BE04AD"/>
    <w:rsid w:val="00BE12F8"/>
    <w:rsid w:val="00BE1CCA"/>
    <w:rsid w:val="00BE6191"/>
    <w:rsid w:val="00BE791C"/>
    <w:rsid w:val="00BF04EE"/>
    <w:rsid w:val="00BF20E4"/>
    <w:rsid w:val="00BF2AA3"/>
    <w:rsid w:val="00BF3E7D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172C8"/>
    <w:rsid w:val="00C2295F"/>
    <w:rsid w:val="00C23CE8"/>
    <w:rsid w:val="00C26708"/>
    <w:rsid w:val="00C27A8E"/>
    <w:rsid w:val="00C350C5"/>
    <w:rsid w:val="00C35F47"/>
    <w:rsid w:val="00C4006C"/>
    <w:rsid w:val="00C429EC"/>
    <w:rsid w:val="00C45D29"/>
    <w:rsid w:val="00C4716C"/>
    <w:rsid w:val="00C52959"/>
    <w:rsid w:val="00C54A98"/>
    <w:rsid w:val="00C605C9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76348"/>
    <w:rsid w:val="00C800DB"/>
    <w:rsid w:val="00C80ACA"/>
    <w:rsid w:val="00C81256"/>
    <w:rsid w:val="00C85D96"/>
    <w:rsid w:val="00C91103"/>
    <w:rsid w:val="00C916BE"/>
    <w:rsid w:val="00C91958"/>
    <w:rsid w:val="00C936E1"/>
    <w:rsid w:val="00CA19EA"/>
    <w:rsid w:val="00CA1EED"/>
    <w:rsid w:val="00CA5A77"/>
    <w:rsid w:val="00CB03EA"/>
    <w:rsid w:val="00CB2BC1"/>
    <w:rsid w:val="00CB32E5"/>
    <w:rsid w:val="00CB571E"/>
    <w:rsid w:val="00CB668E"/>
    <w:rsid w:val="00CC6C63"/>
    <w:rsid w:val="00CD51C4"/>
    <w:rsid w:val="00CD6270"/>
    <w:rsid w:val="00CD7A96"/>
    <w:rsid w:val="00CE136D"/>
    <w:rsid w:val="00CE3845"/>
    <w:rsid w:val="00CE4CED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4495D"/>
    <w:rsid w:val="00D519F4"/>
    <w:rsid w:val="00D5239D"/>
    <w:rsid w:val="00D538C7"/>
    <w:rsid w:val="00D55E74"/>
    <w:rsid w:val="00D60017"/>
    <w:rsid w:val="00D651BC"/>
    <w:rsid w:val="00D655D9"/>
    <w:rsid w:val="00D6685C"/>
    <w:rsid w:val="00D67569"/>
    <w:rsid w:val="00D67737"/>
    <w:rsid w:val="00D70407"/>
    <w:rsid w:val="00D70B32"/>
    <w:rsid w:val="00D7152E"/>
    <w:rsid w:val="00D715B0"/>
    <w:rsid w:val="00D73244"/>
    <w:rsid w:val="00D74101"/>
    <w:rsid w:val="00D76D66"/>
    <w:rsid w:val="00D76D8B"/>
    <w:rsid w:val="00D81EFC"/>
    <w:rsid w:val="00D860A3"/>
    <w:rsid w:val="00D86DD1"/>
    <w:rsid w:val="00D92291"/>
    <w:rsid w:val="00D95F8F"/>
    <w:rsid w:val="00DA409E"/>
    <w:rsid w:val="00DA57B5"/>
    <w:rsid w:val="00DA6B1B"/>
    <w:rsid w:val="00DB0EB0"/>
    <w:rsid w:val="00DB10E9"/>
    <w:rsid w:val="00DB36DB"/>
    <w:rsid w:val="00DC2F6C"/>
    <w:rsid w:val="00DC3A73"/>
    <w:rsid w:val="00DC48F7"/>
    <w:rsid w:val="00DC55C9"/>
    <w:rsid w:val="00DC6ACD"/>
    <w:rsid w:val="00DD18DB"/>
    <w:rsid w:val="00DD66EA"/>
    <w:rsid w:val="00DD6B97"/>
    <w:rsid w:val="00DD6F38"/>
    <w:rsid w:val="00DE0887"/>
    <w:rsid w:val="00DE6683"/>
    <w:rsid w:val="00DF145D"/>
    <w:rsid w:val="00DF15F5"/>
    <w:rsid w:val="00DF1E2E"/>
    <w:rsid w:val="00DF2C03"/>
    <w:rsid w:val="00DF490A"/>
    <w:rsid w:val="00DF49B9"/>
    <w:rsid w:val="00DF4A48"/>
    <w:rsid w:val="00DF6669"/>
    <w:rsid w:val="00E009AF"/>
    <w:rsid w:val="00E01675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2EEF"/>
    <w:rsid w:val="00E343C9"/>
    <w:rsid w:val="00E3577C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5417"/>
    <w:rsid w:val="00E565D5"/>
    <w:rsid w:val="00E57101"/>
    <w:rsid w:val="00E60538"/>
    <w:rsid w:val="00E72215"/>
    <w:rsid w:val="00E76567"/>
    <w:rsid w:val="00E76874"/>
    <w:rsid w:val="00E7780E"/>
    <w:rsid w:val="00E83A68"/>
    <w:rsid w:val="00E843A5"/>
    <w:rsid w:val="00E9010C"/>
    <w:rsid w:val="00E9214F"/>
    <w:rsid w:val="00E936E8"/>
    <w:rsid w:val="00E93E43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346C"/>
    <w:rsid w:val="00EC4F6B"/>
    <w:rsid w:val="00EC65A7"/>
    <w:rsid w:val="00EC783D"/>
    <w:rsid w:val="00ED1BEA"/>
    <w:rsid w:val="00ED4A5A"/>
    <w:rsid w:val="00ED4DFE"/>
    <w:rsid w:val="00ED7432"/>
    <w:rsid w:val="00EE073C"/>
    <w:rsid w:val="00EE0DCA"/>
    <w:rsid w:val="00EE1FE8"/>
    <w:rsid w:val="00EE3725"/>
    <w:rsid w:val="00EE64EA"/>
    <w:rsid w:val="00EE72CE"/>
    <w:rsid w:val="00EF00A7"/>
    <w:rsid w:val="00EF43AA"/>
    <w:rsid w:val="00EF6FDC"/>
    <w:rsid w:val="00EF7D01"/>
    <w:rsid w:val="00F01824"/>
    <w:rsid w:val="00F0227A"/>
    <w:rsid w:val="00F02525"/>
    <w:rsid w:val="00F02BAE"/>
    <w:rsid w:val="00F111CB"/>
    <w:rsid w:val="00F133AC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37644"/>
    <w:rsid w:val="00F40AB3"/>
    <w:rsid w:val="00F4238B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5AEC"/>
    <w:rsid w:val="00F66323"/>
    <w:rsid w:val="00F70325"/>
    <w:rsid w:val="00F70726"/>
    <w:rsid w:val="00F7253A"/>
    <w:rsid w:val="00F72545"/>
    <w:rsid w:val="00F733EF"/>
    <w:rsid w:val="00F76360"/>
    <w:rsid w:val="00F862D9"/>
    <w:rsid w:val="00F86EA1"/>
    <w:rsid w:val="00F8799E"/>
    <w:rsid w:val="00F90735"/>
    <w:rsid w:val="00F97336"/>
    <w:rsid w:val="00FA17A8"/>
    <w:rsid w:val="00FA4225"/>
    <w:rsid w:val="00FA4656"/>
    <w:rsid w:val="00FA647D"/>
    <w:rsid w:val="00FB1FF7"/>
    <w:rsid w:val="00FB7BAD"/>
    <w:rsid w:val="00FC0E7F"/>
    <w:rsid w:val="00FC3896"/>
    <w:rsid w:val="00FC4AEC"/>
    <w:rsid w:val="00FC612F"/>
    <w:rsid w:val="00FD02CE"/>
    <w:rsid w:val="00FD2021"/>
    <w:rsid w:val="00FD4A40"/>
    <w:rsid w:val="00FD5786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5B7297"/>
  <w15:docId w15:val="{7BD1273A-714C-4CAC-BB14-C60D199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B503-6293-4381-9F87-0D8B7D26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38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 Gabriele Ortega</dc:creator>
  <cp:lastModifiedBy>dayane</cp:lastModifiedBy>
  <cp:revision>6</cp:revision>
  <cp:lastPrinted>2025-09-09T14:10:00Z</cp:lastPrinted>
  <dcterms:created xsi:type="dcterms:W3CDTF">2025-09-09T14:17:00Z</dcterms:created>
  <dcterms:modified xsi:type="dcterms:W3CDTF">2025-09-10T20:41:00Z</dcterms:modified>
</cp:coreProperties>
</file>