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9B87" w14:textId="1020E546" w:rsidR="007625CC" w:rsidRPr="002022E2" w:rsidRDefault="007625CC" w:rsidP="007625CC">
      <w:pPr>
        <w:spacing w:line="276" w:lineRule="auto"/>
        <w:jc w:val="center"/>
        <w:rPr>
          <w:rFonts w:eastAsia="Calibri"/>
          <w:b/>
          <w:bCs/>
          <w:sz w:val="36"/>
          <w:szCs w:val="36"/>
        </w:rPr>
      </w:pPr>
      <w:r w:rsidRPr="002022E2">
        <w:rPr>
          <w:rFonts w:eastAsia="Calibri"/>
          <w:b/>
          <w:bCs/>
          <w:sz w:val="36"/>
          <w:szCs w:val="36"/>
        </w:rPr>
        <w:t>DECRETO Nº 06</w:t>
      </w:r>
      <w:r w:rsidR="0046216F">
        <w:rPr>
          <w:rFonts w:eastAsia="Calibri"/>
          <w:b/>
          <w:bCs/>
          <w:sz w:val="36"/>
          <w:szCs w:val="36"/>
        </w:rPr>
        <w:t>6</w:t>
      </w:r>
      <w:r w:rsidRPr="002022E2">
        <w:rPr>
          <w:rFonts w:eastAsia="Calibri"/>
          <w:b/>
          <w:bCs/>
          <w:sz w:val="36"/>
          <w:szCs w:val="36"/>
        </w:rPr>
        <w:t>/2025</w:t>
      </w:r>
    </w:p>
    <w:p w14:paraId="0F8264EF" w14:textId="288E33F3" w:rsidR="007625CC" w:rsidRPr="002022E2" w:rsidRDefault="007625CC" w:rsidP="007625CC">
      <w:pPr>
        <w:spacing w:line="276" w:lineRule="auto"/>
        <w:jc w:val="center"/>
        <w:rPr>
          <w:rFonts w:eastAsia="Calibri"/>
          <w:b/>
          <w:bCs/>
          <w:sz w:val="24"/>
          <w:szCs w:val="24"/>
        </w:rPr>
      </w:pPr>
      <w:r w:rsidRPr="002022E2">
        <w:rPr>
          <w:rFonts w:eastAsia="Calibri"/>
          <w:b/>
          <w:bCs/>
          <w:sz w:val="24"/>
          <w:szCs w:val="24"/>
        </w:rPr>
        <w:t xml:space="preserve">DE </w:t>
      </w:r>
      <w:r w:rsidR="0046216F">
        <w:rPr>
          <w:rFonts w:eastAsia="Calibri"/>
          <w:b/>
          <w:bCs/>
          <w:sz w:val="24"/>
          <w:szCs w:val="24"/>
        </w:rPr>
        <w:t>11</w:t>
      </w:r>
      <w:r w:rsidRPr="002022E2">
        <w:rPr>
          <w:rFonts w:eastAsia="Calibri"/>
          <w:b/>
          <w:bCs/>
          <w:sz w:val="24"/>
          <w:szCs w:val="24"/>
        </w:rPr>
        <w:t xml:space="preserve"> DE </w:t>
      </w:r>
      <w:r>
        <w:rPr>
          <w:rFonts w:eastAsia="Calibri"/>
          <w:b/>
          <w:bCs/>
          <w:sz w:val="24"/>
          <w:szCs w:val="24"/>
        </w:rPr>
        <w:t>SETEMBRO</w:t>
      </w:r>
      <w:r w:rsidRPr="002022E2">
        <w:rPr>
          <w:rFonts w:eastAsia="Calibri"/>
          <w:b/>
          <w:bCs/>
          <w:sz w:val="24"/>
          <w:szCs w:val="24"/>
        </w:rPr>
        <w:t xml:space="preserve"> DE 2025.</w:t>
      </w:r>
    </w:p>
    <w:p w14:paraId="1866E4F7" w14:textId="77777777" w:rsidR="007625CC" w:rsidRPr="002022E2" w:rsidRDefault="007625CC" w:rsidP="007625CC">
      <w:pPr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3E6A9DCA" w14:textId="77777777" w:rsidR="007625CC" w:rsidRPr="002022E2" w:rsidRDefault="007625CC" w:rsidP="007625CC">
      <w:pPr>
        <w:spacing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1B3421DB" w14:textId="0B708143" w:rsidR="007625CC" w:rsidRPr="00706E3F" w:rsidRDefault="0046216F" w:rsidP="007625CC">
      <w:pPr>
        <w:tabs>
          <w:tab w:val="left" w:pos="7088"/>
        </w:tabs>
        <w:spacing w:line="276" w:lineRule="auto"/>
        <w:ind w:left="5103" w:right="-1"/>
        <w:jc w:val="both"/>
        <w:rPr>
          <w:b/>
          <w:bCs/>
          <w:sz w:val="22"/>
          <w:szCs w:val="22"/>
        </w:rPr>
      </w:pPr>
      <w:r w:rsidRPr="00706E3F">
        <w:rPr>
          <w:rFonts w:eastAsia="Calibri"/>
          <w:b/>
          <w:bCs/>
          <w:sz w:val="22"/>
          <w:szCs w:val="22"/>
        </w:rPr>
        <w:t>“</w:t>
      </w:r>
      <w:r w:rsidRPr="0046216F">
        <w:rPr>
          <w:b/>
          <w:bCs/>
          <w:sz w:val="22"/>
          <w:szCs w:val="22"/>
        </w:rPr>
        <w:t>DISPÕE SOBRE A CRIAÇÃO DA VIGILÂNCIA SOCIOASSISTENCIAL NO ÂMBITO DA SECRETARIA MUNICIPAL DE ASSISTÊNCIA SOCIAL DO MUNICÍPIO DE NOVO MUNDO/MT E DÁ OUTRAS PROVIDÊNCIAS.</w:t>
      </w:r>
      <w:r>
        <w:rPr>
          <w:b/>
          <w:bCs/>
          <w:sz w:val="22"/>
          <w:szCs w:val="22"/>
        </w:rPr>
        <w:t>”</w:t>
      </w:r>
    </w:p>
    <w:p w14:paraId="3A038F5F" w14:textId="77777777" w:rsidR="007625CC" w:rsidRPr="002022E2" w:rsidRDefault="007625CC" w:rsidP="007625CC">
      <w:pPr>
        <w:spacing w:line="276" w:lineRule="auto"/>
        <w:ind w:left="4248"/>
        <w:jc w:val="both"/>
        <w:rPr>
          <w:rFonts w:eastAsia="Calibri"/>
          <w:b/>
          <w:bCs/>
          <w:sz w:val="24"/>
          <w:szCs w:val="24"/>
        </w:rPr>
      </w:pPr>
    </w:p>
    <w:p w14:paraId="35A00DEC" w14:textId="77777777" w:rsidR="007625CC" w:rsidRPr="002022E2" w:rsidRDefault="007625CC" w:rsidP="007625CC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</w:p>
    <w:p w14:paraId="5842EB7A" w14:textId="77777777" w:rsidR="007625CC" w:rsidRPr="002022E2" w:rsidRDefault="007625CC" w:rsidP="007625CC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</w:p>
    <w:p w14:paraId="48214827" w14:textId="77777777" w:rsidR="0046216F" w:rsidRDefault="007625CC" w:rsidP="007625CC">
      <w:pPr>
        <w:spacing w:line="276" w:lineRule="auto"/>
        <w:jc w:val="both"/>
        <w:rPr>
          <w:rFonts w:eastAsia="Calibri"/>
          <w:sz w:val="24"/>
          <w:szCs w:val="24"/>
        </w:rPr>
      </w:pPr>
      <w:r w:rsidRPr="002022E2">
        <w:rPr>
          <w:rFonts w:eastAsia="Calibri"/>
          <w:b/>
          <w:bCs/>
          <w:sz w:val="24"/>
          <w:szCs w:val="24"/>
        </w:rPr>
        <w:t>O EXMO. SENHOR PREFEITO MUNICIPAL DE NOVO MUNDO</w:t>
      </w:r>
      <w:r w:rsidRPr="002022E2">
        <w:rPr>
          <w:rFonts w:eastAsia="Calibri"/>
          <w:sz w:val="24"/>
          <w:szCs w:val="24"/>
        </w:rPr>
        <w:t xml:space="preserve">, Estado de Mato Grosso, no uso das atribuições que lhe são conferidas </w:t>
      </w:r>
      <w:r>
        <w:rPr>
          <w:rFonts w:eastAsia="Calibri"/>
          <w:sz w:val="24"/>
          <w:szCs w:val="24"/>
        </w:rPr>
        <w:t>pela</w:t>
      </w:r>
      <w:r w:rsidRPr="002022E2">
        <w:rPr>
          <w:rFonts w:eastAsia="Calibri"/>
          <w:sz w:val="24"/>
          <w:szCs w:val="24"/>
        </w:rPr>
        <w:t xml:space="preserve"> Lei Orgânica Municipal 001/1997</w:t>
      </w:r>
      <w:r w:rsidR="0046216F">
        <w:rPr>
          <w:rFonts w:eastAsia="Calibri"/>
          <w:sz w:val="24"/>
          <w:szCs w:val="24"/>
        </w:rPr>
        <w:t xml:space="preserve"> </w:t>
      </w:r>
      <w:r w:rsidR="0046216F" w:rsidRPr="0046216F">
        <w:rPr>
          <w:rFonts w:eastAsia="Calibri"/>
          <w:sz w:val="24"/>
          <w:szCs w:val="24"/>
        </w:rPr>
        <w:t>e na Lei Ordinária nº 665/2024</w:t>
      </w:r>
      <w:r>
        <w:rPr>
          <w:rFonts w:eastAsia="Calibri"/>
          <w:sz w:val="24"/>
          <w:szCs w:val="24"/>
        </w:rPr>
        <w:t>;</w:t>
      </w:r>
    </w:p>
    <w:p w14:paraId="1CAFEC40" w14:textId="3155EAE6" w:rsidR="007625CC" w:rsidRPr="0046216F" w:rsidRDefault="007625CC" w:rsidP="007625CC">
      <w:pPr>
        <w:spacing w:line="276" w:lineRule="auto"/>
        <w:jc w:val="both"/>
        <w:rPr>
          <w:rFonts w:eastAsia="Calibri"/>
          <w:sz w:val="24"/>
          <w:szCs w:val="24"/>
        </w:rPr>
      </w:pPr>
      <w:r w:rsidRPr="002022E2">
        <w:rPr>
          <w:rFonts w:eastAsia="Calibri"/>
          <w:b/>
          <w:bCs/>
          <w:sz w:val="24"/>
          <w:szCs w:val="24"/>
        </w:rPr>
        <w:tab/>
      </w:r>
      <w:r w:rsidRPr="002022E2">
        <w:rPr>
          <w:rFonts w:eastAsia="Calibri"/>
          <w:b/>
          <w:bCs/>
          <w:sz w:val="24"/>
          <w:szCs w:val="24"/>
        </w:rPr>
        <w:tab/>
      </w:r>
      <w:r w:rsidRPr="002022E2">
        <w:rPr>
          <w:rFonts w:eastAsia="Calibri"/>
          <w:b/>
          <w:bCs/>
          <w:sz w:val="24"/>
          <w:szCs w:val="24"/>
        </w:rPr>
        <w:tab/>
      </w:r>
    </w:p>
    <w:p w14:paraId="24071770" w14:textId="77777777" w:rsidR="007625CC" w:rsidRPr="002022E2" w:rsidRDefault="007625CC" w:rsidP="007625CC">
      <w:pPr>
        <w:spacing w:line="276" w:lineRule="auto"/>
        <w:jc w:val="center"/>
        <w:rPr>
          <w:rFonts w:eastAsia="Calibri"/>
          <w:b/>
          <w:bCs/>
          <w:sz w:val="32"/>
          <w:szCs w:val="32"/>
        </w:rPr>
      </w:pPr>
      <w:r w:rsidRPr="002022E2">
        <w:rPr>
          <w:rFonts w:eastAsia="Calibri"/>
          <w:b/>
          <w:bCs/>
          <w:sz w:val="32"/>
          <w:szCs w:val="32"/>
        </w:rPr>
        <w:t>DECRETA:</w:t>
      </w:r>
    </w:p>
    <w:p w14:paraId="3F1AE267" w14:textId="77777777" w:rsidR="007625CC" w:rsidRPr="002022E2" w:rsidRDefault="007625CC" w:rsidP="007625CC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</w:p>
    <w:p w14:paraId="056C6489" w14:textId="0A73C897" w:rsidR="007625CC" w:rsidRDefault="007625CC" w:rsidP="007625CC">
      <w:pPr>
        <w:pStyle w:val="Corpodetexto"/>
        <w:tabs>
          <w:tab w:val="left" w:pos="1701"/>
          <w:tab w:val="left" w:pos="1801"/>
        </w:tabs>
        <w:spacing w:line="276" w:lineRule="auto"/>
        <w:ind w:right="-2" w:firstLine="1418"/>
        <w:jc w:val="both"/>
        <w:rPr>
          <w:sz w:val="24"/>
          <w:szCs w:val="24"/>
        </w:rPr>
      </w:pPr>
      <w:r w:rsidRPr="002022E2">
        <w:rPr>
          <w:b/>
          <w:sz w:val="24"/>
          <w:szCs w:val="24"/>
        </w:rPr>
        <w:t>Art. 1º.</w:t>
      </w:r>
      <w:r w:rsidRPr="002022E2">
        <w:rPr>
          <w:sz w:val="24"/>
          <w:szCs w:val="24"/>
        </w:rPr>
        <w:t xml:space="preserve"> </w:t>
      </w:r>
      <w:r w:rsidR="0046216F" w:rsidRPr="0046216F">
        <w:rPr>
          <w:sz w:val="24"/>
          <w:szCs w:val="24"/>
        </w:rPr>
        <w:t xml:space="preserve">Fica criada, no âmbito da Secretaria Municipal de Assistência Social, a Vigilância Socioassistencial, como unidade responsável pela produção, sistematização, análise e disseminação de informações </w:t>
      </w:r>
      <w:proofErr w:type="spellStart"/>
      <w:r w:rsidR="0046216F" w:rsidRPr="0046216F">
        <w:rPr>
          <w:sz w:val="24"/>
          <w:szCs w:val="24"/>
        </w:rPr>
        <w:t>territorializadas</w:t>
      </w:r>
      <w:proofErr w:type="spellEnd"/>
      <w:r w:rsidR="0046216F" w:rsidRPr="0046216F">
        <w:rPr>
          <w:sz w:val="24"/>
          <w:szCs w:val="24"/>
        </w:rPr>
        <w:t xml:space="preserve"> sobre vulnerabilidades, riscos, vitimizações e danos sociais, bem como sobre a oferta dos serviços, programas, projetos e benefícios socioassistenciais no Município.</w:t>
      </w:r>
    </w:p>
    <w:p w14:paraId="2A598A74" w14:textId="77777777" w:rsidR="007625CC" w:rsidRPr="002022E2" w:rsidRDefault="007625CC" w:rsidP="007625CC">
      <w:pPr>
        <w:spacing w:line="276" w:lineRule="auto"/>
        <w:ind w:firstLine="2268"/>
        <w:jc w:val="both"/>
        <w:rPr>
          <w:rFonts w:eastAsia="Calibri"/>
          <w:b/>
          <w:bCs/>
          <w:sz w:val="24"/>
          <w:szCs w:val="24"/>
        </w:rPr>
      </w:pPr>
    </w:p>
    <w:p w14:paraId="3D6392FD" w14:textId="5B989226" w:rsidR="0046216F" w:rsidRPr="0046216F" w:rsidRDefault="007625CC" w:rsidP="0046216F">
      <w:pPr>
        <w:spacing w:line="276" w:lineRule="auto"/>
        <w:ind w:firstLine="1418"/>
        <w:jc w:val="both"/>
        <w:rPr>
          <w:rFonts w:eastAsia="Calibri"/>
          <w:sz w:val="24"/>
          <w:szCs w:val="24"/>
        </w:rPr>
      </w:pPr>
      <w:r w:rsidRPr="002022E2">
        <w:rPr>
          <w:rFonts w:eastAsia="Calibri"/>
          <w:b/>
          <w:bCs/>
          <w:sz w:val="24"/>
          <w:szCs w:val="24"/>
        </w:rPr>
        <w:t xml:space="preserve">Art. 2º. </w:t>
      </w:r>
      <w:r w:rsidR="0046216F" w:rsidRPr="0046216F">
        <w:rPr>
          <w:rFonts w:eastAsia="Calibri"/>
          <w:sz w:val="24"/>
          <w:szCs w:val="24"/>
        </w:rPr>
        <w:t>Compete à Vigilância Socioassistencial:</w:t>
      </w:r>
    </w:p>
    <w:p w14:paraId="300ACD00" w14:textId="0CBAFE12" w:rsidR="0046216F" w:rsidRPr="0046216F" w:rsidRDefault="0046216F" w:rsidP="0046216F">
      <w:pPr>
        <w:spacing w:line="276" w:lineRule="auto"/>
        <w:ind w:firstLine="1418"/>
        <w:jc w:val="both"/>
        <w:rPr>
          <w:rFonts w:eastAsia="Calibri"/>
          <w:sz w:val="24"/>
          <w:szCs w:val="24"/>
        </w:rPr>
      </w:pPr>
      <w:r w:rsidRPr="0046216F">
        <w:rPr>
          <w:rFonts w:eastAsia="Calibri"/>
          <w:sz w:val="24"/>
          <w:szCs w:val="24"/>
        </w:rPr>
        <w:t xml:space="preserve">I – </w:t>
      </w:r>
      <w:r w:rsidR="00F6355B">
        <w:rPr>
          <w:rFonts w:eastAsia="Calibri"/>
          <w:sz w:val="24"/>
          <w:szCs w:val="24"/>
        </w:rPr>
        <w:t>Analisar</w:t>
      </w:r>
      <w:r>
        <w:rPr>
          <w:rFonts w:eastAsia="Calibri"/>
          <w:sz w:val="24"/>
          <w:szCs w:val="24"/>
        </w:rPr>
        <w:t xml:space="preserve"> territorialmente a capacidade protetiva das famílias, considerando a ocorrência de vulnera</w:t>
      </w:r>
      <w:r w:rsidR="00F6355B">
        <w:rPr>
          <w:rFonts w:eastAsia="Calibri"/>
          <w:sz w:val="24"/>
          <w:szCs w:val="24"/>
        </w:rPr>
        <w:t>bilidades, ameaças, vitimizações e danos;</w:t>
      </w:r>
    </w:p>
    <w:p w14:paraId="296751B8" w14:textId="3C61B956" w:rsidR="0046216F" w:rsidRPr="0046216F" w:rsidRDefault="0046216F" w:rsidP="0046216F">
      <w:pPr>
        <w:spacing w:line="276" w:lineRule="auto"/>
        <w:ind w:firstLine="1418"/>
        <w:jc w:val="both"/>
        <w:rPr>
          <w:rFonts w:eastAsia="Calibri"/>
          <w:sz w:val="24"/>
          <w:szCs w:val="24"/>
        </w:rPr>
      </w:pPr>
      <w:r w:rsidRPr="0046216F">
        <w:rPr>
          <w:rFonts w:eastAsia="Calibri"/>
          <w:sz w:val="24"/>
          <w:szCs w:val="24"/>
        </w:rPr>
        <w:t xml:space="preserve">II – </w:t>
      </w:r>
      <w:r w:rsidR="00F6355B">
        <w:rPr>
          <w:rFonts w:eastAsia="Calibri"/>
          <w:sz w:val="24"/>
          <w:szCs w:val="24"/>
        </w:rPr>
        <w:t>Produzir diagnósticos socioterritoriais para a definição da forma de oferta da proteção social básica e especial;</w:t>
      </w:r>
    </w:p>
    <w:p w14:paraId="7BB6B5B7" w14:textId="4772BA0B" w:rsidR="0046216F" w:rsidRPr="0046216F" w:rsidRDefault="0046216F" w:rsidP="0046216F">
      <w:pPr>
        <w:spacing w:line="276" w:lineRule="auto"/>
        <w:ind w:firstLine="1418"/>
        <w:jc w:val="both"/>
        <w:rPr>
          <w:rFonts w:eastAsia="Calibri"/>
          <w:sz w:val="24"/>
          <w:szCs w:val="24"/>
        </w:rPr>
      </w:pPr>
      <w:r w:rsidRPr="0046216F">
        <w:rPr>
          <w:rFonts w:eastAsia="Calibri"/>
          <w:sz w:val="24"/>
          <w:szCs w:val="24"/>
        </w:rPr>
        <w:t xml:space="preserve">III – </w:t>
      </w:r>
      <w:r w:rsidR="00F6355B">
        <w:rPr>
          <w:rFonts w:eastAsia="Calibri"/>
          <w:sz w:val="24"/>
          <w:szCs w:val="24"/>
        </w:rPr>
        <w:t>Monitorar e avaliar os resultados e impactos das ações da Política Municipal de Assistência Social</w:t>
      </w:r>
      <w:r w:rsidRPr="0046216F">
        <w:rPr>
          <w:rFonts w:eastAsia="Calibri"/>
          <w:sz w:val="24"/>
          <w:szCs w:val="24"/>
        </w:rPr>
        <w:t>;</w:t>
      </w:r>
    </w:p>
    <w:p w14:paraId="2B661E53" w14:textId="09DEC98B" w:rsidR="0046216F" w:rsidRPr="0046216F" w:rsidRDefault="0046216F" w:rsidP="0046216F">
      <w:pPr>
        <w:spacing w:line="276" w:lineRule="auto"/>
        <w:ind w:firstLine="1418"/>
        <w:jc w:val="both"/>
        <w:rPr>
          <w:rFonts w:eastAsia="Calibri"/>
          <w:sz w:val="24"/>
          <w:szCs w:val="24"/>
        </w:rPr>
      </w:pPr>
      <w:r w:rsidRPr="0046216F">
        <w:rPr>
          <w:rFonts w:eastAsia="Calibri"/>
          <w:sz w:val="24"/>
          <w:szCs w:val="24"/>
        </w:rPr>
        <w:t xml:space="preserve">IV – </w:t>
      </w:r>
      <w:r w:rsidR="00F6355B">
        <w:rPr>
          <w:rFonts w:eastAsia="Calibri"/>
          <w:sz w:val="24"/>
          <w:szCs w:val="24"/>
        </w:rPr>
        <w:t>Sistematizar e disponibilizar informações das ações da Política Municipal de Assistência Social</w:t>
      </w:r>
      <w:r w:rsidRPr="0046216F">
        <w:rPr>
          <w:rFonts w:eastAsia="Calibri"/>
          <w:sz w:val="24"/>
          <w:szCs w:val="24"/>
        </w:rPr>
        <w:t>;</w:t>
      </w:r>
    </w:p>
    <w:p w14:paraId="07A61EE9" w14:textId="23DBF298" w:rsidR="0046216F" w:rsidRPr="0046216F" w:rsidRDefault="0046216F" w:rsidP="0046216F">
      <w:pPr>
        <w:spacing w:line="276" w:lineRule="auto"/>
        <w:ind w:firstLine="1418"/>
        <w:jc w:val="both"/>
        <w:rPr>
          <w:rFonts w:eastAsia="Calibri"/>
          <w:sz w:val="24"/>
          <w:szCs w:val="24"/>
        </w:rPr>
      </w:pPr>
      <w:r w:rsidRPr="0046216F">
        <w:rPr>
          <w:rFonts w:eastAsia="Calibri"/>
          <w:sz w:val="24"/>
          <w:szCs w:val="24"/>
        </w:rPr>
        <w:t xml:space="preserve">V – </w:t>
      </w:r>
      <w:r w:rsidR="00F6355B">
        <w:rPr>
          <w:rFonts w:eastAsia="Calibri"/>
          <w:sz w:val="24"/>
          <w:szCs w:val="24"/>
        </w:rPr>
        <w:t>Identificar e mapear situações de risco e vulnerabilidade social no território municipal</w:t>
      </w:r>
      <w:r w:rsidRPr="0046216F">
        <w:rPr>
          <w:rFonts w:eastAsia="Calibri"/>
          <w:sz w:val="24"/>
          <w:szCs w:val="24"/>
        </w:rPr>
        <w:t>;</w:t>
      </w:r>
    </w:p>
    <w:p w14:paraId="0AFC926F" w14:textId="325AD593" w:rsidR="0046216F" w:rsidRPr="0046216F" w:rsidRDefault="0046216F" w:rsidP="0046216F">
      <w:pPr>
        <w:spacing w:line="276" w:lineRule="auto"/>
        <w:ind w:firstLine="1418"/>
        <w:jc w:val="both"/>
        <w:rPr>
          <w:rFonts w:eastAsia="Calibri"/>
          <w:sz w:val="24"/>
          <w:szCs w:val="24"/>
        </w:rPr>
      </w:pPr>
      <w:r w:rsidRPr="0046216F">
        <w:rPr>
          <w:rFonts w:eastAsia="Calibri"/>
          <w:sz w:val="24"/>
          <w:szCs w:val="24"/>
        </w:rPr>
        <w:t xml:space="preserve">VI – </w:t>
      </w:r>
      <w:r w:rsidR="00F6355B">
        <w:rPr>
          <w:rFonts w:eastAsia="Calibri"/>
          <w:sz w:val="24"/>
          <w:szCs w:val="24"/>
        </w:rPr>
        <w:t>Garantir que os dados e informações produzidos sejam utilizados para orientar a concepção e a implementação dos serviços, programas, projetos e benefícios socioassistenciais.</w:t>
      </w:r>
    </w:p>
    <w:p w14:paraId="3E4E0F56" w14:textId="77777777" w:rsidR="007625CC" w:rsidRDefault="007625CC" w:rsidP="007625CC">
      <w:pPr>
        <w:spacing w:line="276" w:lineRule="auto"/>
        <w:ind w:firstLine="1418"/>
        <w:jc w:val="both"/>
        <w:rPr>
          <w:rFonts w:eastAsia="Calibri"/>
          <w:b/>
          <w:bCs/>
          <w:sz w:val="24"/>
          <w:szCs w:val="24"/>
        </w:rPr>
      </w:pPr>
    </w:p>
    <w:p w14:paraId="53AF32DA" w14:textId="49B088E8" w:rsidR="007625CC" w:rsidRDefault="007625CC" w:rsidP="007625CC">
      <w:pPr>
        <w:spacing w:line="276" w:lineRule="auto"/>
        <w:ind w:firstLine="1418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Art. 3º. </w:t>
      </w:r>
      <w:r w:rsidR="0046216F">
        <w:rPr>
          <w:rFonts w:eastAsia="Calibri"/>
          <w:sz w:val="24"/>
          <w:szCs w:val="24"/>
        </w:rPr>
        <w:t xml:space="preserve">A Vigilância Socioassistencial atuará de forma articulada com os demais órgãos e setores da Secretaria Municipal de Assistência Social, bem como com outras políticas </w:t>
      </w:r>
      <w:r w:rsidR="0046216F">
        <w:rPr>
          <w:rFonts w:eastAsia="Calibri"/>
          <w:sz w:val="24"/>
          <w:szCs w:val="24"/>
        </w:rPr>
        <w:lastRenderedPageBreak/>
        <w:t>públicas e instâncias de controle social, respeitando as diretrizes do Sistema Único de Assistência Social (SUAS).</w:t>
      </w:r>
    </w:p>
    <w:p w14:paraId="44A745EF" w14:textId="77777777" w:rsidR="0046216F" w:rsidRDefault="0046216F" w:rsidP="007625CC">
      <w:pPr>
        <w:pStyle w:val="Corpodetexto"/>
        <w:tabs>
          <w:tab w:val="left" w:pos="1701"/>
          <w:tab w:val="left" w:pos="1801"/>
        </w:tabs>
        <w:spacing w:line="276" w:lineRule="auto"/>
        <w:ind w:right="-2" w:firstLine="1418"/>
        <w:jc w:val="both"/>
        <w:rPr>
          <w:b/>
          <w:bCs/>
          <w:sz w:val="24"/>
          <w:szCs w:val="24"/>
        </w:rPr>
      </w:pPr>
    </w:p>
    <w:p w14:paraId="6D961E9A" w14:textId="2D44FA87" w:rsidR="007625CC" w:rsidRPr="008A0E03" w:rsidRDefault="007625CC" w:rsidP="007625CC">
      <w:pPr>
        <w:pStyle w:val="Corpodetexto"/>
        <w:tabs>
          <w:tab w:val="left" w:pos="1701"/>
          <w:tab w:val="left" w:pos="1801"/>
        </w:tabs>
        <w:spacing w:line="276" w:lineRule="auto"/>
        <w:ind w:right="-2" w:firstLine="1418"/>
        <w:jc w:val="both"/>
        <w:rPr>
          <w:sz w:val="24"/>
          <w:szCs w:val="24"/>
        </w:rPr>
      </w:pPr>
      <w:r w:rsidRPr="008A0E03">
        <w:rPr>
          <w:b/>
          <w:bCs/>
          <w:sz w:val="24"/>
          <w:szCs w:val="24"/>
        </w:rPr>
        <w:t>Art. 4º.</w:t>
      </w:r>
      <w:r>
        <w:rPr>
          <w:sz w:val="24"/>
          <w:szCs w:val="24"/>
        </w:rPr>
        <w:t xml:space="preserve"> </w:t>
      </w:r>
      <w:r w:rsidR="0046216F" w:rsidRPr="0046216F">
        <w:rPr>
          <w:sz w:val="24"/>
          <w:szCs w:val="24"/>
        </w:rPr>
        <w:t>A estrutura, forma de funcionamento, fluxos de trabalho, periodicidade de relatórios e atribuições específicas da equipe da Vigilância Socioassistencial serão definidos em portaria expedida pela Secretaria Municipal de Assistência Social.</w:t>
      </w:r>
    </w:p>
    <w:p w14:paraId="5596DFCE" w14:textId="77777777" w:rsidR="007625CC" w:rsidRDefault="007625CC" w:rsidP="007625CC">
      <w:pPr>
        <w:pStyle w:val="Corpodetexto"/>
        <w:tabs>
          <w:tab w:val="left" w:pos="1701"/>
          <w:tab w:val="left" w:pos="1801"/>
        </w:tabs>
        <w:spacing w:line="276" w:lineRule="auto"/>
        <w:ind w:right="-2" w:firstLine="1418"/>
        <w:jc w:val="both"/>
        <w:rPr>
          <w:sz w:val="24"/>
          <w:szCs w:val="24"/>
        </w:rPr>
      </w:pPr>
    </w:p>
    <w:p w14:paraId="1814C6C4" w14:textId="70FD40B5" w:rsidR="007625CC" w:rsidRDefault="007625CC" w:rsidP="007625CC">
      <w:pPr>
        <w:pStyle w:val="Corpodetexto"/>
        <w:tabs>
          <w:tab w:val="left" w:pos="1701"/>
          <w:tab w:val="left" w:pos="1801"/>
        </w:tabs>
        <w:spacing w:line="276" w:lineRule="auto"/>
        <w:ind w:right="-2" w:firstLine="1418"/>
        <w:jc w:val="both"/>
        <w:rPr>
          <w:sz w:val="24"/>
          <w:szCs w:val="24"/>
        </w:rPr>
      </w:pPr>
      <w:r w:rsidRPr="008A0E03">
        <w:rPr>
          <w:b/>
          <w:bCs/>
          <w:sz w:val="24"/>
          <w:szCs w:val="24"/>
        </w:rPr>
        <w:t>Art. 5º.</w:t>
      </w:r>
      <w:r>
        <w:rPr>
          <w:sz w:val="24"/>
          <w:szCs w:val="24"/>
        </w:rPr>
        <w:t xml:space="preserve"> </w:t>
      </w:r>
      <w:r w:rsidR="0046216F">
        <w:rPr>
          <w:sz w:val="24"/>
          <w:szCs w:val="24"/>
        </w:rPr>
        <w:t xml:space="preserve">As despesas decorrentes da execução deste decreto correrão à conta de dotações orçamentárias próprias, suplementadas se necessário. </w:t>
      </w:r>
    </w:p>
    <w:p w14:paraId="701A1A60" w14:textId="77777777" w:rsidR="007625CC" w:rsidRDefault="007625CC" w:rsidP="007625CC">
      <w:pPr>
        <w:pStyle w:val="Corpodetexto"/>
        <w:tabs>
          <w:tab w:val="left" w:pos="1701"/>
          <w:tab w:val="left" w:pos="1801"/>
        </w:tabs>
        <w:spacing w:line="276" w:lineRule="auto"/>
        <w:ind w:right="-2" w:firstLine="1418"/>
        <w:jc w:val="both"/>
        <w:rPr>
          <w:sz w:val="24"/>
          <w:szCs w:val="24"/>
        </w:rPr>
      </w:pPr>
    </w:p>
    <w:p w14:paraId="3472D886" w14:textId="77777777" w:rsidR="007625CC" w:rsidRDefault="007625CC" w:rsidP="007625CC">
      <w:pPr>
        <w:pStyle w:val="Corpodetexto"/>
        <w:tabs>
          <w:tab w:val="left" w:pos="1701"/>
          <w:tab w:val="left" w:pos="1801"/>
        </w:tabs>
        <w:spacing w:line="276" w:lineRule="auto"/>
        <w:ind w:right="-2" w:firstLine="1418"/>
        <w:jc w:val="both"/>
        <w:rPr>
          <w:sz w:val="24"/>
          <w:szCs w:val="24"/>
        </w:rPr>
      </w:pPr>
      <w:r w:rsidRPr="008A0E03">
        <w:rPr>
          <w:b/>
          <w:bCs/>
          <w:sz w:val="24"/>
          <w:szCs w:val="24"/>
        </w:rPr>
        <w:t>Art. 6º.</w:t>
      </w:r>
      <w:r>
        <w:rPr>
          <w:sz w:val="24"/>
          <w:szCs w:val="24"/>
        </w:rPr>
        <w:t xml:space="preserve"> </w:t>
      </w:r>
      <w:r w:rsidRPr="008A0E03">
        <w:rPr>
          <w:sz w:val="24"/>
          <w:szCs w:val="24"/>
        </w:rPr>
        <w:t>Este Decreto entra em vigor na data de sua publicação.</w:t>
      </w:r>
    </w:p>
    <w:p w14:paraId="34E96C10" w14:textId="77777777" w:rsidR="007625CC" w:rsidRPr="002022E2" w:rsidRDefault="007625CC" w:rsidP="007625CC">
      <w:pPr>
        <w:spacing w:line="276" w:lineRule="auto"/>
        <w:ind w:firstLine="2268"/>
        <w:jc w:val="both"/>
        <w:rPr>
          <w:rFonts w:eastAsia="Calibri"/>
          <w:sz w:val="24"/>
          <w:szCs w:val="24"/>
        </w:rPr>
      </w:pPr>
    </w:p>
    <w:p w14:paraId="79E3846A" w14:textId="77777777" w:rsidR="007625CC" w:rsidRPr="002022E2" w:rsidRDefault="007625CC" w:rsidP="007625CC">
      <w:pPr>
        <w:spacing w:line="276" w:lineRule="auto"/>
        <w:ind w:firstLine="2268"/>
        <w:jc w:val="both"/>
        <w:rPr>
          <w:rFonts w:eastAsia="Calibri"/>
          <w:b/>
          <w:bCs/>
          <w:sz w:val="24"/>
          <w:szCs w:val="24"/>
        </w:rPr>
      </w:pPr>
    </w:p>
    <w:p w14:paraId="285BD836" w14:textId="5C3D4BC8" w:rsidR="007625CC" w:rsidRPr="002022E2" w:rsidRDefault="007625CC" w:rsidP="007625CC">
      <w:pPr>
        <w:spacing w:line="276" w:lineRule="auto"/>
        <w:jc w:val="center"/>
        <w:rPr>
          <w:rFonts w:eastAsia="Calibri"/>
          <w:sz w:val="24"/>
          <w:szCs w:val="24"/>
        </w:rPr>
      </w:pPr>
      <w:r w:rsidRPr="002022E2">
        <w:rPr>
          <w:rFonts w:eastAsia="Calibri"/>
          <w:sz w:val="24"/>
          <w:szCs w:val="24"/>
        </w:rPr>
        <w:t xml:space="preserve">Gabinete do Prefeito de Novo Mundo/MT, </w:t>
      </w:r>
      <w:r>
        <w:rPr>
          <w:rFonts w:eastAsia="Calibri"/>
          <w:sz w:val="24"/>
          <w:szCs w:val="24"/>
        </w:rPr>
        <w:t xml:space="preserve">em </w:t>
      </w:r>
      <w:r w:rsidR="0046216F">
        <w:rPr>
          <w:rFonts w:eastAsia="Calibri"/>
          <w:sz w:val="24"/>
          <w:szCs w:val="24"/>
        </w:rPr>
        <w:t>11</w:t>
      </w:r>
      <w:r>
        <w:rPr>
          <w:rFonts w:eastAsia="Calibri"/>
          <w:sz w:val="24"/>
          <w:szCs w:val="24"/>
        </w:rPr>
        <w:t xml:space="preserve"> de setembro</w:t>
      </w:r>
      <w:r w:rsidRPr="002022E2">
        <w:rPr>
          <w:rFonts w:eastAsia="Calibri"/>
          <w:sz w:val="24"/>
          <w:szCs w:val="24"/>
        </w:rPr>
        <w:t xml:space="preserve"> de 2025.</w:t>
      </w:r>
    </w:p>
    <w:p w14:paraId="66825347" w14:textId="77777777" w:rsidR="007625CC" w:rsidRPr="002022E2" w:rsidRDefault="007625CC" w:rsidP="007625CC">
      <w:pPr>
        <w:spacing w:line="276" w:lineRule="auto"/>
        <w:jc w:val="both"/>
        <w:rPr>
          <w:rFonts w:eastAsia="Calibri"/>
          <w:sz w:val="24"/>
          <w:szCs w:val="24"/>
        </w:rPr>
      </w:pPr>
    </w:p>
    <w:p w14:paraId="30C1A575" w14:textId="77777777" w:rsidR="007625CC" w:rsidRPr="002022E2" w:rsidRDefault="007625CC" w:rsidP="007625CC">
      <w:pPr>
        <w:spacing w:line="276" w:lineRule="auto"/>
        <w:jc w:val="both"/>
        <w:rPr>
          <w:rFonts w:eastAsia="Calibri"/>
          <w:sz w:val="24"/>
          <w:szCs w:val="24"/>
        </w:rPr>
      </w:pPr>
    </w:p>
    <w:p w14:paraId="0FF54B1B" w14:textId="77777777" w:rsidR="007625CC" w:rsidRPr="002022E2" w:rsidRDefault="007625CC" w:rsidP="007625CC">
      <w:pPr>
        <w:spacing w:line="276" w:lineRule="auto"/>
        <w:jc w:val="both"/>
        <w:rPr>
          <w:rFonts w:eastAsia="Calibri"/>
          <w:sz w:val="24"/>
          <w:szCs w:val="24"/>
        </w:rPr>
      </w:pPr>
    </w:p>
    <w:p w14:paraId="504EF6DE" w14:textId="77777777" w:rsidR="007625CC" w:rsidRPr="002022E2" w:rsidRDefault="007625CC" w:rsidP="007625CC">
      <w:pPr>
        <w:shd w:val="clear" w:color="auto" w:fill="FFFFFF"/>
        <w:spacing w:line="276" w:lineRule="auto"/>
        <w:jc w:val="center"/>
        <w:rPr>
          <w:b/>
          <w:sz w:val="24"/>
        </w:rPr>
      </w:pPr>
    </w:p>
    <w:p w14:paraId="00617500" w14:textId="77777777" w:rsidR="007625CC" w:rsidRPr="002022E2" w:rsidRDefault="007625CC" w:rsidP="007625CC">
      <w:pPr>
        <w:shd w:val="clear" w:color="auto" w:fill="FFFFFF"/>
        <w:spacing w:line="276" w:lineRule="auto"/>
        <w:jc w:val="center"/>
        <w:rPr>
          <w:b/>
          <w:sz w:val="24"/>
        </w:rPr>
      </w:pPr>
      <w:proofErr w:type="spellStart"/>
      <w:r w:rsidRPr="002022E2">
        <w:rPr>
          <w:b/>
          <w:sz w:val="24"/>
        </w:rPr>
        <w:t>Casciano</w:t>
      </w:r>
      <w:proofErr w:type="spellEnd"/>
      <w:r w:rsidRPr="002022E2">
        <w:rPr>
          <w:b/>
          <w:sz w:val="24"/>
        </w:rPr>
        <w:t xml:space="preserve"> Martins Reis</w:t>
      </w:r>
    </w:p>
    <w:p w14:paraId="35D22604" w14:textId="77777777" w:rsidR="007625CC" w:rsidRPr="002022E2" w:rsidRDefault="007625CC" w:rsidP="007625CC">
      <w:pPr>
        <w:shd w:val="clear" w:color="auto" w:fill="FFFFFF"/>
        <w:spacing w:line="276" w:lineRule="auto"/>
        <w:jc w:val="center"/>
        <w:rPr>
          <w:b/>
          <w:sz w:val="24"/>
        </w:rPr>
      </w:pPr>
      <w:r w:rsidRPr="002022E2">
        <w:rPr>
          <w:b/>
          <w:sz w:val="24"/>
        </w:rPr>
        <w:t>Prefeito Municipal</w:t>
      </w:r>
    </w:p>
    <w:p w14:paraId="078B1D35" w14:textId="12926237" w:rsidR="0053539E" w:rsidRPr="002022E2" w:rsidRDefault="0053539E" w:rsidP="002022E2">
      <w:pPr>
        <w:shd w:val="clear" w:color="auto" w:fill="FFFFFF"/>
        <w:spacing w:line="276" w:lineRule="auto"/>
        <w:jc w:val="center"/>
        <w:rPr>
          <w:b/>
          <w:sz w:val="24"/>
        </w:rPr>
      </w:pPr>
    </w:p>
    <w:sectPr w:rsidR="0053539E" w:rsidRPr="002022E2" w:rsidSect="00973B16">
      <w:headerReference w:type="default" r:id="rId8"/>
      <w:footerReference w:type="default" r:id="rId9"/>
      <w:pgSz w:w="11906" w:h="16838" w:code="9"/>
      <w:pgMar w:top="1843" w:right="113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BFDC3" w14:textId="77777777" w:rsidR="004C3B4F" w:rsidRPr="009A0554" w:rsidRDefault="004C3B4F" w:rsidP="00CA5A77">
      <w:r w:rsidRPr="009A0554">
        <w:separator/>
      </w:r>
    </w:p>
  </w:endnote>
  <w:endnote w:type="continuationSeparator" w:id="0">
    <w:p w14:paraId="15CC0156" w14:textId="77777777" w:rsidR="004C3B4F" w:rsidRPr="009A0554" w:rsidRDefault="004C3B4F" w:rsidP="00CA5A77">
      <w:r w:rsidRPr="009A05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DB714" w14:textId="3C8BC6E8" w:rsidR="00CA5A77" w:rsidRPr="009A0554" w:rsidRDefault="00CA5A77" w:rsidP="008A5CB2">
    <w:pPr>
      <w:jc w:val="center"/>
      <w:rPr>
        <w:rFonts w:ascii="Verdana" w:hAnsi="Verdana"/>
      </w:rPr>
    </w:pPr>
    <w:r w:rsidRPr="009A0554">
      <w:rPr>
        <w:rFonts w:ascii="Verdana" w:hAnsi="Verdana"/>
      </w:rPr>
      <w:t>Rua Nunes Freire</w:t>
    </w:r>
    <w:r w:rsidR="008A5CB2" w:rsidRPr="009A0554">
      <w:rPr>
        <w:rFonts w:ascii="Verdana" w:hAnsi="Verdana"/>
      </w:rPr>
      <w:t>, nº 12</w:t>
    </w:r>
    <w:r w:rsidR="008A5CB2">
      <w:rPr>
        <w:rFonts w:ascii="Verdana" w:hAnsi="Verdana"/>
      </w:rPr>
      <w:t>,</w:t>
    </w:r>
    <w:r w:rsidRPr="009A0554">
      <w:rPr>
        <w:rFonts w:ascii="Verdana" w:hAnsi="Verdana"/>
      </w:rPr>
      <w:t xml:space="preserve"> Alto da Bela Vista</w:t>
    </w:r>
  </w:p>
  <w:p w14:paraId="4CF56A95" w14:textId="383B95D1" w:rsidR="000548F3" w:rsidRPr="009A0554" w:rsidRDefault="00CA5A77" w:rsidP="003B05AA">
    <w:pPr>
      <w:jc w:val="center"/>
      <w:rPr>
        <w:rFonts w:ascii="Verdana" w:hAnsi="Verdana"/>
      </w:rPr>
    </w:pPr>
    <w:r w:rsidRPr="009A0554">
      <w:rPr>
        <w:rFonts w:ascii="Verdana" w:hAnsi="Verdana"/>
      </w:rPr>
      <w:t>Fone (66) 3539-</w:t>
    </w:r>
    <w:r w:rsidR="003B05AA" w:rsidRPr="009A0554">
      <w:rPr>
        <w:rFonts w:ascii="Verdana" w:hAnsi="Verdana"/>
      </w:rPr>
      <w:t xml:space="preserve">6244 </w:t>
    </w:r>
    <w:r w:rsidRPr="009A0554">
      <w:rPr>
        <w:rFonts w:ascii="Verdana" w:hAnsi="Verdana"/>
      </w:rPr>
      <w:t xml:space="preserve">CEP. 78.528-000   -   NOVO MUNDO </w:t>
    </w:r>
    <w:r w:rsidR="000548F3" w:rsidRPr="009A0554">
      <w:rPr>
        <w:rFonts w:ascii="Verdana" w:hAnsi="Verdana"/>
      </w:rPr>
      <w:t>–</w:t>
    </w:r>
    <w:r w:rsidRPr="009A0554">
      <w:rPr>
        <w:rFonts w:ascii="Verdana" w:hAnsi="Verdana"/>
      </w:rPr>
      <w:t xml:space="preserve">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FA647" w14:textId="77777777" w:rsidR="004C3B4F" w:rsidRPr="009A0554" w:rsidRDefault="004C3B4F" w:rsidP="00CA5A77">
      <w:r w:rsidRPr="009A0554">
        <w:separator/>
      </w:r>
    </w:p>
  </w:footnote>
  <w:footnote w:type="continuationSeparator" w:id="0">
    <w:p w14:paraId="2879D864" w14:textId="77777777" w:rsidR="004C3B4F" w:rsidRPr="009A0554" w:rsidRDefault="004C3B4F" w:rsidP="00CA5A77">
      <w:r w:rsidRPr="009A055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431BD" w14:textId="77777777" w:rsidR="007533F3" w:rsidRPr="009A0554" w:rsidRDefault="00F6355B">
    <w:pPr>
      <w:pStyle w:val="Cabealho"/>
    </w:pPr>
    <w:r>
      <w:object w:dxaOrig="1440" w:dyaOrig="1440" w14:anchorId="62A25E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2.85pt;margin-top:-.4pt;width:65.55pt;height:73.7pt;z-index:251658240" fillcolor="yellow">
          <v:fill angle="-90" type="gradient"/>
          <v:imagedata r:id="rId1" o:title=""/>
        </v:shape>
        <o:OLEObject Type="Embed" ProgID="Word.Picture.8" ShapeID="_x0000_s2049" DrawAspect="Content" ObjectID="_1819105636" r:id="rId2"/>
      </w:object>
    </w:r>
  </w:p>
  <w:p w14:paraId="7CC4D4A2" w14:textId="6DC22E29" w:rsidR="007533F3" w:rsidRPr="009A0554" w:rsidRDefault="007533F3" w:rsidP="007533F3">
    <w:pPr>
      <w:pStyle w:val="Ttulo1"/>
      <w:spacing w:line="360" w:lineRule="auto"/>
      <w:jc w:val="left"/>
      <w:rPr>
        <w:rFonts w:ascii="Verdana" w:hAnsi="Verdana"/>
        <w:i/>
        <w:sz w:val="28"/>
        <w:szCs w:val="28"/>
      </w:rPr>
    </w:pPr>
    <w:r w:rsidRPr="009A0554">
      <w:rPr>
        <w:rFonts w:ascii="Verdana" w:hAnsi="Verdana"/>
        <w:i/>
        <w:sz w:val="28"/>
        <w:szCs w:val="28"/>
      </w:rPr>
      <w:t xml:space="preserve">         </w:t>
    </w:r>
    <w:r w:rsidR="00D878CA">
      <w:rPr>
        <w:rFonts w:ascii="Verdana" w:hAnsi="Verdana"/>
        <w:i/>
        <w:sz w:val="28"/>
        <w:szCs w:val="28"/>
      </w:rPr>
      <w:t xml:space="preserve">   </w:t>
    </w:r>
    <w:r w:rsidRPr="009A0554">
      <w:rPr>
        <w:rFonts w:ascii="Verdana" w:hAnsi="Verdana"/>
        <w:i/>
        <w:sz w:val="28"/>
        <w:szCs w:val="28"/>
      </w:rPr>
      <w:t>PREFEITURA MUNICIPAL DE NOVO MUNDO - MT</w:t>
    </w:r>
  </w:p>
  <w:p w14:paraId="261E34CD" w14:textId="4D71D327" w:rsidR="007533F3" w:rsidRPr="009A0554" w:rsidRDefault="007533F3" w:rsidP="007533F3">
    <w:pPr>
      <w:pStyle w:val="Ttulo2"/>
      <w:spacing w:line="360" w:lineRule="auto"/>
      <w:rPr>
        <w:rFonts w:ascii="Verdana" w:hAnsi="Verdana"/>
        <w:b w:val="0"/>
        <w:sz w:val="28"/>
        <w:szCs w:val="28"/>
      </w:rPr>
    </w:pPr>
    <w:r w:rsidRPr="009A0554">
      <w:rPr>
        <w:rFonts w:ascii="Verdana" w:hAnsi="Verdana"/>
        <w:b w:val="0"/>
        <w:sz w:val="28"/>
        <w:szCs w:val="28"/>
      </w:rPr>
      <w:t xml:space="preserve">                         </w:t>
    </w:r>
    <w:r w:rsidR="00D878CA">
      <w:rPr>
        <w:rFonts w:ascii="Verdana" w:hAnsi="Verdana"/>
        <w:b w:val="0"/>
        <w:sz w:val="28"/>
        <w:szCs w:val="28"/>
      </w:rPr>
      <w:t xml:space="preserve"> </w:t>
    </w:r>
    <w:r w:rsidRPr="009A0554">
      <w:rPr>
        <w:rFonts w:ascii="Verdana" w:hAnsi="Verdana"/>
        <w:b w:val="0"/>
        <w:sz w:val="28"/>
        <w:szCs w:val="28"/>
      </w:rPr>
      <w:t>CNPJ: 01.614.517/0001-33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2D8F"/>
    <w:multiLevelType w:val="hybridMultilevel"/>
    <w:tmpl w:val="13609A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1764C"/>
    <w:multiLevelType w:val="hybridMultilevel"/>
    <w:tmpl w:val="4C0E2FC0"/>
    <w:lvl w:ilvl="0" w:tplc="FE7EAC2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7ED2E76"/>
    <w:multiLevelType w:val="hybridMultilevel"/>
    <w:tmpl w:val="480A1FF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D448C6"/>
    <w:multiLevelType w:val="hybridMultilevel"/>
    <w:tmpl w:val="C870095E"/>
    <w:lvl w:ilvl="0" w:tplc="5E3A42AA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37F292E"/>
    <w:multiLevelType w:val="multilevel"/>
    <w:tmpl w:val="FFB8F5D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DB137A3"/>
    <w:multiLevelType w:val="hybridMultilevel"/>
    <w:tmpl w:val="B308EF72"/>
    <w:lvl w:ilvl="0" w:tplc="04160017">
      <w:start w:val="1"/>
      <w:numFmt w:val="lowerLetter"/>
      <w:lvlText w:val="%1)"/>
      <w:lvlJc w:val="left"/>
      <w:pPr>
        <w:ind w:left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6F2040"/>
    <w:multiLevelType w:val="hybridMultilevel"/>
    <w:tmpl w:val="F5E84AF0"/>
    <w:lvl w:ilvl="0" w:tplc="0416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B33D30"/>
    <w:multiLevelType w:val="multilevel"/>
    <w:tmpl w:val="1BC6E0B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  <w:bCs/>
      </w:rPr>
    </w:lvl>
    <w:lvl w:ilvl="1">
      <w:start w:val="3"/>
      <w:numFmt w:val="decimal"/>
      <w:lvlText w:val="%1.%2."/>
      <w:lvlJc w:val="left"/>
      <w:pPr>
        <w:ind w:left="120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1A86DE5"/>
    <w:multiLevelType w:val="multilevel"/>
    <w:tmpl w:val="0A047D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CA4F13"/>
    <w:multiLevelType w:val="hybridMultilevel"/>
    <w:tmpl w:val="419C9170"/>
    <w:lvl w:ilvl="0" w:tplc="0416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BD605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2B5BDC"/>
    <w:multiLevelType w:val="hybridMultilevel"/>
    <w:tmpl w:val="AA981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A05C8"/>
    <w:multiLevelType w:val="hybridMultilevel"/>
    <w:tmpl w:val="0CC4F900"/>
    <w:lvl w:ilvl="0" w:tplc="0416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A624D4"/>
    <w:multiLevelType w:val="multilevel"/>
    <w:tmpl w:val="B1CEAA0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27AD4557"/>
    <w:multiLevelType w:val="hybridMultilevel"/>
    <w:tmpl w:val="BBC067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469C9"/>
    <w:multiLevelType w:val="hybridMultilevel"/>
    <w:tmpl w:val="EA2E80BA"/>
    <w:lvl w:ilvl="0" w:tplc="04160017">
      <w:start w:val="1"/>
      <w:numFmt w:val="lowerLetter"/>
      <w:lvlText w:val="%1)"/>
      <w:lvlJc w:val="left"/>
      <w:pPr>
        <w:ind w:left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C416AB1"/>
    <w:multiLevelType w:val="multilevel"/>
    <w:tmpl w:val="1E98EF34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33876FE1"/>
    <w:multiLevelType w:val="hybridMultilevel"/>
    <w:tmpl w:val="96CA61C6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3AE582E"/>
    <w:multiLevelType w:val="multilevel"/>
    <w:tmpl w:val="2B7C845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60E05C4"/>
    <w:multiLevelType w:val="hybridMultilevel"/>
    <w:tmpl w:val="8E5E4CAA"/>
    <w:lvl w:ilvl="0" w:tplc="730635B8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26982"/>
    <w:multiLevelType w:val="multilevel"/>
    <w:tmpl w:val="E7123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0D4F0A"/>
    <w:multiLevelType w:val="multilevel"/>
    <w:tmpl w:val="43D81C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627BF8"/>
    <w:multiLevelType w:val="multilevel"/>
    <w:tmpl w:val="50FC5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AE2C87"/>
    <w:multiLevelType w:val="hybridMultilevel"/>
    <w:tmpl w:val="17BA894C"/>
    <w:lvl w:ilvl="0" w:tplc="0EDECE5E">
      <w:start w:val="1"/>
      <w:numFmt w:val="lowerLetter"/>
      <w:lvlText w:val="%1)"/>
      <w:lvlJc w:val="left"/>
      <w:pPr>
        <w:ind w:left="39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80" w:hanging="360"/>
      </w:pPr>
    </w:lvl>
    <w:lvl w:ilvl="2" w:tplc="0416001B" w:tentative="1">
      <w:start w:val="1"/>
      <w:numFmt w:val="lowerRoman"/>
      <w:lvlText w:val="%3."/>
      <w:lvlJc w:val="right"/>
      <w:pPr>
        <w:ind w:left="5400" w:hanging="180"/>
      </w:pPr>
    </w:lvl>
    <w:lvl w:ilvl="3" w:tplc="0416000F" w:tentative="1">
      <w:start w:val="1"/>
      <w:numFmt w:val="decimal"/>
      <w:lvlText w:val="%4."/>
      <w:lvlJc w:val="left"/>
      <w:pPr>
        <w:ind w:left="6120" w:hanging="360"/>
      </w:pPr>
    </w:lvl>
    <w:lvl w:ilvl="4" w:tplc="04160019" w:tentative="1">
      <w:start w:val="1"/>
      <w:numFmt w:val="lowerLetter"/>
      <w:lvlText w:val="%5."/>
      <w:lvlJc w:val="left"/>
      <w:pPr>
        <w:ind w:left="6840" w:hanging="360"/>
      </w:pPr>
    </w:lvl>
    <w:lvl w:ilvl="5" w:tplc="0416001B" w:tentative="1">
      <w:start w:val="1"/>
      <w:numFmt w:val="lowerRoman"/>
      <w:lvlText w:val="%6."/>
      <w:lvlJc w:val="right"/>
      <w:pPr>
        <w:ind w:left="7560" w:hanging="180"/>
      </w:pPr>
    </w:lvl>
    <w:lvl w:ilvl="6" w:tplc="0416000F" w:tentative="1">
      <w:start w:val="1"/>
      <w:numFmt w:val="decimal"/>
      <w:lvlText w:val="%7."/>
      <w:lvlJc w:val="left"/>
      <w:pPr>
        <w:ind w:left="8280" w:hanging="360"/>
      </w:pPr>
    </w:lvl>
    <w:lvl w:ilvl="7" w:tplc="04160019" w:tentative="1">
      <w:start w:val="1"/>
      <w:numFmt w:val="lowerLetter"/>
      <w:lvlText w:val="%8."/>
      <w:lvlJc w:val="left"/>
      <w:pPr>
        <w:ind w:left="9000" w:hanging="360"/>
      </w:pPr>
    </w:lvl>
    <w:lvl w:ilvl="8" w:tplc="0416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3" w15:restartNumberingAfterBreak="0">
    <w:nsid w:val="44984E0D"/>
    <w:multiLevelType w:val="hybridMultilevel"/>
    <w:tmpl w:val="2124DA34"/>
    <w:lvl w:ilvl="0" w:tplc="472CE53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4FB0809"/>
    <w:multiLevelType w:val="multilevel"/>
    <w:tmpl w:val="0554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E860C4"/>
    <w:multiLevelType w:val="multilevel"/>
    <w:tmpl w:val="715443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4320" w:hanging="720"/>
      </w:pPr>
      <w:rPr>
        <w:rFonts w:ascii="Calibri" w:eastAsia="Times New Roman" w:hAnsi="Calibri" w:cs="Calibri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26" w15:restartNumberingAfterBreak="0">
    <w:nsid w:val="51487E97"/>
    <w:multiLevelType w:val="multilevel"/>
    <w:tmpl w:val="7A021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467447"/>
    <w:multiLevelType w:val="hybridMultilevel"/>
    <w:tmpl w:val="69F08B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68147D"/>
    <w:multiLevelType w:val="hybridMultilevel"/>
    <w:tmpl w:val="579ECA40"/>
    <w:lvl w:ilvl="0" w:tplc="04160001">
      <w:start w:val="1"/>
      <w:numFmt w:val="bullet"/>
      <w:lvlText w:val=""/>
      <w:lvlJc w:val="left"/>
      <w:pPr>
        <w:ind w:left="21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55" w:hanging="360"/>
      </w:pPr>
      <w:rPr>
        <w:rFonts w:ascii="Wingdings" w:hAnsi="Wingdings" w:hint="default"/>
      </w:rPr>
    </w:lvl>
  </w:abstractNum>
  <w:abstractNum w:abstractNumId="29" w15:restartNumberingAfterBreak="0">
    <w:nsid w:val="57AD5CA0"/>
    <w:multiLevelType w:val="multilevel"/>
    <w:tmpl w:val="6FF44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5B62188C"/>
    <w:multiLevelType w:val="multilevel"/>
    <w:tmpl w:val="CD1424E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0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ascii="Calibri" w:hAnsi="Calibri" w:cs="Calibri" w:hint="default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Calibri"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Calibri"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Calibri"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Calibri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Calibri" w:hint="default"/>
        <w:sz w:val="20"/>
      </w:rPr>
    </w:lvl>
  </w:abstractNum>
  <w:abstractNum w:abstractNumId="31" w15:restartNumberingAfterBreak="0">
    <w:nsid w:val="5BA75896"/>
    <w:multiLevelType w:val="hybridMultilevel"/>
    <w:tmpl w:val="9C9A2B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E950FD"/>
    <w:multiLevelType w:val="hybridMultilevel"/>
    <w:tmpl w:val="19C4B6FA"/>
    <w:lvl w:ilvl="0" w:tplc="0A9A24E2">
      <w:start w:val="1"/>
      <w:numFmt w:val="lowerLetter"/>
      <w:lvlText w:val="%1)"/>
      <w:lvlJc w:val="left"/>
      <w:pPr>
        <w:ind w:left="1583"/>
      </w:pPr>
      <w:rPr>
        <w:rFonts w:ascii="Calibri" w:hAnsi="Calibri" w:cs="Calibri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23260FC"/>
    <w:multiLevelType w:val="multilevel"/>
    <w:tmpl w:val="BA20CB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6577F2"/>
    <w:multiLevelType w:val="hybridMultilevel"/>
    <w:tmpl w:val="64D602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74B78"/>
    <w:multiLevelType w:val="hybridMultilevel"/>
    <w:tmpl w:val="E310614E"/>
    <w:lvl w:ilvl="0" w:tplc="04160001">
      <w:start w:val="1"/>
      <w:numFmt w:val="bullet"/>
      <w:lvlText w:val=""/>
      <w:lvlJc w:val="left"/>
      <w:pPr>
        <w:ind w:left="21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55" w:hanging="360"/>
      </w:pPr>
      <w:rPr>
        <w:rFonts w:ascii="Wingdings" w:hAnsi="Wingdings" w:hint="default"/>
      </w:rPr>
    </w:lvl>
  </w:abstractNum>
  <w:abstractNum w:abstractNumId="36" w15:restartNumberingAfterBreak="0">
    <w:nsid w:val="6D4D79C4"/>
    <w:multiLevelType w:val="hybridMultilevel"/>
    <w:tmpl w:val="33023714"/>
    <w:lvl w:ilvl="0" w:tplc="0416000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37" w15:restartNumberingAfterBreak="0">
    <w:nsid w:val="6DD304E5"/>
    <w:multiLevelType w:val="hybridMultilevel"/>
    <w:tmpl w:val="DFC4F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FC1699"/>
    <w:multiLevelType w:val="hybridMultilevel"/>
    <w:tmpl w:val="601C74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186DFA"/>
    <w:multiLevelType w:val="hybridMultilevel"/>
    <w:tmpl w:val="2CA2D2C8"/>
    <w:lvl w:ilvl="0" w:tplc="0416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0" w15:restartNumberingAfterBreak="0">
    <w:nsid w:val="795A4E43"/>
    <w:multiLevelType w:val="hybridMultilevel"/>
    <w:tmpl w:val="0E96FA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853C63"/>
    <w:multiLevelType w:val="multilevel"/>
    <w:tmpl w:val="E44A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9603E5"/>
    <w:multiLevelType w:val="multilevel"/>
    <w:tmpl w:val="343C4C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="Calibri" w:eastAsia="Times New Roman" w:hAnsi="Calibri" w:cs="Calibri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1409769374">
    <w:abstractNumId w:val="2"/>
  </w:num>
  <w:num w:numId="2" w16cid:durableId="40672993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05933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0031124">
    <w:abstractNumId w:val="9"/>
  </w:num>
  <w:num w:numId="5" w16cid:durableId="1527795686">
    <w:abstractNumId w:val="1"/>
  </w:num>
  <w:num w:numId="6" w16cid:durableId="1119563515">
    <w:abstractNumId w:val="23"/>
  </w:num>
  <w:num w:numId="7" w16cid:durableId="800030475">
    <w:abstractNumId w:val="34"/>
  </w:num>
  <w:num w:numId="8" w16cid:durableId="2103868113">
    <w:abstractNumId w:val="42"/>
  </w:num>
  <w:num w:numId="9" w16cid:durableId="1291204495">
    <w:abstractNumId w:val="29"/>
  </w:num>
  <w:num w:numId="10" w16cid:durableId="1641106531">
    <w:abstractNumId w:val="30"/>
  </w:num>
  <w:num w:numId="11" w16cid:durableId="698504530">
    <w:abstractNumId w:val="32"/>
  </w:num>
  <w:num w:numId="12" w16cid:durableId="2143688054">
    <w:abstractNumId w:val="16"/>
  </w:num>
  <w:num w:numId="13" w16cid:durableId="235625948">
    <w:abstractNumId w:val="18"/>
  </w:num>
  <w:num w:numId="14" w16cid:durableId="2136019021">
    <w:abstractNumId w:val="38"/>
  </w:num>
  <w:num w:numId="15" w16cid:durableId="851994356">
    <w:abstractNumId w:val="13"/>
  </w:num>
  <w:num w:numId="16" w16cid:durableId="314266165">
    <w:abstractNumId w:val="14"/>
  </w:num>
  <w:num w:numId="17" w16cid:durableId="1513496250">
    <w:abstractNumId w:val="0"/>
  </w:num>
  <w:num w:numId="18" w16cid:durableId="2136632604">
    <w:abstractNumId w:val="31"/>
  </w:num>
  <w:num w:numId="19" w16cid:durableId="1062828909">
    <w:abstractNumId w:val="5"/>
  </w:num>
  <w:num w:numId="20" w16cid:durableId="1120030061">
    <w:abstractNumId w:val="12"/>
  </w:num>
  <w:num w:numId="21" w16cid:durableId="23871297">
    <w:abstractNumId w:val="10"/>
  </w:num>
  <w:num w:numId="22" w16cid:durableId="1445688522">
    <w:abstractNumId w:val="24"/>
  </w:num>
  <w:num w:numId="23" w16cid:durableId="947589280">
    <w:abstractNumId w:val="39"/>
  </w:num>
  <w:num w:numId="24" w16cid:durableId="427045002">
    <w:abstractNumId w:val="27"/>
  </w:num>
  <w:num w:numId="25" w16cid:durableId="709453910">
    <w:abstractNumId w:val="26"/>
  </w:num>
  <w:num w:numId="26" w16cid:durableId="592469916">
    <w:abstractNumId w:val="19"/>
  </w:num>
  <w:num w:numId="27" w16cid:durableId="1923906790">
    <w:abstractNumId w:val="41"/>
  </w:num>
  <w:num w:numId="28" w16cid:durableId="1701976442">
    <w:abstractNumId w:val="21"/>
  </w:num>
  <w:num w:numId="29" w16cid:durableId="1588952711">
    <w:abstractNumId w:val="37"/>
  </w:num>
  <w:num w:numId="30" w16cid:durableId="879167581">
    <w:abstractNumId w:val="8"/>
  </w:num>
  <w:num w:numId="31" w16cid:durableId="836968158">
    <w:abstractNumId w:val="33"/>
  </w:num>
  <w:num w:numId="32" w16cid:durableId="108742043">
    <w:abstractNumId w:val="20"/>
  </w:num>
  <w:num w:numId="33" w16cid:durableId="1808620895">
    <w:abstractNumId w:val="40"/>
  </w:num>
  <w:num w:numId="34" w16cid:durableId="711808061">
    <w:abstractNumId w:val="25"/>
  </w:num>
  <w:num w:numId="35" w16cid:durableId="1713724694">
    <w:abstractNumId w:val="17"/>
  </w:num>
  <w:num w:numId="36" w16cid:durableId="1919364851">
    <w:abstractNumId w:val="3"/>
  </w:num>
  <w:num w:numId="37" w16cid:durableId="1512917424">
    <w:abstractNumId w:val="22"/>
  </w:num>
  <w:num w:numId="38" w16cid:durableId="503938342">
    <w:abstractNumId w:val="7"/>
  </w:num>
  <w:num w:numId="39" w16cid:durableId="547382306">
    <w:abstractNumId w:val="4"/>
  </w:num>
  <w:num w:numId="40" w16cid:durableId="208540051">
    <w:abstractNumId w:val="15"/>
  </w:num>
  <w:num w:numId="41" w16cid:durableId="270865289">
    <w:abstractNumId w:val="6"/>
  </w:num>
  <w:num w:numId="42" w16cid:durableId="916287106">
    <w:abstractNumId w:val="28"/>
  </w:num>
  <w:num w:numId="43" w16cid:durableId="1079331211">
    <w:abstractNumId w:val="35"/>
  </w:num>
  <w:num w:numId="44" w16cid:durableId="66408630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0BB"/>
    <w:rsid w:val="00001084"/>
    <w:rsid w:val="00005716"/>
    <w:rsid w:val="00006515"/>
    <w:rsid w:val="00020375"/>
    <w:rsid w:val="00024C34"/>
    <w:rsid w:val="000263B5"/>
    <w:rsid w:val="00031210"/>
    <w:rsid w:val="0003160B"/>
    <w:rsid w:val="00036478"/>
    <w:rsid w:val="000410D5"/>
    <w:rsid w:val="00043A13"/>
    <w:rsid w:val="00044D46"/>
    <w:rsid w:val="00045D70"/>
    <w:rsid w:val="00051EF3"/>
    <w:rsid w:val="00052240"/>
    <w:rsid w:val="000528B1"/>
    <w:rsid w:val="000547C9"/>
    <w:rsid w:val="000548F3"/>
    <w:rsid w:val="00055B9F"/>
    <w:rsid w:val="00056113"/>
    <w:rsid w:val="00056F73"/>
    <w:rsid w:val="00062769"/>
    <w:rsid w:val="000644B4"/>
    <w:rsid w:val="00065A7D"/>
    <w:rsid w:val="00066175"/>
    <w:rsid w:val="00066BBB"/>
    <w:rsid w:val="00066FB8"/>
    <w:rsid w:val="00067C2A"/>
    <w:rsid w:val="00070795"/>
    <w:rsid w:val="00070A1F"/>
    <w:rsid w:val="00070C1D"/>
    <w:rsid w:val="000714FA"/>
    <w:rsid w:val="000727E5"/>
    <w:rsid w:val="00072A50"/>
    <w:rsid w:val="00073A85"/>
    <w:rsid w:val="000763FA"/>
    <w:rsid w:val="00076891"/>
    <w:rsid w:val="00082ED0"/>
    <w:rsid w:val="00086AD3"/>
    <w:rsid w:val="00092D46"/>
    <w:rsid w:val="00094C60"/>
    <w:rsid w:val="000A683B"/>
    <w:rsid w:val="000A6B64"/>
    <w:rsid w:val="000A75C4"/>
    <w:rsid w:val="000B0490"/>
    <w:rsid w:val="000B1A7C"/>
    <w:rsid w:val="000B3B21"/>
    <w:rsid w:val="000B43CE"/>
    <w:rsid w:val="000C1C0B"/>
    <w:rsid w:val="000C34A5"/>
    <w:rsid w:val="000C7D26"/>
    <w:rsid w:val="000D0215"/>
    <w:rsid w:val="000D2ED1"/>
    <w:rsid w:val="000D36BC"/>
    <w:rsid w:val="000D4094"/>
    <w:rsid w:val="000D605E"/>
    <w:rsid w:val="000E10A9"/>
    <w:rsid w:val="000E1774"/>
    <w:rsid w:val="000E56BB"/>
    <w:rsid w:val="000E7647"/>
    <w:rsid w:val="000F07B3"/>
    <w:rsid w:val="000F1844"/>
    <w:rsid w:val="000F2D30"/>
    <w:rsid w:val="000F3AA8"/>
    <w:rsid w:val="000F6FF9"/>
    <w:rsid w:val="00107EDA"/>
    <w:rsid w:val="00116473"/>
    <w:rsid w:val="0012286B"/>
    <w:rsid w:val="00131EDE"/>
    <w:rsid w:val="00132D0F"/>
    <w:rsid w:val="0013385E"/>
    <w:rsid w:val="00140843"/>
    <w:rsid w:val="00140EA6"/>
    <w:rsid w:val="00142922"/>
    <w:rsid w:val="0014315C"/>
    <w:rsid w:val="001461C5"/>
    <w:rsid w:val="0015192E"/>
    <w:rsid w:val="00151F1D"/>
    <w:rsid w:val="001526A2"/>
    <w:rsid w:val="00152867"/>
    <w:rsid w:val="0015550B"/>
    <w:rsid w:val="00157953"/>
    <w:rsid w:val="0016100F"/>
    <w:rsid w:val="00170C4F"/>
    <w:rsid w:val="0017101A"/>
    <w:rsid w:val="00172426"/>
    <w:rsid w:val="001744D7"/>
    <w:rsid w:val="0017756B"/>
    <w:rsid w:val="0017783B"/>
    <w:rsid w:val="00177F26"/>
    <w:rsid w:val="001804EF"/>
    <w:rsid w:val="0018181B"/>
    <w:rsid w:val="00181EA6"/>
    <w:rsid w:val="001858D2"/>
    <w:rsid w:val="00191514"/>
    <w:rsid w:val="0019207F"/>
    <w:rsid w:val="00193409"/>
    <w:rsid w:val="001A3EBB"/>
    <w:rsid w:val="001A42C8"/>
    <w:rsid w:val="001A55ED"/>
    <w:rsid w:val="001B60A6"/>
    <w:rsid w:val="001B6302"/>
    <w:rsid w:val="001B69A7"/>
    <w:rsid w:val="001B7660"/>
    <w:rsid w:val="001B797C"/>
    <w:rsid w:val="001C1621"/>
    <w:rsid w:val="001C256E"/>
    <w:rsid w:val="001C3EA1"/>
    <w:rsid w:val="001C7A21"/>
    <w:rsid w:val="001D0E13"/>
    <w:rsid w:val="001D1696"/>
    <w:rsid w:val="001D23DB"/>
    <w:rsid w:val="001D2E07"/>
    <w:rsid w:val="001D549A"/>
    <w:rsid w:val="001D5B3C"/>
    <w:rsid w:val="001D6EAB"/>
    <w:rsid w:val="001E4C3E"/>
    <w:rsid w:val="001E512B"/>
    <w:rsid w:val="001E7D88"/>
    <w:rsid w:val="001F0AE2"/>
    <w:rsid w:val="001F1B85"/>
    <w:rsid w:val="001F1BD7"/>
    <w:rsid w:val="001F5DC5"/>
    <w:rsid w:val="00200931"/>
    <w:rsid w:val="00200CF7"/>
    <w:rsid w:val="002022E2"/>
    <w:rsid w:val="00203F84"/>
    <w:rsid w:val="00204315"/>
    <w:rsid w:val="00204DE5"/>
    <w:rsid w:val="00205114"/>
    <w:rsid w:val="00210AB5"/>
    <w:rsid w:val="002113BF"/>
    <w:rsid w:val="0021247B"/>
    <w:rsid w:val="00212837"/>
    <w:rsid w:val="0021300D"/>
    <w:rsid w:val="0021739B"/>
    <w:rsid w:val="002177B9"/>
    <w:rsid w:val="00221210"/>
    <w:rsid w:val="00221211"/>
    <w:rsid w:val="00223DA2"/>
    <w:rsid w:val="00223E9A"/>
    <w:rsid w:val="0022581E"/>
    <w:rsid w:val="002269B7"/>
    <w:rsid w:val="0022748E"/>
    <w:rsid w:val="002326A9"/>
    <w:rsid w:val="00232B41"/>
    <w:rsid w:val="0023352F"/>
    <w:rsid w:val="00234AE1"/>
    <w:rsid w:val="002360E9"/>
    <w:rsid w:val="002379A8"/>
    <w:rsid w:val="002419F3"/>
    <w:rsid w:val="0024544D"/>
    <w:rsid w:val="00245B0A"/>
    <w:rsid w:val="00245FB0"/>
    <w:rsid w:val="00246581"/>
    <w:rsid w:val="0025150C"/>
    <w:rsid w:val="002516FD"/>
    <w:rsid w:val="00251A27"/>
    <w:rsid w:val="00251CD3"/>
    <w:rsid w:val="00252FC8"/>
    <w:rsid w:val="00254647"/>
    <w:rsid w:val="0025729A"/>
    <w:rsid w:val="00257460"/>
    <w:rsid w:val="00260141"/>
    <w:rsid w:val="00260142"/>
    <w:rsid w:val="00260182"/>
    <w:rsid w:val="002612D2"/>
    <w:rsid w:val="00261B32"/>
    <w:rsid w:val="00262D7E"/>
    <w:rsid w:val="00265102"/>
    <w:rsid w:val="002653AB"/>
    <w:rsid w:val="00265E05"/>
    <w:rsid w:val="00265F68"/>
    <w:rsid w:val="0027168E"/>
    <w:rsid w:val="00273213"/>
    <w:rsid w:val="0027656F"/>
    <w:rsid w:val="00280632"/>
    <w:rsid w:val="00280835"/>
    <w:rsid w:val="00280E23"/>
    <w:rsid w:val="0028179F"/>
    <w:rsid w:val="00283248"/>
    <w:rsid w:val="00284E4F"/>
    <w:rsid w:val="0029483A"/>
    <w:rsid w:val="002954A7"/>
    <w:rsid w:val="002A03D2"/>
    <w:rsid w:val="002A1B82"/>
    <w:rsid w:val="002A356D"/>
    <w:rsid w:val="002A3C1B"/>
    <w:rsid w:val="002A4DA2"/>
    <w:rsid w:val="002A5355"/>
    <w:rsid w:val="002A54DD"/>
    <w:rsid w:val="002B0015"/>
    <w:rsid w:val="002B173B"/>
    <w:rsid w:val="002B449A"/>
    <w:rsid w:val="002B6F4B"/>
    <w:rsid w:val="002C1549"/>
    <w:rsid w:val="002D2F52"/>
    <w:rsid w:val="002D437C"/>
    <w:rsid w:val="002D50AF"/>
    <w:rsid w:val="002D7161"/>
    <w:rsid w:val="002E0D02"/>
    <w:rsid w:val="002E375D"/>
    <w:rsid w:val="002E3D8A"/>
    <w:rsid w:val="002F0E26"/>
    <w:rsid w:val="002F1B11"/>
    <w:rsid w:val="002F7346"/>
    <w:rsid w:val="003010E1"/>
    <w:rsid w:val="00304836"/>
    <w:rsid w:val="00306FDF"/>
    <w:rsid w:val="00307273"/>
    <w:rsid w:val="003106B1"/>
    <w:rsid w:val="00312595"/>
    <w:rsid w:val="00312B30"/>
    <w:rsid w:val="003153A1"/>
    <w:rsid w:val="0032107B"/>
    <w:rsid w:val="003259E4"/>
    <w:rsid w:val="0033569E"/>
    <w:rsid w:val="00336390"/>
    <w:rsid w:val="00336491"/>
    <w:rsid w:val="00337086"/>
    <w:rsid w:val="003373DD"/>
    <w:rsid w:val="0033745F"/>
    <w:rsid w:val="0034162D"/>
    <w:rsid w:val="00341E63"/>
    <w:rsid w:val="0034294F"/>
    <w:rsid w:val="003434B5"/>
    <w:rsid w:val="003517C0"/>
    <w:rsid w:val="003530C3"/>
    <w:rsid w:val="003536CB"/>
    <w:rsid w:val="003577F7"/>
    <w:rsid w:val="00360B5F"/>
    <w:rsid w:val="0036238A"/>
    <w:rsid w:val="0036504B"/>
    <w:rsid w:val="003707C1"/>
    <w:rsid w:val="00371CAB"/>
    <w:rsid w:val="003755DD"/>
    <w:rsid w:val="003764F2"/>
    <w:rsid w:val="00376587"/>
    <w:rsid w:val="00383F8C"/>
    <w:rsid w:val="00384C49"/>
    <w:rsid w:val="00384D0A"/>
    <w:rsid w:val="00386BB1"/>
    <w:rsid w:val="003925DA"/>
    <w:rsid w:val="0039293F"/>
    <w:rsid w:val="003955DC"/>
    <w:rsid w:val="003A00BB"/>
    <w:rsid w:val="003A0216"/>
    <w:rsid w:val="003A0BE8"/>
    <w:rsid w:val="003A491C"/>
    <w:rsid w:val="003B05AA"/>
    <w:rsid w:val="003B0711"/>
    <w:rsid w:val="003B3237"/>
    <w:rsid w:val="003B39CA"/>
    <w:rsid w:val="003B4F4F"/>
    <w:rsid w:val="003B7EA5"/>
    <w:rsid w:val="003C0388"/>
    <w:rsid w:val="003C348F"/>
    <w:rsid w:val="003C4E0F"/>
    <w:rsid w:val="003C51B5"/>
    <w:rsid w:val="003D11E9"/>
    <w:rsid w:val="003D1F63"/>
    <w:rsid w:val="003D2821"/>
    <w:rsid w:val="003D3749"/>
    <w:rsid w:val="003D418E"/>
    <w:rsid w:val="003E47AF"/>
    <w:rsid w:val="003E4AC7"/>
    <w:rsid w:val="003E5698"/>
    <w:rsid w:val="003E76F5"/>
    <w:rsid w:val="003F1E98"/>
    <w:rsid w:val="003F4043"/>
    <w:rsid w:val="004002BC"/>
    <w:rsid w:val="00400B5D"/>
    <w:rsid w:val="00401697"/>
    <w:rsid w:val="0040349A"/>
    <w:rsid w:val="004074E5"/>
    <w:rsid w:val="0041578A"/>
    <w:rsid w:val="004166E6"/>
    <w:rsid w:val="00417115"/>
    <w:rsid w:val="00417E94"/>
    <w:rsid w:val="00422E91"/>
    <w:rsid w:val="00423DD0"/>
    <w:rsid w:val="00427457"/>
    <w:rsid w:val="00436EBD"/>
    <w:rsid w:val="00441BFE"/>
    <w:rsid w:val="00441FE2"/>
    <w:rsid w:val="0044351F"/>
    <w:rsid w:val="00444ED1"/>
    <w:rsid w:val="00445B73"/>
    <w:rsid w:val="004604A2"/>
    <w:rsid w:val="00460583"/>
    <w:rsid w:val="00461C16"/>
    <w:rsid w:val="0046216F"/>
    <w:rsid w:val="00464DF9"/>
    <w:rsid w:val="004657E5"/>
    <w:rsid w:val="00470872"/>
    <w:rsid w:val="00470E26"/>
    <w:rsid w:val="004728AD"/>
    <w:rsid w:val="00473C5F"/>
    <w:rsid w:val="00477911"/>
    <w:rsid w:val="0048315A"/>
    <w:rsid w:val="004841E5"/>
    <w:rsid w:val="004A3854"/>
    <w:rsid w:val="004A3F29"/>
    <w:rsid w:val="004A6963"/>
    <w:rsid w:val="004B432C"/>
    <w:rsid w:val="004C04A1"/>
    <w:rsid w:val="004C2281"/>
    <w:rsid w:val="004C38FE"/>
    <w:rsid w:val="004C3B4F"/>
    <w:rsid w:val="004C46F6"/>
    <w:rsid w:val="004C7770"/>
    <w:rsid w:val="004D1706"/>
    <w:rsid w:val="004D1975"/>
    <w:rsid w:val="004D24D3"/>
    <w:rsid w:val="004D514D"/>
    <w:rsid w:val="004D655E"/>
    <w:rsid w:val="004E146E"/>
    <w:rsid w:val="004E2E23"/>
    <w:rsid w:val="004E3533"/>
    <w:rsid w:val="004E3962"/>
    <w:rsid w:val="00500201"/>
    <w:rsid w:val="00500484"/>
    <w:rsid w:val="005038D2"/>
    <w:rsid w:val="005060B8"/>
    <w:rsid w:val="00506C8E"/>
    <w:rsid w:val="00510D44"/>
    <w:rsid w:val="0051159F"/>
    <w:rsid w:val="00511BC8"/>
    <w:rsid w:val="00512C93"/>
    <w:rsid w:val="00514964"/>
    <w:rsid w:val="0051617C"/>
    <w:rsid w:val="005161BB"/>
    <w:rsid w:val="005172E8"/>
    <w:rsid w:val="005176F5"/>
    <w:rsid w:val="00520646"/>
    <w:rsid w:val="0052473F"/>
    <w:rsid w:val="00525BF1"/>
    <w:rsid w:val="00526D8C"/>
    <w:rsid w:val="0052709C"/>
    <w:rsid w:val="00527A8A"/>
    <w:rsid w:val="00527C62"/>
    <w:rsid w:val="00530AF1"/>
    <w:rsid w:val="00532D06"/>
    <w:rsid w:val="00534F72"/>
    <w:rsid w:val="0053539E"/>
    <w:rsid w:val="00536B0C"/>
    <w:rsid w:val="00536DE1"/>
    <w:rsid w:val="0053725F"/>
    <w:rsid w:val="0054051C"/>
    <w:rsid w:val="00541A77"/>
    <w:rsid w:val="0054524F"/>
    <w:rsid w:val="005526CC"/>
    <w:rsid w:val="00552E34"/>
    <w:rsid w:val="005550D6"/>
    <w:rsid w:val="005576BB"/>
    <w:rsid w:val="00561C54"/>
    <w:rsid w:val="0056281D"/>
    <w:rsid w:val="00563006"/>
    <w:rsid w:val="00566132"/>
    <w:rsid w:val="00567095"/>
    <w:rsid w:val="0057129B"/>
    <w:rsid w:val="00574F2C"/>
    <w:rsid w:val="00576D71"/>
    <w:rsid w:val="0058447D"/>
    <w:rsid w:val="00597969"/>
    <w:rsid w:val="00597C1B"/>
    <w:rsid w:val="005A0987"/>
    <w:rsid w:val="005A1549"/>
    <w:rsid w:val="005A1C55"/>
    <w:rsid w:val="005A38D5"/>
    <w:rsid w:val="005A69C6"/>
    <w:rsid w:val="005A7DE8"/>
    <w:rsid w:val="005B5BA9"/>
    <w:rsid w:val="005B71B8"/>
    <w:rsid w:val="005C24EE"/>
    <w:rsid w:val="005C25E8"/>
    <w:rsid w:val="005C2F04"/>
    <w:rsid w:val="005C3737"/>
    <w:rsid w:val="005C63A5"/>
    <w:rsid w:val="005C68BC"/>
    <w:rsid w:val="005D07A1"/>
    <w:rsid w:val="005D5534"/>
    <w:rsid w:val="005D5D7E"/>
    <w:rsid w:val="005E1D20"/>
    <w:rsid w:val="005E3769"/>
    <w:rsid w:val="005E61CD"/>
    <w:rsid w:val="005F0C42"/>
    <w:rsid w:val="005F4A1A"/>
    <w:rsid w:val="005F5EDD"/>
    <w:rsid w:val="00601E46"/>
    <w:rsid w:val="006072A5"/>
    <w:rsid w:val="00613C69"/>
    <w:rsid w:val="00615D36"/>
    <w:rsid w:val="0061737E"/>
    <w:rsid w:val="006176B4"/>
    <w:rsid w:val="00617F0E"/>
    <w:rsid w:val="00623130"/>
    <w:rsid w:val="00623B5E"/>
    <w:rsid w:val="00624151"/>
    <w:rsid w:val="00625D77"/>
    <w:rsid w:val="00625F52"/>
    <w:rsid w:val="00632053"/>
    <w:rsid w:val="00635909"/>
    <w:rsid w:val="00636BD0"/>
    <w:rsid w:val="006445DE"/>
    <w:rsid w:val="0064718B"/>
    <w:rsid w:val="00652063"/>
    <w:rsid w:val="00652DD0"/>
    <w:rsid w:val="0065644B"/>
    <w:rsid w:val="006567B7"/>
    <w:rsid w:val="006572D9"/>
    <w:rsid w:val="00663489"/>
    <w:rsid w:val="00664C5A"/>
    <w:rsid w:val="0066560C"/>
    <w:rsid w:val="00666385"/>
    <w:rsid w:val="00667483"/>
    <w:rsid w:val="006702D7"/>
    <w:rsid w:val="00670DB3"/>
    <w:rsid w:val="00673E77"/>
    <w:rsid w:val="0067545A"/>
    <w:rsid w:val="00675EA5"/>
    <w:rsid w:val="00676689"/>
    <w:rsid w:val="006819E5"/>
    <w:rsid w:val="00681D8B"/>
    <w:rsid w:val="00683D1A"/>
    <w:rsid w:val="006863BB"/>
    <w:rsid w:val="00687274"/>
    <w:rsid w:val="00690000"/>
    <w:rsid w:val="00691FC3"/>
    <w:rsid w:val="006924C1"/>
    <w:rsid w:val="006951BF"/>
    <w:rsid w:val="00696832"/>
    <w:rsid w:val="00696DF3"/>
    <w:rsid w:val="006A0556"/>
    <w:rsid w:val="006A0A9C"/>
    <w:rsid w:val="006A149E"/>
    <w:rsid w:val="006A3037"/>
    <w:rsid w:val="006A31E9"/>
    <w:rsid w:val="006A3727"/>
    <w:rsid w:val="006A6FEB"/>
    <w:rsid w:val="006A75E8"/>
    <w:rsid w:val="006B0F94"/>
    <w:rsid w:val="006B16A5"/>
    <w:rsid w:val="006B1AA7"/>
    <w:rsid w:val="006B7CDC"/>
    <w:rsid w:val="006C556E"/>
    <w:rsid w:val="006C73A2"/>
    <w:rsid w:val="006D2863"/>
    <w:rsid w:val="006D6688"/>
    <w:rsid w:val="006E142C"/>
    <w:rsid w:val="006E1C8D"/>
    <w:rsid w:val="006E7FA7"/>
    <w:rsid w:val="006F2FCE"/>
    <w:rsid w:val="006F61CD"/>
    <w:rsid w:val="00700809"/>
    <w:rsid w:val="00700E29"/>
    <w:rsid w:val="0070383A"/>
    <w:rsid w:val="0070513F"/>
    <w:rsid w:val="00705AA6"/>
    <w:rsid w:val="00706E3F"/>
    <w:rsid w:val="00710D5C"/>
    <w:rsid w:val="00714835"/>
    <w:rsid w:val="0071747C"/>
    <w:rsid w:val="00720D37"/>
    <w:rsid w:val="00721B5A"/>
    <w:rsid w:val="00723422"/>
    <w:rsid w:val="00726ED3"/>
    <w:rsid w:val="00730663"/>
    <w:rsid w:val="00730927"/>
    <w:rsid w:val="00731B07"/>
    <w:rsid w:val="00732A5F"/>
    <w:rsid w:val="00735269"/>
    <w:rsid w:val="007353DE"/>
    <w:rsid w:val="007363F7"/>
    <w:rsid w:val="00736EC6"/>
    <w:rsid w:val="00737840"/>
    <w:rsid w:val="0074213E"/>
    <w:rsid w:val="00746797"/>
    <w:rsid w:val="00746D06"/>
    <w:rsid w:val="00747A03"/>
    <w:rsid w:val="007533F3"/>
    <w:rsid w:val="007600CD"/>
    <w:rsid w:val="0076252C"/>
    <w:rsid w:val="007625CC"/>
    <w:rsid w:val="007648C0"/>
    <w:rsid w:val="00771252"/>
    <w:rsid w:val="00773DEA"/>
    <w:rsid w:val="00774019"/>
    <w:rsid w:val="00774962"/>
    <w:rsid w:val="00774CD5"/>
    <w:rsid w:val="0077591E"/>
    <w:rsid w:val="007769E6"/>
    <w:rsid w:val="007819CF"/>
    <w:rsid w:val="00781A0B"/>
    <w:rsid w:val="00782520"/>
    <w:rsid w:val="007844EE"/>
    <w:rsid w:val="007871D1"/>
    <w:rsid w:val="00787A8E"/>
    <w:rsid w:val="00790CAF"/>
    <w:rsid w:val="00794BBC"/>
    <w:rsid w:val="00795A11"/>
    <w:rsid w:val="0079704A"/>
    <w:rsid w:val="007A034D"/>
    <w:rsid w:val="007A094F"/>
    <w:rsid w:val="007A17C1"/>
    <w:rsid w:val="007A2F9E"/>
    <w:rsid w:val="007A512C"/>
    <w:rsid w:val="007A5369"/>
    <w:rsid w:val="007A5D63"/>
    <w:rsid w:val="007B04C6"/>
    <w:rsid w:val="007B0D14"/>
    <w:rsid w:val="007B193C"/>
    <w:rsid w:val="007B34A5"/>
    <w:rsid w:val="007B5042"/>
    <w:rsid w:val="007B59EF"/>
    <w:rsid w:val="007B71EB"/>
    <w:rsid w:val="007C0C27"/>
    <w:rsid w:val="007C1F6F"/>
    <w:rsid w:val="007C3D01"/>
    <w:rsid w:val="007C4818"/>
    <w:rsid w:val="007C5B6E"/>
    <w:rsid w:val="007C6D5E"/>
    <w:rsid w:val="007D0FCD"/>
    <w:rsid w:val="007D1A67"/>
    <w:rsid w:val="007D21D9"/>
    <w:rsid w:val="007D45BD"/>
    <w:rsid w:val="007D6AC2"/>
    <w:rsid w:val="007D7458"/>
    <w:rsid w:val="007E06D6"/>
    <w:rsid w:val="007E071A"/>
    <w:rsid w:val="007E0973"/>
    <w:rsid w:val="007E30D7"/>
    <w:rsid w:val="007E54C0"/>
    <w:rsid w:val="007E69BA"/>
    <w:rsid w:val="007E7270"/>
    <w:rsid w:val="007F26CE"/>
    <w:rsid w:val="007F2FA7"/>
    <w:rsid w:val="007F35E5"/>
    <w:rsid w:val="007F3C0A"/>
    <w:rsid w:val="007F6AF1"/>
    <w:rsid w:val="00800A2A"/>
    <w:rsid w:val="00802240"/>
    <w:rsid w:val="00802FE5"/>
    <w:rsid w:val="00803449"/>
    <w:rsid w:val="008039EF"/>
    <w:rsid w:val="008238AA"/>
    <w:rsid w:val="008270CA"/>
    <w:rsid w:val="00827586"/>
    <w:rsid w:val="00827F48"/>
    <w:rsid w:val="00831E91"/>
    <w:rsid w:val="00836337"/>
    <w:rsid w:val="00836B9E"/>
    <w:rsid w:val="008402E6"/>
    <w:rsid w:val="0084614B"/>
    <w:rsid w:val="0085275D"/>
    <w:rsid w:val="008546E7"/>
    <w:rsid w:val="00856C90"/>
    <w:rsid w:val="008570D6"/>
    <w:rsid w:val="00861BE7"/>
    <w:rsid w:val="0086383C"/>
    <w:rsid w:val="00865338"/>
    <w:rsid w:val="008653CF"/>
    <w:rsid w:val="00866331"/>
    <w:rsid w:val="00867DC3"/>
    <w:rsid w:val="008726A6"/>
    <w:rsid w:val="008744D5"/>
    <w:rsid w:val="00876EBA"/>
    <w:rsid w:val="008776E6"/>
    <w:rsid w:val="00877DAC"/>
    <w:rsid w:val="0088106B"/>
    <w:rsid w:val="00882F34"/>
    <w:rsid w:val="008831AC"/>
    <w:rsid w:val="008839E6"/>
    <w:rsid w:val="00885BFF"/>
    <w:rsid w:val="00886EE2"/>
    <w:rsid w:val="008905D0"/>
    <w:rsid w:val="008939BA"/>
    <w:rsid w:val="008A0239"/>
    <w:rsid w:val="008A0C54"/>
    <w:rsid w:val="008A142C"/>
    <w:rsid w:val="008A331C"/>
    <w:rsid w:val="008A5CB2"/>
    <w:rsid w:val="008A7AB3"/>
    <w:rsid w:val="008B1375"/>
    <w:rsid w:val="008B1A7B"/>
    <w:rsid w:val="008B343C"/>
    <w:rsid w:val="008B5DF3"/>
    <w:rsid w:val="008B65CD"/>
    <w:rsid w:val="008C0E95"/>
    <w:rsid w:val="008C19DF"/>
    <w:rsid w:val="008C332B"/>
    <w:rsid w:val="008C61BD"/>
    <w:rsid w:val="008C688B"/>
    <w:rsid w:val="008D1EDB"/>
    <w:rsid w:val="008D5B01"/>
    <w:rsid w:val="008D64F8"/>
    <w:rsid w:val="008E5A34"/>
    <w:rsid w:val="008E6456"/>
    <w:rsid w:val="008F2333"/>
    <w:rsid w:val="008F635D"/>
    <w:rsid w:val="00901C07"/>
    <w:rsid w:val="00902D26"/>
    <w:rsid w:val="009047E5"/>
    <w:rsid w:val="00905EBF"/>
    <w:rsid w:val="00906394"/>
    <w:rsid w:val="0091085E"/>
    <w:rsid w:val="00912132"/>
    <w:rsid w:val="00914B40"/>
    <w:rsid w:val="00916F65"/>
    <w:rsid w:val="00920FB2"/>
    <w:rsid w:val="009215BE"/>
    <w:rsid w:val="00921D0D"/>
    <w:rsid w:val="00921E1A"/>
    <w:rsid w:val="00924CA1"/>
    <w:rsid w:val="00925E14"/>
    <w:rsid w:val="00926AB0"/>
    <w:rsid w:val="00930348"/>
    <w:rsid w:val="009318A8"/>
    <w:rsid w:val="00931A7F"/>
    <w:rsid w:val="009326AA"/>
    <w:rsid w:val="009347AD"/>
    <w:rsid w:val="00935667"/>
    <w:rsid w:val="00936341"/>
    <w:rsid w:val="00942AEB"/>
    <w:rsid w:val="00942F09"/>
    <w:rsid w:val="00944B29"/>
    <w:rsid w:val="00945187"/>
    <w:rsid w:val="009462CC"/>
    <w:rsid w:val="00946C42"/>
    <w:rsid w:val="00951826"/>
    <w:rsid w:val="009525A0"/>
    <w:rsid w:val="0095314C"/>
    <w:rsid w:val="00953B90"/>
    <w:rsid w:val="00954F91"/>
    <w:rsid w:val="009575B3"/>
    <w:rsid w:val="00957EC0"/>
    <w:rsid w:val="00960080"/>
    <w:rsid w:val="00963A49"/>
    <w:rsid w:val="00963D4D"/>
    <w:rsid w:val="00964C66"/>
    <w:rsid w:val="00965D9F"/>
    <w:rsid w:val="0096647F"/>
    <w:rsid w:val="00967C13"/>
    <w:rsid w:val="009715B7"/>
    <w:rsid w:val="00971E86"/>
    <w:rsid w:val="009736C2"/>
    <w:rsid w:val="00973B16"/>
    <w:rsid w:val="009747E7"/>
    <w:rsid w:val="0097513A"/>
    <w:rsid w:val="009769C6"/>
    <w:rsid w:val="00976DFC"/>
    <w:rsid w:val="00980094"/>
    <w:rsid w:val="0098679E"/>
    <w:rsid w:val="00987B5F"/>
    <w:rsid w:val="00990378"/>
    <w:rsid w:val="00991753"/>
    <w:rsid w:val="009922F2"/>
    <w:rsid w:val="00993F90"/>
    <w:rsid w:val="00994B95"/>
    <w:rsid w:val="0099695E"/>
    <w:rsid w:val="00996D8A"/>
    <w:rsid w:val="009A0554"/>
    <w:rsid w:val="009A5912"/>
    <w:rsid w:val="009A7235"/>
    <w:rsid w:val="009A77A4"/>
    <w:rsid w:val="009B4818"/>
    <w:rsid w:val="009B6096"/>
    <w:rsid w:val="009C1E4F"/>
    <w:rsid w:val="009C39B6"/>
    <w:rsid w:val="009C50AB"/>
    <w:rsid w:val="009C5DF3"/>
    <w:rsid w:val="009C5E59"/>
    <w:rsid w:val="009C79B9"/>
    <w:rsid w:val="009D08CC"/>
    <w:rsid w:val="009D1B64"/>
    <w:rsid w:val="009D229E"/>
    <w:rsid w:val="009D4417"/>
    <w:rsid w:val="009D7501"/>
    <w:rsid w:val="009D7E04"/>
    <w:rsid w:val="009E2AAB"/>
    <w:rsid w:val="009F1E7B"/>
    <w:rsid w:val="009F35C1"/>
    <w:rsid w:val="009F3783"/>
    <w:rsid w:val="009F3CF9"/>
    <w:rsid w:val="009F509D"/>
    <w:rsid w:val="009F5C35"/>
    <w:rsid w:val="00A0066D"/>
    <w:rsid w:val="00A100D0"/>
    <w:rsid w:val="00A15A75"/>
    <w:rsid w:val="00A207A1"/>
    <w:rsid w:val="00A20B37"/>
    <w:rsid w:val="00A213FC"/>
    <w:rsid w:val="00A23198"/>
    <w:rsid w:val="00A27AD8"/>
    <w:rsid w:val="00A3181C"/>
    <w:rsid w:val="00A31CB6"/>
    <w:rsid w:val="00A31FDB"/>
    <w:rsid w:val="00A330DB"/>
    <w:rsid w:val="00A3382C"/>
    <w:rsid w:val="00A33A87"/>
    <w:rsid w:val="00A45D47"/>
    <w:rsid w:val="00A47E7D"/>
    <w:rsid w:val="00A52DFC"/>
    <w:rsid w:val="00A54C01"/>
    <w:rsid w:val="00A60357"/>
    <w:rsid w:val="00A60EAF"/>
    <w:rsid w:val="00A62500"/>
    <w:rsid w:val="00A6266D"/>
    <w:rsid w:val="00A62897"/>
    <w:rsid w:val="00A6544F"/>
    <w:rsid w:val="00A66F75"/>
    <w:rsid w:val="00A67250"/>
    <w:rsid w:val="00A748EB"/>
    <w:rsid w:val="00A74C57"/>
    <w:rsid w:val="00A758C5"/>
    <w:rsid w:val="00A76718"/>
    <w:rsid w:val="00A80708"/>
    <w:rsid w:val="00A817C8"/>
    <w:rsid w:val="00A8371C"/>
    <w:rsid w:val="00A83F6D"/>
    <w:rsid w:val="00A873E2"/>
    <w:rsid w:val="00A9071E"/>
    <w:rsid w:val="00A912F0"/>
    <w:rsid w:val="00A91536"/>
    <w:rsid w:val="00A91D57"/>
    <w:rsid w:val="00A97F0C"/>
    <w:rsid w:val="00A97F3D"/>
    <w:rsid w:val="00AA143F"/>
    <w:rsid w:val="00AA3238"/>
    <w:rsid w:val="00AA3F89"/>
    <w:rsid w:val="00AA4230"/>
    <w:rsid w:val="00AA499B"/>
    <w:rsid w:val="00AA719F"/>
    <w:rsid w:val="00AA7E90"/>
    <w:rsid w:val="00AB265F"/>
    <w:rsid w:val="00AB269F"/>
    <w:rsid w:val="00AB3ED8"/>
    <w:rsid w:val="00AB63DC"/>
    <w:rsid w:val="00AC08B6"/>
    <w:rsid w:val="00AC4A07"/>
    <w:rsid w:val="00AC7404"/>
    <w:rsid w:val="00AD18C1"/>
    <w:rsid w:val="00AD1FFF"/>
    <w:rsid w:val="00AD2D06"/>
    <w:rsid w:val="00AD30F2"/>
    <w:rsid w:val="00AD44AB"/>
    <w:rsid w:val="00AE0B70"/>
    <w:rsid w:val="00AE27E5"/>
    <w:rsid w:val="00AE3920"/>
    <w:rsid w:val="00AE6D6C"/>
    <w:rsid w:val="00AF1292"/>
    <w:rsid w:val="00AF7483"/>
    <w:rsid w:val="00AF7FF8"/>
    <w:rsid w:val="00B02578"/>
    <w:rsid w:val="00B03048"/>
    <w:rsid w:val="00B06D8E"/>
    <w:rsid w:val="00B1300D"/>
    <w:rsid w:val="00B166E6"/>
    <w:rsid w:val="00B21E28"/>
    <w:rsid w:val="00B235B3"/>
    <w:rsid w:val="00B24026"/>
    <w:rsid w:val="00B26B2C"/>
    <w:rsid w:val="00B33335"/>
    <w:rsid w:val="00B33590"/>
    <w:rsid w:val="00B34E59"/>
    <w:rsid w:val="00B359E1"/>
    <w:rsid w:val="00B36A7A"/>
    <w:rsid w:val="00B3742C"/>
    <w:rsid w:val="00B37755"/>
    <w:rsid w:val="00B400F8"/>
    <w:rsid w:val="00B42033"/>
    <w:rsid w:val="00B47D89"/>
    <w:rsid w:val="00B5341A"/>
    <w:rsid w:val="00B54534"/>
    <w:rsid w:val="00B615D6"/>
    <w:rsid w:val="00B61B54"/>
    <w:rsid w:val="00B63A2C"/>
    <w:rsid w:val="00B72543"/>
    <w:rsid w:val="00B73280"/>
    <w:rsid w:val="00B74224"/>
    <w:rsid w:val="00B84A37"/>
    <w:rsid w:val="00B8615E"/>
    <w:rsid w:val="00B87C57"/>
    <w:rsid w:val="00B91669"/>
    <w:rsid w:val="00B9169C"/>
    <w:rsid w:val="00BA26F1"/>
    <w:rsid w:val="00BA453B"/>
    <w:rsid w:val="00BA49C5"/>
    <w:rsid w:val="00BA55CC"/>
    <w:rsid w:val="00BA659C"/>
    <w:rsid w:val="00BB15B7"/>
    <w:rsid w:val="00BB22CE"/>
    <w:rsid w:val="00BB2FB6"/>
    <w:rsid w:val="00BB31A4"/>
    <w:rsid w:val="00BB3FAB"/>
    <w:rsid w:val="00BB5344"/>
    <w:rsid w:val="00BB745D"/>
    <w:rsid w:val="00BB7F83"/>
    <w:rsid w:val="00BC2B1F"/>
    <w:rsid w:val="00BC3686"/>
    <w:rsid w:val="00BC45E2"/>
    <w:rsid w:val="00BC4C8F"/>
    <w:rsid w:val="00BC59FA"/>
    <w:rsid w:val="00BC6851"/>
    <w:rsid w:val="00BD20A5"/>
    <w:rsid w:val="00BD3279"/>
    <w:rsid w:val="00BD7622"/>
    <w:rsid w:val="00BE04AD"/>
    <w:rsid w:val="00BE12F8"/>
    <w:rsid w:val="00BE1CCA"/>
    <w:rsid w:val="00BE6191"/>
    <w:rsid w:val="00BE791C"/>
    <w:rsid w:val="00BF04EE"/>
    <w:rsid w:val="00BF20E4"/>
    <w:rsid w:val="00BF2AA3"/>
    <w:rsid w:val="00BF3E7D"/>
    <w:rsid w:val="00BF4E1E"/>
    <w:rsid w:val="00BF52D3"/>
    <w:rsid w:val="00C01775"/>
    <w:rsid w:val="00C019B9"/>
    <w:rsid w:val="00C03994"/>
    <w:rsid w:val="00C05B45"/>
    <w:rsid w:val="00C11B73"/>
    <w:rsid w:val="00C11E80"/>
    <w:rsid w:val="00C153C8"/>
    <w:rsid w:val="00C172C8"/>
    <w:rsid w:val="00C2295F"/>
    <w:rsid w:val="00C23CE8"/>
    <w:rsid w:val="00C26708"/>
    <w:rsid w:val="00C27A8E"/>
    <w:rsid w:val="00C350C5"/>
    <w:rsid w:val="00C35F47"/>
    <w:rsid w:val="00C4006C"/>
    <w:rsid w:val="00C429EC"/>
    <w:rsid w:val="00C45D29"/>
    <w:rsid w:val="00C4716C"/>
    <w:rsid w:val="00C52959"/>
    <w:rsid w:val="00C54A98"/>
    <w:rsid w:val="00C605C9"/>
    <w:rsid w:val="00C6185F"/>
    <w:rsid w:val="00C62504"/>
    <w:rsid w:val="00C62DC1"/>
    <w:rsid w:val="00C630AF"/>
    <w:rsid w:val="00C64916"/>
    <w:rsid w:val="00C64A2B"/>
    <w:rsid w:val="00C70865"/>
    <w:rsid w:val="00C711A0"/>
    <w:rsid w:val="00C73609"/>
    <w:rsid w:val="00C73F00"/>
    <w:rsid w:val="00C75B01"/>
    <w:rsid w:val="00C76348"/>
    <w:rsid w:val="00C800DB"/>
    <w:rsid w:val="00C80ACA"/>
    <w:rsid w:val="00C81256"/>
    <w:rsid w:val="00C85D96"/>
    <w:rsid w:val="00C91103"/>
    <w:rsid w:val="00C916BE"/>
    <w:rsid w:val="00C91958"/>
    <w:rsid w:val="00C936E1"/>
    <w:rsid w:val="00CA19EA"/>
    <w:rsid w:val="00CA1EED"/>
    <w:rsid w:val="00CA5A77"/>
    <w:rsid w:val="00CB03EA"/>
    <w:rsid w:val="00CB2BC1"/>
    <w:rsid w:val="00CB32E5"/>
    <w:rsid w:val="00CB571E"/>
    <w:rsid w:val="00CB668E"/>
    <w:rsid w:val="00CC6C63"/>
    <w:rsid w:val="00CD51C4"/>
    <w:rsid w:val="00CD6270"/>
    <w:rsid w:val="00CD7A96"/>
    <w:rsid w:val="00CE136D"/>
    <w:rsid w:val="00CE3845"/>
    <w:rsid w:val="00CE4CED"/>
    <w:rsid w:val="00CF4EDA"/>
    <w:rsid w:val="00D02187"/>
    <w:rsid w:val="00D15B06"/>
    <w:rsid w:val="00D1768C"/>
    <w:rsid w:val="00D200EB"/>
    <w:rsid w:val="00D220BD"/>
    <w:rsid w:val="00D3040B"/>
    <w:rsid w:val="00D3428A"/>
    <w:rsid w:val="00D351A0"/>
    <w:rsid w:val="00D368ED"/>
    <w:rsid w:val="00D3717A"/>
    <w:rsid w:val="00D4001B"/>
    <w:rsid w:val="00D4495D"/>
    <w:rsid w:val="00D519F4"/>
    <w:rsid w:val="00D5239D"/>
    <w:rsid w:val="00D538C7"/>
    <w:rsid w:val="00D55E74"/>
    <w:rsid w:val="00D60017"/>
    <w:rsid w:val="00D651BC"/>
    <w:rsid w:val="00D655D9"/>
    <w:rsid w:val="00D6685C"/>
    <w:rsid w:val="00D67569"/>
    <w:rsid w:val="00D67737"/>
    <w:rsid w:val="00D70407"/>
    <w:rsid w:val="00D70B32"/>
    <w:rsid w:val="00D7152E"/>
    <w:rsid w:val="00D715B0"/>
    <w:rsid w:val="00D73244"/>
    <w:rsid w:val="00D74101"/>
    <w:rsid w:val="00D76D66"/>
    <w:rsid w:val="00D76D8B"/>
    <w:rsid w:val="00D81EFC"/>
    <w:rsid w:val="00D860A3"/>
    <w:rsid w:val="00D86DD1"/>
    <w:rsid w:val="00D878CA"/>
    <w:rsid w:val="00D92291"/>
    <w:rsid w:val="00D95F8F"/>
    <w:rsid w:val="00DA409E"/>
    <w:rsid w:val="00DA57B5"/>
    <w:rsid w:val="00DA6B1B"/>
    <w:rsid w:val="00DB0EB0"/>
    <w:rsid w:val="00DB10E9"/>
    <w:rsid w:val="00DB36DB"/>
    <w:rsid w:val="00DC2F6C"/>
    <w:rsid w:val="00DC3A73"/>
    <w:rsid w:val="00DC48F7"/>
    <w:rsid w:val="00DC55C9"/>
    <w:rsid w:val="00DC6ACD"/>
    <w:rsid w:val="00DD18DB"/>
    <w:rsid w:val="00DD66EA"/>
    <w:rsid w:val="00DD6B97"/>
    <w:rsid w:val="00DD6F38"/>
    <w:rsid w:val="00DE0887"/>
    <w:rsid w:val="00DE6683"/>
    <w:rsid w:val="00DF145D"/>
    <w:rsid w:val="00DF15F5"/>
    <w:rsid w:val="00DF1E2E"/>
    <w:rsid w:val="00DF2C03"/>
    <w:rsid w:val="00DF490A"/>
    <w:rsid w:val="00DF49B9"/>
    <w:rsid w:val="00DF4A48"/>
    <w:rsid w:val="00DF6669"/>
    <w:rsid w:val="00E009AF"/>
    <w:rsid w:val="00E01675"/>
    <w:rsid w:val="00E0373A"/>
    <w:rsid w:val="00E03E47"/>
    <w:rsid w:val="00E064A7"/>
    <w:rsid w:val="00E06CDD"/>
    <w:rsid w:val="00E129B2"/>
    <w:rsid w:val="00E13ABD"/>
    <w:rsid w:val="00E14137"/>
    <w:rsid w:val="00E14819"/>
    <w:rsid w:val="00E1494C"/>
    <w:rsid w:val="00E15564"/>
    <w:rsid w:val="00E16FD4"/>
    <w:rsid w:val="00E218B4"/>
    <w:rsid w:val="00E2226D"/>
    <w:rsid w:val="00E2444D"/>
    <w:rsid w:val="00E24579"/>
    <w:rsid w:val="00E27122"/>
    <w:rsid w:val="00E32EEF"/>
    <w:rsid w:val="00E343C9"/>
    <w:rsid w:val="00E3577C"/>
    <w:rsid w:val="00E36DA2"/>
    <w:rsid w:val="00E36FC3"/>
    <w:rsid w:val="00E40BCB"/>
    <w:rsid w:val="00E425C0"/>
    <w:rsid w:val="00E429F4"/>
    <w:rsid w:val="00E454EC"/>
    <w:rsid w:val="00E45C3A"/>
    <w:rsid w:val="00E45E75"/>
    <w:rsid w:val="00E47900"/>
    <w:rsid w:val="00E53366"/>
    <w:rsid w:val="00E55417"/>
    <w:rsid w:val="00E565D5"/>
    <w:rsid w:val="00E57101"/>
    <w:rsid w:val="00E60538"/>
    <w:rsid w:val="00E72215"/>
    <w:rsid w:val="00E76567"/>
    <w:rsid w:val="00E76874"/>
    <w:rsid w:val="00E7780E"/>
    <w:rsid w:val="00E83A68"/>
    <w:rsid w:val="00E843A5"/>
    <w:rsid w:val="00E9010C"/>
    <w:rsid w:val="00E9214F"/>
    <w:rsid w:val="00E936E8"/>
    <w:rsid w:val="00E93E43"/>
    <w:rsid w:val="00E9731E"/>
    <w:rsid w:val="00E9746C"/>
    <w:rsid w:val="00EA088F"/>
    <w:rsid w:val="00EA0FA0"/>
    <w:rsid w:val="00EA1DF3"/>
    <w:rsid w:val="00EA48AD"/>
    <w:rsid w:val="00EA4A51"/>
    <w:rsid w:val="00EA605B"/>
    <w:rsid w:val="00EB06DC"/>
    <w:rsid w:val="00EB4450"/>
    <w:rsid w:val="00EB45AF"/>
    <w:rsid w:val="00EB7E6E"/>
    <w:rsid w:val="00EC01C6"/>
    <w:rsid w:val="00EC0C0B"/>
    <w:rsid w:val="00EC346C"/>
    <w:rsid w:val="00EC4F6B"/>
    <w:rsid w:val="00EC65A7"/>
    <w:rsid w:val="00EC783D"/>
    <w:rsid w:val="00ED1BEA"/>
    <w:rsid w:val="00ED4A5A"/>
    <w:rsid w:val="00ED4DFE"/>
    <w:rsid w:val="00ED7432"/>
    <w:rsid w:val="00EE073C"/>
    <w:rsid w:val="00EE0DCA"/>
    <w:rsid w:val="00EE1FE8"/>
    <w:rsid w:val="00EE3725"/>
    <w:rsid w:val="00EE64EA"/>
    <w:rsid w:val="00EE72CE"/>
    <w:rsid w:val="00EF00A7"/>
    <w:rsid w:val="00EF43AA"/>
    <w:rsid w:val="00EF6FDC"/>
    <w:rsid w:val="00EF7D01"/>
    <w:rsid w:val="00F01824"/>
    <w:rsid w:val="00F0227A"/>
    <w:rsid w:val="00F02525"/>
    <w:rsid w:val="00F02BAE"/>
    <w:rsid w:val="00F111CB"/>
    <w:rsid w:val="00F133AC"/>
    <w:rsid w:val="00F1397A"/>
    <w:rsid w:val="00F13C02"/>
    <w:rsid w:val="00F17868"/>
    <w:rsid w:val="00F239D0"/>
    <w:rsid w:val="00F23DF6"/>
    <w:rsid w:val="00F25C53"/>
    <w:rsid w:val="00F26619"/>
    <w:rsid w:val="00F26F37"/>
    <w:rsid w:val="00F316EE"/>
    <w:rsid w:val="00F31EE7"/>
    <w:rsid w:val="00F349F8"/>
    <w:rsid w:val="00F37374"/>
    <w:rsid w:val="00F37644"/>
    <w:rsid w:val="00F40AB3"/>
    <w:rsid w:val="00F4238B"/>
    <w:rsid w:val="00F42A52"/>
    <w:rsid w:val="00F46776"/>
    <w:rsid w:val="00F47B5C"/>
    <w:rsid w:val="00F50FEF"/>
    <w:rsid w:val="00F52111"/>
    <w:rsid w:val="00F52EC9"/>
    <w:rsid w:val="00F54755"/>
    <w:rsid w:val="00F55CF4"/>
    <w:rsid w:val="00F56AD4"/>
    <w:rsid w:val="00F577CD"/>
    <w:rsid w:val="00F57DCB"/>
    <w:rsid w:val="00F603AF"/>
    <w:rsid w:val="00F61032"/>
    <w:rsid w:val="00F6355B"/>
    <w:rsid w:val="00F65AEC"/>
    <w:rsid w:val="00F66323"/>
    <w:rsid w:val="00F70325"/>
    <w:rsid w:val="00F70726"/>
    <w:rsid w:val="00F7253A"/>
    <w:rsid w:val="00F72545"/>
    <w:rsid w:val="00F733EF"/>
    <w:rsid w:val="00F76360"/>
    <w:rsid w:val="00F862D9"/>
    <w:rsid w:val="00F86EA1"/>
    <w:rsid w:val="00F8799E"/>
    <w:rsid w:val="00F90735"/>
    <w:rsid w:val="00F97336"/>
    <w:rsid w:val="00FA17A8"/>
    <w:rsid w:val="00FA4225"/>
    <w:rsid w:val="00FA4656"/>
    <w:rsid w:val="00FA647D"/>
    <w:rsid w:val="00FB1FF7"/>
    <w:rsid w:val="00FB7BAD"/>
    <w:rsid w:val="00FC0E7F"/>
    <w:rsid w:val="00FC3896"/>
    <w:rsid w:val="00FC4AEC"/>
    <w:rsid w:val="00FC612F"/>
    <w:rsid w:val="00FD02CE"/>
    <w:rsid w:val="00FD2021"/>
    <w:rsid w:val="00FD4A40"/>
    <w:rsid w:val="00FD5786"/>
    <w:rsid w:val="00FD5E84"/>
    <w:rsid w:val="00FD6347"/>
    <w:rsid w:val="00FD6FF8"/>
    <w:rsid w:val="00FE1410"/>
    <w:rsid w:val="00FE5BDC"/>
    <w:rsid w:val="00FF02E5"/>
    <w:rsid w:val="00FF2615"/>
    <w:rsid w:val="00FF3BBD"/>
    <w:rsid w:val="00FF3FDC"/>
    <w:rsid w:val="00FF46B3"/>
    <w:rsid w:val="00FF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45B7297"/>
  <w15:docId w15:val="{7BD1273A-714C-4CAC-BB14-C60D199C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A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5A77"/>
    <w:pPr>
      <w:keepNext/>
      <w:jc w:val="center"/>
      <w:outlineLvl w:val="0"/>
    </w:pPr>
    <w:rPr>
      <w:rFonts w:ascii="Arial" w:hAnsi="Arial"/>
      <w:b/>
      <w:sz w:val="3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A5A77"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har"/>
    <w:qFormat/>
    <w:rsid w:val="008C332B"/>
    <w:pPr>
      <w:keepNext/>
      <w:jc w:val="center"/>
      <w:outlineLvl w:val="2"/>
    </w:pPr>
    <w:rPr>
      <w:rFonts w:ascii="Comic Sans MS" w:hAnsi="Comic Sans MS"/>
      <w:i/>
    </w:rPr>
  </w:style>
  <w:style w:type="paragraph" w:styleId="Ttulo4">
    <w:name w:val="heading 4"/>
    <w:basedOn w:val="Normal"/>
    <w:next w:val="Normal"/>
    <w:link w:val="Ttulo4Char"/>
    <w:unhideWhenUsed/>
    <w:qFormat/>
    <w:rsid w:val="009F35C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D1BE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8C332B"/>
    <w:pPr>
      <w:keepNext/>
      <w:jc w:val="center"/>
      <w:outlineLvl w:val="5"/>
    </w:pPr>
    <w:rPr>
      <w:b/>
      <w:bCs/>
      <w:sz w:val="22"/>
      <w:szCs w:val="24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73A85"/>
    <w:pPr>
      <w:spacing w:before="240" w:after="60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8C332B"/>
    <w:pPr>
      <w:keepNext/>
      <w:jc w:val="center"/>
      <w:outlineLvl w:val="8"/>
    </w:pPr>
    <w:rPr>
      <w:rFonts w:ascii="Bookman Old Style" w:hAnsi="Bookman Old Style"/>
      <w:b/>
      <w:bCs/>
      <w:i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A5A77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A5A77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CA5A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5A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CA5A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A5A7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1BE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D1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ED1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ED1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D1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00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06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35C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paragraph" w:styleId="NormalWeb">
    <w:name w:val="Normal (Web)"/>
    <w:basedOn w:val="Normal"/>
    <w:rsid w:val="009F35C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AF12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F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6D6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E3D8A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rsid w:val="00073A85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customStyle="1" w:styleId="Default">
    <w:name w:val="Default"/>
    <w:rsid w:val="00073A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nfase">
    <w:name w:val="Emphasis"/>
    <w:uiPriority w:val="20"/>
    <w:qFormat/>
    <w:rsid w:val="00073A85"/>
    <w:rPr>
      <w:i/>
      <w:iCs/>
    </w:rPr>
  </w:style>
  <w:style w:type="character" w:customStyle="1" w:styleId="Ttulo3Char">
    <w:name w:val="Título 3 Char"/>
    <w:basedOn w:val="Fontepargpadro"/>
    <w:link w:val="Ttulo3"/>
    <w:rsid w:val="008C332B"/>
    <w:rPr>
      <w:rFonts w:ascii="Comic Sans MS" w:eastAsia="Times New Roman" w:hAnsi="Comic Sans MS" w:cs="Times New Roman"/>
      <w:i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C332B"/>
    <w:rPr>
      <w:rFonts w:ascii="Times New Roman" w:eastAsia="Times New Roman" w:hAnsi="Times New Roman" w:cs="Times New Roman"/>
      <w:b/>
      <w:bCs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8C332B"/>
    <w:rPr>
      <w:rFonts w:ascii="Bookman Old Style" w:eastAsia="Times New Roman" w:hAnsi="Bookman Old Style" w:cs="Times New Roman"/>
      <w:b/>
      <w:bCs/>
      <w:iCs/>
      <w:sz w:val="18"/>
      <w:szCs w:val="20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8C332B"/>
  </w:style>
  <w:style w:type="paragraph" w:styleId="Corpodetexto2">
    <w:name w:val="Body Text 2"/>
    <w:basedOn w:val="Normal"/>
    <w:link w:val="Corpodetexto2Char"/>
    <w:semiHidden/>
    <w:rsid w:val="008C332B"/>
    <w:pPr>
      <w:jc w:val="both"/>
    </w:pPr>
    <w:rPr>
      <w:sz w:val="26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semiHidden/>
    <w:rsid w:val="008C332B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Recuodecorpodetexto2">
    <w:name w:val="Body Text Indent 2"/>
    <w:basedOn w:val="Normal"/>
    <w:link w:val="Recuodecorpodetexto2Char"/>
    <w:semiHidden/>
    <w:rsid w:val="008C332B"/>
    <w:pPr>
      <w:ind w:firstLine="3540"/>
      <w:jc w:val="both"/>
    </w:pPr>
    <w:rPr>
      <w:sz w:val="26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C332B"/>
    <w:rPr>
      <w:rFonts w:ascii="Times New Roman" w:eastAsia="Times New Roman" w:hAnsi="Times New Roman" w:cs="Times New Roman"/>
      <w:sz w:val="26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rsid w:val="008C332B"/>
    <w:pPr>
      <w:ind w:firstLine="3600"/>
      <w:jc w:val="both"/>
    </w:pPr>
    <w:rPr>
      <w:sz w:val="26"/>
      <w:szCs w:val="24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C332B"/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paragraph" w:customStyle="1" w:styleId="Titulo4">
    <w:name w:val="Titulo 4"/>
    <w:basedOn w:val="Ttulo1"/>
    <w:rsid w:val="008C332B"/>
    <w:pPr>
      <w:spacing w:before="60" w:after="60" w:line="360" w:lineRule="auto"/>
      <w:jc w:val="both"/>
      <w:outlineLvl w:val="9"/>
    </w:pPr>
    <w:rPr>
      <w:rFonts w:eastAsia="Batang" w:cs="Arial"/>
      <w:kern w:val="28"/>
      <w:sz w:val="26"/>
    </w:rPr>
  </w:style>
  <w:style w:type="character" w:styleId="Nmerodepgina">
    <w:name w:val="page number"/>
    <w:basedOn w:val="Fontepargpadro"/>
    <w:semiHidden/>
    <w:rsid w:val="008C332B"/>
  </w:style>
  <w:style w:type="paragraph" w:styleId="TextosemFormatao">
    <w:name w:val="Plain Text"/>
    <w:basedOn w:val="Normal"/>
    <w:link w:val="TextosemFormataoChar"/>
    <w:semiHidden/>
    <w:rsid w:val="008C332B"/>
    <w:rPr>
      <w:rFonts w:ascii="Courier New" w:hAnsi="Courier New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8C332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exposedshow">
    <w:name w:val="text_exposed_show"/>
    <w:rsid w:val="008C332B"/>
  </w:style>
  <w:style w:type="paragraph" w:customStyle="1" w:styleId="textonormal">
    <w:name w:val="texto_normal"/>
    <w:basedOn w:val="Normal"/>
    <w:rsid w:val="008C332B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8C332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C332B"/>
    <w:pPr>
      <w:widowControl w:val="0"/>
      <w:autoSpaceDE w:val="0"/>
      <w:autoSpaceDN w:val="0"/>
    </w:pPr>
    <w:rPr>
      <w:lang w:val="pt-PT" w:eastAsia="pt-PT" w:bidi="pt-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C332B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character" w:styleId="Refdenotaderodap">
    <w:name w:val="footnote reference"/>
    <w:uiPriority w:val="99"/>
    <w:semiHidden/>
    <w:unhideWhenUsed/>
    <w:rsid w:val="008C332B"/>
    <w:rPr>
      <w:vertAlign w:val="superscript"/>
    </w:rPr>
  </w:style>
  <w:style w:type="paragraph" w:customStyle="1" w:styleId="assina">
    <w:name w:val="assina"/>
    <w:basedOn w:val="Normal"/>
    <w:rsid w:val="008C332B"/>
    <w:pPr>
      <w:spacing w:before="100" w:beforeAutospacing="1" w:after="100" w:afterAutospacing="1"/>
    </w:pPr>
    <w:rPr>
      <w:sz w:val="24"/>
      <w:szCs w:val="24"/>
    </w:rPr>
  </w:style>
  <w:style w:type="paragraph" w:customStyle="1" w:styleId="cargo">
    <w:name w:val="cargo"/>
    <w:basedOn w:val="Normal"/>
    <w:rsid w:val="008C332B"/>
    <w:pPr>
      <w:spacing w:before="100" w:beforeAutospacing="1" w:after="100" w:afterAutospacing="1"/>
    </w:pPr>
    <w:rPr>
      <w:sz w:val="24"/>
      <w:szCs w:val="24"/>
    </w:rPr>
  </w:style>
  <w:style w:type="paragraph" w:customStyle="1" w:styleId="dou-paragraph">
    <w:name w:val="dou-paragraph"/>
    <w:basedOn w:val="Normal"/>
    <w:rsid w:val="008C332B"/>
    <w:pPr>
      <w:spacing w:before="100" w:beforeAutospacing="1" w:after="100" w:afterAutospacing="1"/>
    </w:pPr>
    <w:rPr>
      <w:sz w:val="24"/>
      <w:szCs w:val="24"/>
    </w:rPr>
  </w:style>
  <w:style w:type="character" w:customStyle="1" w:styleId="SemEspaamentoChar">
    <w:name w:val="Sem Espaçamento Char"/>
    <w:link w:val="SemEspaamento"/>
    <w:uiPriority w:val="1"/>
    <w:rsid w:val="008C332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8C33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C332B"/>
    <w:pPr>
      <w:spacing w:after="10" w:line="249" w:lineRule="auto"/>
      <w:ind w:left="266" w:hanging="10"/>
      <w:jc w:val="both"/>
    </w:pPr>
    <w:rPr>
      <w:color w:val="00000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C332B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33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332B"/>
    <w:rPr>
      <w:rFonts w:ascii="Times New Roman" w:eastAsia="Times New Roman" w:hAnsi="Times New Roman" w:cs="Times New Roman"/>
      <w:b/>
      <w:bCs/>
      <w:color w:val="000000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B7F83"/>
    <w:rPr>
      <w:color w:val="605E5C"/>
      <w:shd w:val="clear" w:color="auto" w:fill="E1DFDD"/>
    </w:rPr>
  </w:style>
  <w:style w:type="numbering" w:customStyle="1" w:styleId="Semlista2">
    <w:name w:val="Sem lista2"/>
    <w:next w:val="Semlista"/>
    <w:uiPriority w:val="99"/>
    <w:semiHidden/>
    <w:unhideWhenUsed/>
    <w:rsid w:val="00DD66EA"/>
  </w:style>
  <w:style w:type="table" w:customStyle="1" w:styleId="Tabelacomgrade2">
    <w:name w:val="Tabela com grade2"/>
    <w:basedOn w:val="Tabelanormal"/>
    <w:next w:val="Tabelacomgrade"/>
    <w:uiPriority w:val="59"/>
    <w:rsid w:val="00DD66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4E146E"/>
    <w:rPr>
      <w:b/>
      <w:b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C25E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C25E8"/>
    <w:rPr>
      <w:rFonts w:eastAsiaTheme="minorEastAsia"/>
      <w:b/>
      <w:bCs/>
      <w:i/>
      <w:iCs/>
      <w:color w:val="4F81BD" w:themeColor="accen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1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el\OneDrive\Desktop\Documentos\Modelos%20Personalizados%20do%20Office\PAPEL%20TIMBRADO%20PREFEITU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8B503-6293-4381-9F87-0D8B7D26F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PREFEITURA</Template>
  <TotalTime>17</TotalTime>
  <Pages>2</Pages>
  <Words>385</Words>
  <Characters>2084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Caren Gabriele Ortega</dc:creator>
  <cp:lastModifiedBy>Alison de Souza</cp:lastModifiedBy>
  <cp:revision>3</cp:revision>
  <cp:lastPrinted>2025-09-09T14:10:00Z</cp:lastPrinted>
  <dcterms:created xsi:type="dcterms:W3CDTF">2025-09-11T18:06:00Z</dcterms:created>
  <dcterms:modified xsi:type="dcterms:W3CDTF">2025-09-11T18:21:00Z</dcterms:modified>
</cp:coreProperties>
</file>