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93F9" w14:textId="6F31C4E3" w:rsidR="00FF67FA" w:rsidRDefault="00FF67FA" w:rsidP="00FF67FA">
      <w:pPr>
        <w:spacing w:line="276" w:lineRule="auto"/>
        <w:jc w:val="center"/>
        <w:rPr>
          <w:rFonts w:ascii="Algerian" w:eastAsia="Calibri" w:hAnsi="Algerian"/>
          <w:b/>
          <w:bCs/>
          <w:sz w:val="44"/>
          <w:szCs w:val="44"/>
        </w:rPr>
      </w:pPr>
      <w:r w:rsidRPr="00FF67FA">
        <w:rPr>
          <w:rFonts w:ascii="Algerian" w:eastAsia="Calibri" w:hAnsi="Algerian"/>
          <w:b/>
          <w:bCs/>
          <w:sz w:val="44"/>
          <w:szCs w:val="44"/>
        </w:rPr>
        <w:t xml:space="preserve">DECRETO Nº </w:t>
      </w:r>
      <w:r>
        <w:rPr>
          <w:rFonts w:ascii="Algerian" w:eastAsia="Calibri" w:hAnsi="Algerian"/>
          <w:b/>
          <w:bCs/>
          <w:sz w:val="44"/>
          <w:szCs w:val="44"/>
        </w:rPr>
        <w:t>077/</w:t>
      </w:r>
      <w:r w:rsidRPr="00FF67FA">
        <w:rPr>
          <w:rFonts w:ascii="Algerian" w:eastAsia="Calibri" w:hAnsi="Algerian"/>
          <w:b/>
          <w:bCs/>
          <w:sz w:val="44"/>
          <w:szCs w:val="44"/>
        </w:rPr>
        <w:t>2025</w:t>
      </w:r>
    </w:p>
    <w:p w14:paraId="3AE8AA10" w14:textId="7CD22F86" w:rsidR="00FF67FA" w:rsidRPr="00056282" w:rsidRDefault="00FF67FA" w:rsidP="00FF67FA">
      <w:pPr>
        <w:spacing w:line="276" w:lineRule="auto"/>
        <w:jc w:val="center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 xml:space="preserve">De </w:t>
      </w:r>
      <w:r w:rsidR="00450A20" w:rsidRPr="00056282">
        <w:rPr>
          <w:rFonts w:eastAsia="Calibri"/>
          <w:b/>
          <w:bCs/>
          <w:sz w:val="24"/>
          <w:szCs w:val="24"/>
        </w:rPr>
        <w:t>10</w:t>
      </w:r>
      <w:r w:rsidRPr="00056282">
        <w:rPr>
          <w:rFonts w:eastAsia="Calibri"/>
          <w:b/>
          <w:bCs/>
          <w:sz w:val="24"/>
          <w:szCs w:val="24"/>
        </w:rPr>
        <w:t xml:space="preserve"> de outubro 2025</w:t>
      </w:r>
    </w:p>
    <w:p w14:paraId="6CEA0371" w14:textId="77777777" w:rsidR="00FF67FA" w:rsidRPr="00056282" w:rsidRDefault="00FF67FA" w:rsidP="00FF67FA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3483CF55" w14:textId="36064409" w:rsidR="00FF67FA" w:rsidRPr="00056282" w:rsidRDefault="00056282" w:rsidP="00FF67FA">
      <w:pPr>
        <w:spacing w:line="276" w:lineRule="auto"/>
        <w:ind w:left="4536"/>
        <w:jc w:val="both"/>
        <w:rPr>
          <w:rFonts w:eastAsia="Calibri"/>
          <w:b/>
          <w:bCs/>
        </w:rPr>
      </w:pPr>
      <w:r w:rsidRPr="00056282">
        <w:rPr>
          <w:rFonts w:eastAsia="Calibri"/>
          <w:b/>
          <w:bCs/>
        </w:rPr>
        <w:t>“INSTITUI O GRUPO TÉCNICO PARA ELABORAÇÃO, ATUALIZAÇÃO E ACOMPANHAMENTO DO PLANO DE CONTINGÊNCIA MUNICIPAL, DISPÕE SOBRE A FORMALIZAÇÃO, APROVAÇÃO E VIGÊNCIA DO PLANO, E DÁ OUTRAS PROVIDÊNCIAS.”</w:t>
      </w:r>
    </w:p>
    <w:p w14:paraId="6B21A042" w14:textId="77777777" w:rsidR="00FF67FA" w:rsidRPr="00056282" w:rsidRDefault="00FF67FA" w:rsidP="00FF67FA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25A6EE5C" w14:textId="77777777" w:rsidR="00FF67FA" w:rsidRPr="00056282" w:rsidRDefault="00FF67FA" w:rsidP="00FF67FA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1BADD541" w14:textId="754C77D4" w:rsidR="00FF67FA" w:rsidRDefault="00056282" w:rsidP="00FF67FA">
      <w:pPr>
        <w:tabs>
          <w:tab w:val="num" w:pos="1134"/>
        </w:tabs>
        <w:spacing w:line="360" w:lineRule="auto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O EXMO. SENHOR PREFEITO MUNICIPAL</w:t>
      </w:r>
      <w:r w:rsidRPr="00056282">
        <w:rPr>
          <w:rFonts w:eastAsia="Calibri"/>
          <w:sz w:val="24"/>
          <w:szCs w:val="24"/>
        </w:rPr>
        <w:t xml:space="preserve"> de Novo Mundo, Estado de Mato Grosso, no uso das atribuições que lhe são conferidas por Lei</w:t>
      </w:r>
    </w:p>
    <w:p w14:paraId="74280559" w14:textId="77777777" w:rsidR="00056282" w:rsidRPr="00056282" w:rsidRDefault="00056282" w:rsidP="00FF67FA">
      <w:pPr>
        <w:tabs>
          <w:tab w:val="num" w:pos="1134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55B06EA8" w14:textId="77777777" w:rsidR="00056282" w:rsidRDefault="00A066D0" w:rsidP="00A066D0">
      <w:pPr>
        <w:spacing w:line="360" w:lineRule="auto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CONSIDERANDO</w:t>
      </w:r>
      <w:r w:rsidRPr="00056282">
        <w:rPr>
          <w:rFonts w:eastAsia="Calibri"/>
          <w:sz w:val="24"/>
          <w:szCs w:val="24"/>
        </w:rPr>
        <w:t xml:space="preserve"> a Lei Federal nº 12.608/2012, alterada pela Lei nº 14.750/2023, que dispõe sobre a Política Nacional de Proteção e Defesa Civil (PNPDEC);</w:t>
      </w:r>
    </w:p>
    <w:p w14:paraId="3A594942" w14:textId="77777777" w:rsidR="00056282" w:rsidRDefault="00A066D0" w:rsidP="00A066D0">
      <w:pPr>
        <w:spacing w:line="360" w:lineRule="auto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sz w:val="24"/>
          <w:szCs w:val="24"/>
        </w:rPr>
        <w:br/>
      </w:r>
      <w:r w:rsidRPr="00056282">
        <w:rPr>
          <w:rFonts w:eastAsia="Calibri"/>
          <w:b/>
          <w:bCs/>
          <w:sz w:val="24"/>
          <w:szCs w:val="24"/>
        </w:rPr>
        <w:t>CONSIDERANDO</w:t>
      </w:r>
      <w:r w:rsidRPr="00056282">
        <w:rPr>
          <w:rFonts w:eastAsia="Calibri"/>
          <w:sz w:val="24"/>
          <w:szCs w:val="24"/>
        </w:rPr>
        <w:t xml:space="preserve"> a Nota Recomendatória COPMAS nº 01/2025, homologada pelo Tribunal de Contas do Estado de Mato Grosso;</w:t>
      </w:r>
    </w:p>
    <w:p w14:paraId="03D5651A" w14:textId="77777777" w:rsidR="00056282" w:rsidRDefault="00A066D0" w:rsidP="00A066D0">
      <w:pPr>
        <w:spacing w:line="360" w:lineRule="auto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sz w:val="24"/>
          <w:szCs w:val="24"/>
        </w:rPr>
        <w:br/>
      </w:r>
      <w:r w:rsidRPr="00056282">
        <w:rPr>
          <w:rFonts w:eastAsia="Calibri"/>
          <w:b/>
          <w:bCs/>
          <w:sz w:val="24"/>
          <w:szCs w:val="24"/>
        </w:rPr>
        <w:t>CONSIDERANDO</w:t>
      </w:r>
      <w:r w:rsidRPr="00056282">
        <w:rPr>
          <w:rFonts w:eastAsia="Calibri"/>
          <w:sz w:val="24"/>
          <w:szCs w:val="24"/>
        </w:rPr>
        <w:t xml:space="preserve"> o Ofício Circular nº 7/2025/COPMAS, que orienta os municípios quanto à elaboração e comprovação do Plano de Contingência Municipal;</w:t>
      </w:r>
    </w:p>
    <w:p w14:paraId="5AB6D2F1" w14:textId="0E5C3E79" w:rsidR="00FF67FA" w:rsidRPr="00056282" w:rsidRDefault="00A066D0" w:rsidP="00A066D0">
      <w:pPr>
        <w:spacing w:line="360" w:lineRule="auto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sz w:val="24"/>
          <w:szCs w:val="24"/>
        </w:rPr>
        <w:br/>
      </w:r>
      <w:r w:rsidRPr="00056282">
        <w:rPr>
          <w:rFonts w:eastAsia="Calibri"/>
          <w:b/>
          <w:bCs/>
          <w:sz w:val="24"/>
          <w:szCs w:val="24"/>
        </w:rPr>
        <w:t>CONSIDERANDO</w:t>
      </w:r>
      <w:r w:rsidRPr="00056282">
        <w:rPr>
          <w:rFonts w:eastAsia="Calibri"/>
          <w:sz w:val="24"/>
          <w:szCs w:val="24"/>
        </w:rPr>
        <w:t xml:space="preserve"> a necessidade de adequação do Município às diretrizes estabelecidas pelo TCE-MT, assegurando a prevenção, preparação e resposta coordenada a situações de risco e desastres;</w:t>
      </w:r>
    </w:p>
    <w:p w14:paraId="03E0FABC" w14:textId="77777777" w:rsidR="00A066D0" w:rsidRPr="00056282" w:rsidRDefault="00A066D0" w:rsidP="00FF67FA">
      <w:pPr>
        <w:spacing w:line="360" w:lineRule="auto"/>
        <w:ind w:firstLine="1701"/>
        <w:jc w:val="both"/>
        <w:rPr>
          <w:rFonts w:eastAsia="Calibri"/>
          <w:b/>
          <w:bCs/>
          <w:sz w:val="24"/>
          <w:szCs w:val="24"/>
        </w:rPr>
      </w:pPr>
    </w:p>
    <w:p w14:paraId="0581BD55" w14:textId="60EDC9B5" w:rsidR="00FF67FA" w:rsidRPr="00056282" w:rsidRDefault="00FF67FA" w:rsidP="00A066D0">
      <w:pPr>
        <w:spacing w:line="360" w:lineRule="auto"/>
        <w:jc w:val="center"/>
        <w:rPr>
          <w:rFonts w:eastAsia="Calibri"/>
          <w:sz w:val="32"/>
          <w:szCs w:val="32"/>
        </w:rPr>
      </w:pPr>
      <w:r w:rsidRPr="00056282">
        <w:rPr>
          <w:rFonts w:eastAsia="Calibri"/>
          <w:b/>
          <w:bCs/>
          <w:sz w:val="32"/>
          <w:szCs w:val="32"/>
        </w:rPr>
        <w:t>D</w:t>
      </w:r>
      <w:r w:rsidR="00A066D0" w:rsidRPr="00056282">
        <w:rPr>
          <w:rFonts w:eastAsia="Calibri"/>
          <w:b/>
          <w:bCs/>
          <w:sz w:val="32"/>
          <w:szCs w:val="32"/>
        </w:rPr>
        <w:t xml:space="preserve"> </w:t>
      </w:r>
      <w:r w:rsidRPr="00056282">
        <w:rPr>
          <w:rFonts w:eastAsia="Calibri"/>
          <w:b/>
          <w:bCs/>
          <w:sz w:val="32"/>
          <w:szCs w:val="32"/>
        </w:rPr>
        <w:t>E</w:t>
      </w:r>
      <w:r w:rsidR="00A066D0" w:rsidRPr="00056282">
        <w:rPr>
          <w:rFonts w:eastAsia="Calibri"/>
          <w:b/>
          <w:bCs/>
          <w:sz w:val="32"/>
          <w:szCs w:val="32"/>
        </w:rPr>
        <w:t xml:space="preserve"> </w:t>
      </w:r>
      <w:r w:rsidRPr="00056282">
        <w:rPr>
          <w:rFonts w:eastAsia="Calibri"/>
          <w:b/>
          <w:bCs/>
          <w:sz w:val="32"/>
          <w:szCs w:val="32"/>
        </w:rPr>
        <w:t>C</w:t>
      </w:r>
      <w:r w:rsidR="00A066D0" w:rsidRPr="00056282">
        <w:rPr>
          <w:rFonts w:eastAsia="Calibri"/>
          <w:b/>
          <w:bCs/>
          <w:sz w:val="32"/>
          <w:szCs w:val="32"/>
        </w:rPr>
        <w:t xml:space="preserve"> </w:t>
      </w:r>
      <w:r w:rsidRPr="00056282">
        <w:rPr>
          <w:rFonts w:eastAsia="Calibri"/>
          <w:b/>
          <w:bCs/>
          <w:sz w:val="32"/>
          <w:szCs w:val="32"/>
        </w:rPr>
        <w:t>R</w:t>
      </w:r>
      <w:r w:rsidR="00A066D0" w:rsidRPr="00056282">
        <w:rPr>
          <w:rFonts w:eastAsia="Calibri"/>
          <w:b/>
          <w:bCs/>
          <w:sz w:val="32"/>
          <w:szCs w:val="32"/>
        </w:rPr>
        <w:t xml:space="preserve"> </w:t>
      </w:r>
      <w:r w:rsidRPr="00056282">
        <w:rPr>
          <w:rFonts w:eastAsia="Calibri"/>
          <w:b/>
          <w:bCs/>
          <w:sz w:val="32"/>
          <w:szCs w:val="32"/>
        </w:rPr>
        <w:t>E</w:t>
      </w:r>
      <w:r w:rsidR="00A066D0" w:rsidRPr="00056282">
        <w:rPr>
          <w:rFonts w:eastAsia="Calibri"/>
          <w:b/>
          <w:bCs/>
          <w:sz w:val="32"/>
          <w:szCs w:val="32"/>
        </w:rPr>
        <w:t xml:space="preserve"> </w:t>
      </w:r>
      <w:r w:rsidRPr="00056282">
        <w:rPr>
          <w:rFonts w:eastAsia="Calibri"/>
          <w:b/>
          <w:bCs/>
          <w:sz w:val="32"/>
          <w:szCs w:val="32"/>
        </w:rPr>
        <w:t>T</w:t>
      </w:r>
      <w:r w:rsidR="00A066D0" w:rsidRPr="00056282">
        <w:rPr>
          <w:rFonts w:eastAsia="Calibri"/>
          <w:b/>
          <w:bCs/>
          <w:sz w:val="32"/>
          <w:szCs w:val="32"/>
        </w:rPr>
        <w:t xml:space="preserve"> </w:t>
      </w:r>
      <w:r w:rsidRPr="00056282">
        <w:rPr>
          <w:rFonts w:eastAsia="Calibri"/>
          <w:b/>
          <w:bCs/>
          <w:sz w:val="32"/>
          <w:szCs w:val="32"/>
        </w:rPr>
        <w:t>A:</w:t>
      </w:r>
    </w:p>
    <w:p w14:paraId="20DF6E1B" w14:textId="77777777" w:rsidR="00FF67FA" w:rsidRPr="00056282" w:rsidRDefault="00FF67FA" w:rsidP="00FF67FA">
      <w:pPr>
        <w:spacing w:line="360" w:lineRule="auto"/>
        <w:ind w:firstLine="1701"/>
        <w:jc w:val="both"/>
        <w:rPr>
          <w:rFonts w:eastAsia="Calibri"/>
          <w:b/>
          <w:bCs/>
          <w:sz w:val="24"/>
          <w:szCs w:val="24"/>
        </w:rPr>
      </w:pPr>
    </w:p>
    <w:p w14:paraId="0CA94B18" w14:textId="77777777" w:rsidR="00A066D0" w:rsidRPr="00056282" w:rsidRDefault="00FF67FA" w:rsidP="00FF67FA">
      <w:pPr>
        <w:spacing w:line="360" w:lineRule="auto"/>
        <w:ind w:firstLine="1701"/>
        <w:jc w:val="both"/>
        <w:rPr>
          <w:rFonts w:eastAsia="Calibri"/>
          <w:b/>
          <w:bCs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Art. 1º</w:t>
      </w:r>
      <w:r w:rsidRPr="00056282">
        <w:rPr>
          <w:rFonts w:eastAsia="Calibri"/>
          <w:sz w:val="24"/>
          <w:szCs w:val="24"/>
        </w:rPr>
        <w:t xml:space="preserve"> </w:t>
      </w:r>
      <w:r w:rsidR="00A066D0" w:rsidRPr="00056282">
        <w:rPr>
          <w:rFonts w:eastAsia="Calibri"/>
          <w:sz w:val="24"/>
          <w:szCs w:val="24"/>
        </w:rPr>
        <w:t>Fica instituído o Grupo Técnico de Elaboração e Acompanhamento do Plano de Contingência Municipal, sob a coordenação da Coordenadoria Municipal de Proteção e Defesa Civil (COMPDEC).</w:t>
      </w:r>
    </w:p>
    <w:p w14:paraId="3B98E599" w14:textId="77777777" w:rsidR="00A066D0" w:rsidRPr="00056282" w:rsidRDefault="00A066D0" w:rsidP="00FF67FA">
      <w:pPr>
        <w:spacing w:line="360" w:lineRule="auto"/>
        <w:ind w:firstLine="1701"/>
        <w:jc w:val="both"/>
        <w:rPr>
          <w:rFonts w:eastAsia="Calibri"/>
          <w:b/>
          <w:bCs/>
          <w:sz w:val="24"/>
          <w:szCs w:val="24"/>
        </w:rPr>
      </w:pPr>
    </w:p>
    <w:p w14:paraId="256C5395" w14:textId="77777777" w:rsidR="00A066D0" w:rsidRPr="00056282" w:rsidRDefault="00FF67FA" w:rsidP="00FF67FA">
      <w:pPr>
        <w:spacing w:line="360" w:lineRule="auto"/>
        <w:ind w:firstLine="1701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Art. 2º</w:t>
      </w:r>
      <w:r w:rsidRPr="00056282">
        <w:rPr>
          <w:rFonts w:eastAsia="Calibri"/>
          <w:sz w:val="24"/>
          <w:szCs w:val="24"/>
        </w:rPr>
        <w:t xml:space="preserve"> </w:t>
      </w:r>
      <w:r w:rsidR="00A066D0" w:rsidRPr="00056282">
        <w:rPr>
          <w:rFonts w:eastAsia="Calibri"/>
          <w:sz w:val="24"/>
          <w:szCs w:val="24"/>
        </w:rPr>
        <w:t>Compete ao Grupo Técnico:</w:t>
      </w:r>
    </w:p>
    <w:p w14:paraId="067BAEB4" w14:textId="77777777" w:rsidR="00EF14E1" w:rsidRPr="00056282" w:rsidRDefault="000B1564" w:rsidP="003F05E4">
      <w:pPr>
        <w:pStyle w:val="PargrafodaLista"/>
        <w:numPr>
          <w:ilvl w:val="0"/>
          <w:numId w:val="40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lastRenderedPageBreak/>
        <w:t>Elaborar e revisar periodicamente o Plano de Contingência Municipal, observando as diretrizes da Política Nacional de Proteção e Defesa Civil e da COPMAS/TCE-MT</w:t>
      </w:r>
      <w:r w:rsidR="00A066D0" w:rsidRPr="0005628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8F6ED0" w14:textId="77777777" w:rsidR="00DE6D18" w:rsidRPr="00056282" w:rsidRDefault="00EF14E1" w:rsidP="003F05E4">
      <w:pPr>
        <w:pStyle w:val="PargrafodaLista"/>
        <w:numPr>
          <w:ilvl w:val="0"/>
          <w:numId w:val="40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Promover o levantamento de áreas de risco e vulnerabilidades do território municipal;</w:t>
      </w:r>
    </w:p>
    <w:p w14:paraId="3BA1C449" w14:textId="48559705" w:rsidR="00A066D0" w:rsidRPr="00056282" w:rsidRDefault="00DE6D18" w:rsidP="003F05E4">
      <w:pPr>
        <w:pStyle w:val="PargrafodaLista"/>
        <w:numPr>
          <w:ilvl w:val="0"/>
          <w:numId w:val="40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Estabelecer cronograma de ações, responsabilidades e fluxos de comunicação</w:t>
      </w:r>
    </w:p>
    <w:p w14:paraId="133351BD" w14:textId="2C65BF31" w:rsidR="00A066D0" w:rsidRPr="00056282" w:rsidRDefault="0026399A" w:rsidP="003F05E4">
      <w:pPr>
        <w:pStyle w:val="PargrafodaLista"/>
        <w:numPr>
          <w:ilvl w:val="0"/>
          <w:numId w:val="40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Submeter o Plano de Contingência à apreciação do Conselho Municipal de Proteção e Defesa Civi</w:t>
      </w:r>
      <w:r w:rsidR="00C302C4" w:rsidRPr="00056282">
        <w:rPr>
          <w:rFonts w:ascii="Times New Roman" w:eastAsia="Calibri" w:hAnsi="Times New Roman" w:cs="Times New Roman"/>
          <w:sz w:val="24"/>
          <w:szCs w:val="24"/>
        </w:rPr>
        <w:t>l, ou na sua ausência, por</w:t>
      </w:r>
      <w:r w:rsidRPr="00056282">
        <w:rPr>
          <w:rFonts w:ascii="Times New Roman" w:eastAsia="Calibri" w:hAnsi="Times New Roman" w:cs="Times New Roman"/>
          <w:sz w:val="24"/>
          <w:szCs w:val="24"/>
        </w:rPr>
        <w:t xml:space="preserve"> Comissão Técnica Provisória de Defesa Civil</w:t>
      </w:r>
      <w:r w:rsidR="00A066D0" w:rsidRPr="0005628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C7C06A8" w14:textId="77777777" w:rsidR="00A066D0" w:rsidRPr="00056282" w:rsidRDefault="00A066D0" w:rsidP="003F05E4">
      <w:pPr>
        <w:pStyle w:val="PargrafodaLista"/>
        <w:numPr>
          <w:ilvl w:val="0"/>
          <w:numId w:val="40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Definir responsabilidades, cronogramas e metodologias de execução;</w:t>
      </w:r>
    </w:p>
    <w:p w14:paraId="6B3AF938" w14:textId="77777777" w:rsidR="00A066D0" w:rsidRPr="00056282" w:rsidRDefault="00A066D0" w:rsidP="003F05E4">
      <w:pPr>
        <w:pStyle w:val="PargrafodaLista"/>
        <w:numPr>
          <w:ilvl w:val="0"/>
          <w:numId w:val="40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Coordenar a articulação interinstitucional entre os órgãos municipais, estaduais e federais envolvidos;</w:t>
      </w:r>
    </w:p>
    <w:p w14:paraId="600D10E6" w14:textId="77777777" w:rsidR="00DE7C0A" w:rsidRPr="00056282" w:rsidRDefault="00A066D0" w:rsidP="003F05E4">
      <w:pPr>
        <w:pStyle w:val="PargrafodaLista"/>
        <w:numPr>
          <w:ilvl w:val="0"/>
          <w:numId w:val="40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 xml:space="preserve">Acompanhar a execução, atualização e revisão anual do Plano, conforme previsto no art. 17 da Lei nº 12.608/2012. </w:t>
      </w:r>
    </w:p>
    <w:p w14:paraId="452C8FD4" w14:textId="77777777" w:rsidR="00DE7C0A" w:rsidRPr="00056282" w:rsidRDefault="00DE7C0A" w:rsidP="00DE7C0A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</w:p>
    <w:p w14:paraId="42D1FFD0" w14:textId="77777777" w:rsidR="00DE7C0A" w:rsidRPr="00056282" w:rsidRDefault="00FF67FA" w:rsidP="00DE7C0A">
      <w:pPr>
        <w:tabs>
          <w:tab w:val="num" w:pos="720"/>
        </w:tabs>
        <w:spacing w:line="360" w:lineRule="auto"/>
        <w:ind w:firstLine="1701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Art. 3º</w:t>
      </w:r>
      <w:r w:rsidRPr="00056282">
        <w:rPr>
          <w:rFonts w:eastAsia="Calibri"/>
          <w:sz w:val="24"/>
          <w:szCs w:val="24"/>
        </w:rPr>
        <w:t xml:space="preserve"> </w:t>
      </w:r>
      <w:r w:rsidR="00A066D0" w:rsidRPr="00056282">
        <w:rPr>
          <w:rFonts w:eastAsia="Calibri"/>
          <w:sz w:val="24"/>
          <w:szCs w:val="24"/>
        </w:rPr>
        <w:t>O Grupo Técnico será composto pelos seguintes membros:</w:t>
      </w:r>
    </w:p>
    <w:p w14:paraId="6798DF7E" w14:textId="18D1C99F" w:rsidR="00A066D0" w:rsidRPr="00056282" w:rsidRDefault="00A066D0" w:rsidP="003F05E4">
      <w:pPr>
        <w:pStyle w:val="PargrafodaLista"/>
        <w:numPr>
          <w:ilvl w:val="0"/>
          <w:numId w:val="39"/>
        </w:numPr>
        <w:tabs>
          <w:tab w:val="clear" w:pos="720"/>
          <w:tab w:val="num" w:pos="360"/>
        </w:tabs>
        <w:spacing w:after="0" w:line="360" w:lineRule="auto"/>
        <w:ind w:left="1985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Coordenador Geral</w:t>
      </w:r>
      <w:r w:rsidR="00DE7C0A" w:rsidRPr="00056282">
        <w:rPr>
          <w:rFonts w:ascii="Times New Roman" w:eastAsia="Calibri" w:hAnsi="Times New Roman" w:cs="Times New Roman"/>
          <w:sz w:val="24"/>
          <w:szCs w:val="24"/>
        </w:rPr>
        <w:t>:</w:t>
      </w:r>
      <w:r w:rsidR="003F05E4" w:rsidRPr="00056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05E4" w:rsidRPr="00056282">
        <w:rPr>
          <w:rFonts w:ascii="Times New Roman" w:eastAsia="Calibri" w:hAnsi="Times New Roman" w:cs="Times New Roman"/>
          <w:sz w:val="24"/>
          <w:szCs w:val="24"/>
        </w:rPr>
        <w:t>Kelvis</w:t>
      </w:r>
      <w:proofErr w:type="spellEnd"/>
      <w:r w:rsidR="003F05E4" w:rsidRPr="00056282">
        <w:rPr>
          <w:rFonts w:ascii="Times New Roman" w:eastAsia="Calibri" w:hAnsi="Times New Roman" w:cs="Times New Roman"/>
          <w:sz w:val="24"/>
          <w:szCs w:val="24"/>
        </w:rPr>
        <w:t xml:space="preserve"> Muniz Ferreira;</w:t>
      </w:r>
    </w:p>
    <w:p w14:paraId="6EC2D34A" w14:textId="3D56C5C6" w:rsidR="00A066D0" w:rsidRPr="00056282" w:rsidRDefault="00A066D0" w:rsidP="003F05E4">
      <w:pPr>
        <w:numPr>
          <w:ilvl w:val="0"/>
          <w:numId w:val="39"/>
        </w:numPr>
        <w:tabs>
          <w:tab w:val="clear" w:pos="720"/>
          <w:tab w:val="num" w:pos="360"/>
        </w:tabs>
        <w:spacing w:line="360" w:lineRule="auto"/>
        <w:ind w:left="1985" w:hanging="284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sz w:val="24"/>
          <w:szCs w:val="24"/>
        </w:rPr>
        <w:t>Secretário Executivo</w:t>
      </w:r>
      <w:r w:rsidR="003F05E4" w:rsidRPr="00056282">
        <w:rPr>
          <w:rFonts w:eastAsia="Calibri"/>
          <w:sz w:val="24"/>
          <w:szCs w:val="24"/>
        </w:rPr>
        <w:t>: Camila Alves;</w:t>
      </w:r>
    </w:p>
    <w:p w14:paraId="4330BB03" w14:textId="1CA16EE1" w:rsidR="00A066D0" w:rsidRPr="00056282" w:rsidRDefault="00A066D0" w:rsidP="003F05E4">
      <w:pPr>
        <w:numPr>
          <w:ilvl w:val="0"/>
          <w:numId w:val="39"/>
        </w:numPr>
        <w:tabs>
          <w:tab w:val="clear" w:pos="720"/>
          <w:tab w:val="num" w:pos="360"/>
          <w:tab w:val="left" w:pos="2127"/>
        </w:tabs>
        <w:spacing w:line="360" w:lineRule="auto"/>
        <w:ind w:left="1985" w:hanging="284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sz w:val="24"/>
          <w:szCs w:val="24"/>
        </w:rPr>
        <w:t>Representante da Secretaria Municipal de Saúde</w:t>
      </w:r>
      <w:r w:rsidR="003F05E4" w:rsidRPr="00056282">
        <w:rPr>
          <w:rFonts w:eastAsia="Calibri"/>
          <w:sz w:val="24"/>
          <w:szCs w:val="24"/>
        </w:rPr>
        <w:t>: Vânia Jaqueline de Moura Silva;</w:t>
      </w:r>
    </w:p>
    <w:p w14:paraId="3F83491E" w14:textId="796A0879" w:rsidR="00A066D0" w:rsidRPr="00056282" w:rsidRDefault="00A066D0" w:rsidP="003F05E4">
      <w:pPr>
        <w:numPr>
          <w:ilvl w:val="0"/>
          <w:numId w:val="39"/>
        </w:numPr>
        <w:tabs>
          <w:tab w:val="clear" w:pos="720"/>
          <w:tab w:val="num" w:pos="360"/>
        </w:tabs>
        <w:spacing w:line="360" w:lineRule="auto"/>
        <w:ind w:left="1985" w:hanging="284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sz w:val="24"/>
          <w:szCs w:val="24"/>
        </w:rPr>
        <w:t>Representante da Secretaria Municipal de Educação</w:t>
      </w:r>
      <w:r w:rsidR="003F05E4" w:rsidRPr="00056282">
        <w:rPr>
          <w:rFonts w:eastAsia="Calibri"/>
          <w:sz w:val="24"/>
          <w:szCs w:val="24"/>
        </w:rPr>
        <w:t xml:space="preserve">: </w:t>
      </w:r>
      <w:proofErr w:type="spellStart"/>
      <w:r w:rsidR="003F05E4" w:rsidRPr="00056282">
        <w:rPr>
          <w:rFonts w:eastAsia="Calibri"/>
          <w:sz w:val="24"/>
          <w:szCs w:val="24"/>
        </w:rPr>
        <w:t>Chaiane</w:t>
      </w:r>
      <w:proofErr w:type="spellEnd"/>
      <w:r w:rsidR="003F05E4" w:rsidRPr="00056282">
        <w:rPr>
          <w:rFonts w:eastAsia="Calibri"/>
          <w:sz w:val="24"/>
          <w:szCs w:val="24"/>
        </w:rPr>
        <w:t xml:space="preserve"> </w:t>
      </w:r>
      <w:proofErr w:type="spellStart"/>
      <w:r w:rsidR="003F05E4" w:rsidRPr="00056282">
        <w:rPr>
          <w:rFonts w:eastAsia="Calibri"/>
          <w:sz w:val="24"/>
          <w:szCs w:val="24"/>
        </w:rPr>
        <w:t>Squena</w:t>
      </w:r>
      <w:proofErr w:type="spellEnd"/>
      <w:r w:rsidRPr="00056282">
        <w:rPr>
          <w:rFonts w:eastAsia="Calibri"/>
          <w:sz w:val="24"/>
          <w:szCs w:val="24"/>
        </w:rPr>
        <w:t>;</w:t>
      </w:r>
    </w:p>
    <w:p w14:paraId="2A98D460" w14:textId="2ACE5D65" w:rsidR="00A066D0" w:rsidRPr="00056282" w:rsidRDefault="00A066D0" w:rsidP="003F05E4">
      <w:pPr>
        <w:numPr>
          <w:ilvl w:val="0"/>
          <w:numId w:val="39"/>
        </w:numPr>
        <w:tabs>
          <w:tab w:val="clear" w:pos="720"/>
          <w:tab w:val="num" w:pos="360"/>
        </w:tabs>
        <w:spacing w:line="360" w:lineRule="auto"/>
        <w:ind w:left="1985" w:hanging="284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sz w:val="24"/>
          <w:szCs w:val="24"/>
        </w:rPr>
        <w:t>Representante da Secretaria Municipal de Obras e Infraestrutura</w:t>
      </w:r>
      <w:r w:rsidR="003F05E4" w:rsidRPr="00056282">
        <w:rPr>
          <w:rFonts w:eastAsia="Calibri"/>
          <w:sz w:val="24"/>
          <w:szCs w:val="24"/>
        </w:rPr>
        <w:t xml:space="preserve">: Nativo </w:t>
      </w:r>
      <w:proofErr w:type="spellStart"/>
      <w:r w:rsidR="003F05E4" w:rsidRPr="00056282">
        <w:rPr>
          <w:rFonts w:eastAsia="Calibri"/>
          <w:sz w:val="24"/>
          <w:szCs w:val="24"/>
        </w:rPr>
        <w:t>Luis</w:t>
      </w:r>
      <w:proofErr w:type="spellEnd"/>
      <w:r w:rsidR="003F05E4" w:rsidRPr="00056282">
        <w:rPr>
          <w:rFonts w:eastAsia="Calibri"/>
          <w:sz w:val="24"/>
          <w:szCs w:val="24"/>
        </w:rPr>
        <w:t xml:space="preserve"> </w:t>
      </w:r>
      <w:proofErr w:type="spellStart"/>
      <w:r w:rsidR="003F05E4" w:rsidRPr="00056282">
        <w:rPr>
          <w:rFonts w:eastAsia="Calibri"/>
          <w:sz w:val="24"/>
          <w:szCs w:val="24"/>
        </w:rPr>
        <w:t>Kraemer</w:t>
      </w:r>
      <w:proofErr w:type="spellEnd"/>
      <w:r w:rsidRPr="00056282">
        <w:rPr>
          <w:rFonts w:eastAsia="Calibri"/>
          <w:sz w:val="24"/>
          <w:szCs w:val="24"/>
        </w:rPr>
        <w:t>;</w:t>
      </w:r>
    </w:p>
    <w:p w14:paraId="6C307AEF" w14:textId="23E76B3F" w:rsidR="00A066D0" w:rsidRPr="00056282" w:rsidRDefault="00A066D0" w:rsidP="003F05E4">
      <w:pPr>
        <w:numPr>
          <w:ilvl w:val="0"/>
          <w:numId w:val="39"/>
        </w:numPr>
        <w:tabs>
          <w:tab w:val="clear" w:pos="720"/>
          <w:tab w:val="num" w:pos="360"/>
        </w:tabs>
        <w:spacing w:line="360" w:lineRule="auto"/>
        <w:ind w:left="1985" w:hanging="284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sz w:val="24"/>
          <w:szCs w:val="24"/>
        </w:rPr>
        <w:t>Representante do Corpo de Bombeiros</w:t>
      </w:r>
      <w:r w:rsidR="003F05E4" w:rsidRPr="00056282">
        <w:rPr>
          <w:rFonts w:eastAsia="Calibri"/>
          <w:sz w:val="24"/>
          <w:szCs w:val="24"/>
        </w:rPr>
        <w:t>: Eugênio Junior Del Bel</w:t>
      </w:r>
      <w:r w:rsidRPr="00056282">
        <w:rPr>
          <w:rFonts w:eastAsia="Calibri"/>
          <w:sz w:val="24"/>
          <w:szCs w:val="24"/>
        </w:rPr>
        <w:t>;</w:t>
      </w:r>
    </w:p>
    <w:p w14:paraId="1AE90EF3" w14:textId="41F799D4" w:rsidR="00A066D0" w:rsidRPr="00056282" w:rsidRDefault="00A066D0" w:rsidP="003F05E4">
      <w:pPr>
        <w:numPr>
          <w:ilvl w:val="0"/>
          <w:numId w:val="39"/>
        </w:numPr>
        <w:tabs>
          <w:tab w:val="clear" w:pos="720"/>
          <w:tab w:val="num" w:pos="360"/>
        </w:tabs>
        <w:spacing w:line="360" w:lineRule="auto"/>
        <w:ind w:left="1985" w:hanging="284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sz w:val="24"/>
          <w:szCs w:val="24"/>
        </w:rPr>
        <w:t>Representante da Sociedade Civil</w:t>
      </w:r>
      <w:r w:rsidR="003F05E4" w:rsidRPr="00056282">
        <w:rPr>
          <w:rFonts w:eastAsia="Calibri"/>
          <w:sz w:val="24"/>
          <w:szCs w:val="24"/>
        </w:rPr>
        <w:t>: Nilson Ferreira</w:t>
      </w:r>
      <w:r w:rsidRPr="00056282">
        <w:rPr>
          <w:rFonts w:eastAsia="Calibri"/>
          <w:sz w:val="24"/>
          <w:szCs w:val="24"/>
        </w:rPr>
        <w:t>;</w:t>
      </w:r>
    </w:p>
    <w:p w14:paraId="79EF37F2" w14:textId="675197FB" w:rsidR="00A066D0" w:rsidRPr="00056282" w:rsidRDefault="00A066D0" w:rsidP="003F05E4">
      <w:pPr>
        <w:numPr>
          <w:ilvl w:val="0"/>
          <w:numId w:val="39"/>
        </w:numPr>
        <w:tabs>
          <w:tab w:val="clear" w:pos="720"/>
          <w:tab w:val="num" w:pos="360"/>
        </w:tabs>
        <w:spacing w:line="360" w:lineRule="auto"/>
        <w:ind w:left="1985" w:hanging="284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sz w:val="24"/>
          <w:szCs w:val="24"/>
        </w:rPr>
        <w:t>Assessor Jurídico Municipal, com a função de garantir conformidade legal dos atos administrativos e normativos decorrentes do Plano</w:t>
      </w:r>
      <w:r w:rsidR="003F05E4" w:rsidRPr="00056282">
        <w:rPr>
          <w:rFonts w:eastAsia="Calibri"/>
          <w:sz w:val="24"/>
          <w:szCs w:val="24"/>
        </w:rPr>
        <w:t xml:space="preserve">: </w:t>
      </w:r>
      <w:proofErr w:type="spellStart"/>
      <w:r w:rsidR="003F05E4" w:rsidRPr="00056282">
        <w:rPr>
          <w:rFonts w:eastAsia="Calibri"/>
          <w:sz w:val="24"/>
          <w:szCs w:val="24"/>
        </w:rPr>
        <w:t>Angelice</w:t>
      </w:r>
      <w:proofErr w:type="spellEnd"/>
      <w:r w:rsidR="003F05E4" w:rsidRPr="00056282">
        <w:rPr>
          <w:rFonts w:eastAsia="Calibri"/>
          <w:sz w:val="24"/>
          <w:szCs w:val="24"/>
        </w:rPr>
        <w:t xml:space="preserve"> </w:t>
      </w:r>
      <w:proofErr w:type="spellStart"/>
      <w:r w:rsidR="003F05E4" w:rsidRPr="00056282">
        <w:rPr>
          <w:rFonts w:eastAsia="Calibri"/>
          <w:sz w:val="24"/>
          <w:szCs w:val="24"/>
        </w:rPr>
        <w:t>Malavazi</w:t>
      </w:r>
      <w:proofErr w:type="spellEnd"/>
      <w:r w:rsidR="003F05E4" w:rsidRPr="00056282">
        <w:rPr>
          <w:rFonts w:eastAsia="Calibri"/>
          <w:sz w:val="24"/>
          <w:szCs w:val="24"/>
        </w:rPr>
        <w:t>.</w:t>
      </w:r>
    </w:p>
    <w:p w14:paraId="35DBB3C1" w14:textId="77777777" w:rsidR="00A066D0" w:rsidRPr="00056282" w:rsidRDefault="00A066D0" w:rsidP="00A066D0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</w:p>
    <w:p w14:paraId="470BE47D" w14:textId="77777777" w:rsidR="003F05E4" w:rsidRPr="00056282" w:rsidRDefault="00A066D0" w:rsidP="003F05E4">
      <w:pPr>
        <w:spacing w:line="360" w:lineRule="auto"/>
        <w:ind w:firstLine="1701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 xml:space="preserve">Art. 4º </w:t>
      </w:r>
      <w:r w:rsidRPr="00056282">
        <w:rPr>
          <w:rFonts w:eastAsia="Calibri"/>
          <w:sz w:val="24"/>
          <w:szCs w:val="24"/>
        </w:rPr>
        <w:t>Compete especificamente ao Assessor Jurídico Municipal:</w:t>
      </w:r>
    </w:p>
    <w:p w14:paraId="1F3C3E6D" w14:textId="6533A4F3" w:rsidR="003F05E4" w:rsidRPr="00056282" w:rsidRDefault="00A066D0" w:rsidP="003F05E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Analisar juridicamente os atos de criação, aprovação e execução do Plano de Contingência;</w:t>
      </w:r>
    </w:p>
    <w:p w14:paraId="196BAF44" w14:textId="77777777" w:rsidR="003F05E4" w:rsidRPr="00056282" w:rsidRDefault="00A066D0" w:rsidP="003F05E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lastRenderedPageBreak/>
        <w:t>Orientar sobre contratações e aquisições emergenciais durante a execução do Plano</w:t>
      </w:r>
      <w:r w:rsidR="003F05E4" w:rsidRPr="0005628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9D044F3" w14:textId="77777777" w:rsidR="003F05E4" w:rsidRPr="00056282" w:rsidRDefault="00A066D0" w:rsidP="003F05E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Garantir conformidade legal dos atos de defesa civil, convênios e relatórios enviados ao TCE-MT;</w:t>
      </w:r>
    </w:p>
    <w:p w14:paraId="371734BE" w14:textId="202A822A" w:rsidR="00A066D0" w:rsidRPr="00056282" w:rsidRDefault="00A066D0" w:rsidP="003F05E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Apoiar na elaboração de normativos complementares e revisões futuras.</w:t>
      </w:r>
    </w:p>
    <w:p w14:paraId="2AEC8883" w14:textId="77777777" w:rsidR="00A066D0" w:rsidRPr="00056282" w:rsidRDefault="00A066D0" w:rsidP="00A066D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31407B80" w14:textId="77777777" w:rsidR="003F05E4" w:rsidRPr="00056282" w:rsidRDefault="00FF67FA" w:rsidP="003F05E4">
      <w:pPr>
        <w:spacing w:line="360" w:lineRule="auto"/>
        <w:ind w:firstLine="1701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 xml:space="preserve">Art. </w:t>
      </w:r>
      <w:r w:rsidR="00A066D0" w:rsidRPr="00056282">
        <w:rPr>
          <w:rFonts w:eastAsia="Calibri"/>
          <w:b/>
          <w:bCs/>
          <w:sz w:val="24"/>
          <w:szCs w:val="24"/>
        </w:rPr>
        <w:t xml:space="preserve">5º </w:t>
      </w:r>
      <w:r w:rsidR="00A066D0" w:rsidRPr="00056282">
        <w:rPr>
          <w:rFonts w:eastAsia="Calibri"/>
          <w:sz w:val="24"/>
          <w:szCs w:val="24"/>
        </w:rPr>
        <w:t>O Plano de Contingência Municipal, uma vez elaborado, deverá conter:</w:t>
      </w:r>
    </w:p>
    <w:p w14:paraId="5C7BA928" w14:textId="0F154BC3" w:rsidR="003F05E4" w:rsidRPr="00056282" w:rsidRDefault="00A066D0" w:rsidP="003F05E4">
      <w:pPr>
        <w:pStyle w:val="PargrafodaLista"/>
        <w:numPr>
          <w:ilvl w:val="1"/>
          <w:numId w:val="39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Diagnóstico e mapeamento de riscos e áreas vulneráveis;</w:t>
      </w:r>
    </w:p>
    <w:p w14:paraId="4F4A67A0" w14:textId="77777777" w:rsidR="003F05E4" w:rsidRPr="00056282" w:rsidRDefault="00A066D0" w:rsidP="003F05E4">
      <w:pPr>
        <w:pStyle w:val="PargrafodaLista"/>
        <w:numPr>
          <w:ilvl w:val="1"/>
          <w:numId w:val="39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Definição de responsabilidades institucionais e articulação interinstitucional;</w:t>
      </w:r>
    </w:p>
    <w:p w14:paraId="0AD7ED34" w14:textId="77777777" w:rsidR="003F05E4" w:rsidRPr="00056282" w:rsidRDefault="003F05E4" w:rsidP="003F05E4">
      <w:pPr>
        <w:pStyle w:val="PargrafodaLista"/>
        <w:numPr>
          <w:ilvl w:val="1"/>
          <w:numId w:val="39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P</w:t>
      </w:r>
      <w:r w:rsidR="00A066D0" w:rsidRPr="00056282">
        <w:rPr>
          <w:rFonts w:ascii="Times New Roman" w:eastAsia="Calibri" w:hAnsi="Times New Roman" w:cs="Times New Roman"/>
          <w:sz w:val="24"/>
          <w:szCs w:val="24"/>
        </w:rPr>
        <w:t>rotocolos de alerta, resposta e recuperação;</w:t>
      </w:r>
    </w:p>
    <w:p w14:paraId="31A3378A" w14:textId="77777777" w:rsidR="003F05E4" w:rsidRPr="00056282" w:rsidRDefault="00A066D0" w:rsidP="003F05E4">
      <w:pPr>
        <w:pStyle w:val="PargrafodaLista"/>
        <w:numPr>
          <w:ilvl w:val="1"/>
          <w:numId w:val="39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Cronograma de execução e vigência</w:t>
      </w:r>
      <w:r w:rsidR="003F05E4" w:rsidRPr="0005628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304E93" w14:textId="77777777" w:rsidR="003F05E4" w:rsidRPr="00056282" w:rsidRDefault="00A066D0" w:rsidP="003F05E4">
      <w:pPr>
        <w:pStyle w:val="PargrafodaLista"/>
        <w:numPr>
          <w:ilvl w:val="1"/>
          <w:numId w:val="39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Data de aprovação e ata do Conselho Municipal de Defesa Civil;</w:t>
      </w:r>
    </w:p>
    <w:p w14:paraId="42304533" w14:textId="50CAABDE" w:rsidR="00A066D0" w:rsidRPr="00056282" w:rsidRDefault="00A066D0" w:rsidP="003F05E4">
      <w:pPr>
        <w:pStyle w:val="PargrafodaLista"/>
        <w:numPr>
          <w:ilvl w:val="1"/>
          <w:numId w:val="39"/>
        </w:numPr>
        <w:spacing w:line="360" w:lineRule="auto"/>
        <w:ind w:left="2127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Relatórios de atualização anual e pós-desastres.</w:t>
      </w:r>
      <w:r w:rsidRPr="000562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20986EF" w14:textId="77777777" w:rsidR="00A066D0" w:rsidRPr="00056282" w:rsidRDefault="00A066D0" w:rsidP="00A066D0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</w:p>
    <w:p w14:paraId="2CAAA25C" w14:textId="4BEAD588" w:rsidR="00042A5D" w:rsidRPr="00056282" w:rsidRDefault="00FF67FA" w:rsidP="00042A5D">
      <w:pPr>
        <w:spacing w:line="360" w:lineRule="auto"/>
        <w:ind w:firstLine="1701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Art</w:t>
      </w:r>
      <w:r w:rsidRPr="00056282">
        <w:rPr>
          <w:rFonts w:eastAsia="Calibri"/>
          <w:sz w:val="24"/>
          <w:szCs w:val="24"/>
        </w:rPr>
        <w:t>.</w:t>
      </w:r>
      <w:r w:rsidRPr="00056282">
        <w:rPr>
          <w:rFonts w:eastAsia="Calibri"/>
          <w:b/>
          <w:bCs/>
          <w:sz w:val="24"/>
          <w:szCs w:val="24"/>
        </w:rPr>
        <w:t xml:space="preserve"> </w:t>
      </w:r>
      <w:r w:rsidR="003F05E4" w:rsidRPr="00056282">
        <w:rPr>
          <w:rFonts w:eastAsia="Calibri"/>
          <w:b/>
          <w:bCs/>
          <w:sz w:val="24"/>
          <w:szCs w:val="24"/>
        </w:rPr>
        <w:t>6</w:t>
      </w:r>
      <w:r w:rsidRPr="00056282">
        <w:rPr>
          <w:rFonts w:eastAsia="Calibri"/>
          <w:b/>
          <w:bCs/>
          <w:sz w:val="24"/>
          <w:szCs w:val="24"/>
        </w:rPr>
        <w:t>º</w:t>
      </w:r>
      <w:r w:rsidRPr="00056282">
        <w:rPr>
          <w:rFonts w:eastAsia="Calibri"/>
          <w:sz w:val="24"/>
          <w:szCs w:val="24"/>
        </w:rPr>
        <w:t xml:space="preserve"> </w:t>
      </w:r>
      <w:r w:rsidR="00A066D0" w:rsidRPr="00056282">
        <w:rPr>
          <w:rFonts w:eastAsia="Calibri"/>
          <w:sz w:val="24"/>
          <w:szCs w:val="24"/>
        </w:rPr>
        <w:t xml:space="preserve">O Plano de Contingência Municipal </w:t>
      </w:r>
      <w:r w:rsidR="006A47E8" w:rsidRPr="00056282">
        <w:rPr>
          <w:rFonts w:eastAsia="Calibri"/>
          <w:sz w:val="24"/>
          <w:szCs w:val="24"/>
        </w:rPr>
        <w:t>deverá ser</w:t>
      </w:r>
      <w:r w:rsidR="00A066D0" w:rsidRPr="00056282">
        <w:rPr>
          <w:rFonts w:eastAsia="Calibri"/>
          <w:sz w:val="24"/>
          <w:szCs w:val="24"/>
        </w:rPr>
        <w:t xml:space="preserve"> submetido à apreciação e aprovação formal pelo Conselho Municipal de Proteção e Defesa Civil, e publicado em meio oficial, passando a ter vigência imediata após sua homologação.</w:t>
      </w:r>
    </w:p>
    <w:p w14:paraId="3D1DF094" w14:textId="1AC2B8AF" w:rsidR="007E2044" w:rsidRPr="00056282" w:rsidRDefault="00D33BC9" w:rsidP="00D33BC9">
      <w:pPr>
        <w:spacing w:line="360" w:lineRule="auto"/>
        <w:ind w:firstLine="1701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§1º</w:t>
      </w:r>
      <w:r w:rsidRPr="00056282">
        <w:rPr>
          <w:rFonts w:eastAsia="Calibri"/>
          <w:sz w:val="24"/>
          <w:szCs w:val="24"/>
        </w:rPr>
        <w:t xml:space="preserve"> </w:t>
      </w:r>
      <w:r w:rsidR="00197D6E" w:rsidRPr="00056282">
        <w:rPr>
          <w:rFonts w:eastAsia="Calibri"/>
          <w:sz w:val="24"/>
          <w:szCs w:val="24"/>
        </w:rPr>
        <w:t>Considerando que o Município ainda não possui Conselho Municipal de Proteção e Defesa Civil formalmente instituído, fica criada, por este Decreto, a Comissão Técnica Provisória de Defesa Civil, com caráter consultivo e deliberativo, composta pelos mesmos membros do Grupo Técnico, a quem caberá</w:t>
      </w:r>
      <w:r w:rsidR="00042A5D" w:rsidRPr="00056282">
        <w:rPr>
          <w:rFonts w:eastAsia="Calibri"/>
          <w:sz w:val="24"/>
          <w:szCs w:val="24"/>
        </w:rPr>
        <w:t>:</w:t>
      </w:r>
    </w:p>
    <w:p w14:paraId="345F07B5" w14:textId="77777777" w:rsidR="007E2044" w:rsidRPr="00056282" w:rsidRDefault="00042A5D" w:rsidP="007E2044">
      <w:pPr>
        <w:pStyle w:val="PargrafodaLista"/>
        <w:numPr>
          <w:ilvl w:val="0"/>
          <w:numId w:val="4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Apreciar e aprovar o Plano de Contingência Municipal elaborado pelo Grupo Técnico;</w:t>
      </w:r>
    </w:p>
    <w:p w14:paraId="4301ABEF" w14:textId="77777777" w:rsidR="007E2044" w:rsidRPr="00056282" w:rsidRDefault="00042A5D" w:rsidP="007E2044">
      <w:pPr>
        <w:pStyle w:val="PargrafodaLista"/>
        <w:numPr>
          <w:ilvl w:val="0"/>
          <w:numId w:val="4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Deliberar sobre revisões e atualizações do Plano;</w:t>
      </w:r>
    </w:p>
    <w:p w14:paraId="29236F2D" w14:textId="26090496" w:rsidR="00042A5D" w:rsidRPr="00056282" w:rsidRDefault="00042A5D" w:rsidP="00A23EB5">
      <w:pPr>
        <w:pStyle w:val="PargrafodaLista"/>
        <w:numPr>
          <w:ilvl w:val="0"/>
          <w:numId w:val="4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282">
        <w:rPr>
          <w:rFonts w:ascii="Times New Roman" w:eastAsia="Calibri" w:hAnsi="Times New Roman" w:cs="Times New Roman"/>
          <w:sz w:val="24"/>
          <w:szCs w:val="24"/>
        </w:rPr>
        <w:t>Emitir parecer técnico conclusivo que deverá acompanhar o documento quando encaminhado ao Tribunal de Contas do Estado de Mato Grosso (TCE-MT).</w:t>
      </w:r>
    </w:p>
    <w:p w14:paraId="4F6CDD53" w14:textId="7871C6E3" w:rsidR="00042A5D" w:rsidRPr="00056282" w:rsidRDefault="007E2044" w:rsidP="00A23EB5">
      <w:pPr>
        <w:spacing w:line="360" w:lineRule="auto"/>
        <w:ind w:firstLine="1701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§2º</w:t>
      </w:r>
      <w:r w:rsidRPr="00056282">
        <w:rPr>
          <w:rFonts w:eastAsia="Calibri"/>
          <w:sz w:val="24"/>
          <w:szCs w:val="24"/>
        </w:rPr>
        <w:t xml:space="preserve"> </w:t>
      </w:r>
      <w:r w:rsidR="00042A5D" w:rsidRPr="00056282">
        <w:rPr>
          <w:rFonts w:eastAsia="Calibri"/>
          <w:sz w:val="24"/>
          <w:szCs w:val="24"/>
        </w:rPr>
        <w:t>A criação formal do Conselho Municipal de Proteção e Defesa Civil deverá ser providenciada no prazo máximo de 90 (noventa) dias, conforme previsto na Lei Federal nº 12.608/2012.</w:t>
      </w:r>
    </w:p>
    <w:p w14:paraId="1B4AFD69" w14:textId="77777777" w:rsidR="00A066D0" w:rsidRPr="00056282" w:rsidRDefault="00A066D0" w:rsidP="00A066D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396EC2B6" w14:textId="4C8F9C9C" w:rsidR="00A23EB5" w:rsidRPr="00056282" w:rsidRDefault="00A066D0" w:rsidP="003F05E4">
      <w:pPr>
        <w:spacing w:line="360" w:lineRule="auto"/>
        <w:ind w:firstLine="1701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Art. 7º</w:t>
      </w:r>
      <w:r w:rsidRPr="00056282">
        <w:rPr>
          <w:rFonts w:eastAsia="Calibri"/>
          <w:sz w:val="24"/>
          <w:szCs w:val="24"/>
        </w:rPr>
        <w:t xml:space="preserve"> </w:t>
      </w:r>
      <w:r w:rsidR="00A23EB5" w:rsidRPr="00056282">
        <w:rPr>
          <w:rFonts w:eastAsia="Calibri"/>
          <w:sz w:val="24"/>
          <w:szCs w:val="24"/>
        </w:rPr>
        <w:t>Os membros do</w:t>
      </w:r>
      <w:r w:rsidR="00660999" w:rsidRPr="00056282">
        <w:rPr>
          <w:rFonts w:eastAsia="Calibri"/>
          <w:sz w:val="24"/>
          <w:szCs w:val="24"/>
        </w:rPr>
        <w:t xml:space="preserve"> Grupo Técnico e Comissão Técnica Provi</w:t>
      </w:r>
      <w:r w:rsidR="0031032F" w:rsidRPr="00056282">
        <w:rPr>
          <w:rFonts w:eastAsia="Calibri"/>
          <w:sz w:val="24"/>
          <w:szCs w:val="24"/>
        </w:rPr>
        <w:t>s</w:t>
      </w:r>
      <w:r w:rsidR="00660999" w:rsidRPr="00056282">
        <w:rPr>
          <w:rFonts w:eastAsia="Calibri"/>
          <w:sz w:val="24"/>
          <w:szCs w:val="24"/>
        </w:rPr>
        <w:t>ória</w:t>
      </w:r>
      <w:r w:rsidR="0031032F" w:rsidRPr="00056282">
        <w:rPr>
          <w:rFonts w:eastAsia="Calibri"/>
          <w:sz w:val="24"/>
          <w:szCs w:val="24"/>
        </w:rPr>
        <w:t xml:space="preserve">, </w:t>
      </w:r>
      <w:r w:rsidR="00A23EB5" w:rsidRPr="00056282">
        <w:rPr>
          <w:rFonts w:eastAsia="Calibri"/>
          <w:sz w:val="24"/>
          <w:szCs w:val="24"/>
        </w:rPr>
        <w:t>previstos neste Decreto não farão jus a qualquer vantagem ou acréscimo remuneratório a qualquer título.</w:t>
      </w:r>
    </w:p>
    <w:p w14:paraId="091077DC" w14:textId="77777777" w:rsidR="00A23EB5" w:rsidRPr="00056282" w:rsidRDefault="00A23EB5" w:rsidP="003F05E4">
      <w:pPr>
        <w:spacing w:line="360" w:lineRule="auto"/>
        <w:ind w:firstLine="1701"/>
        <w:jc w:val="both"/>
        <w:rPr>
          <w:rFonts w:eastAsia="Calibri"/>
          <w:sz w:val="24"/>
          <w:szCs w:val="24"/>
        </w:rPr>
      </w:pPr>
    </w:p>
    <w:p w14:paraId="3FF28ABD" w14:textId="429B7E0A" w:rsidR="003F05E4" w:rsidRPr="00056282" w:rsidRDefault="00A23EB5" w:rsidP="003F05E4">
      <w:pPr>
        <w:spacing w:line="360" w:lineRule="auto"/>
        <w:ind w:firstLine="1701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Art. 8º</w:t>
      </w:r>
      <w:r w:rsidRPr="00056282">
        <w:rPr>
          <w:rFonts w:eastAsia="Calibri"/>
          <w:sz w:val="24"/>
          <w:szCs w:val="24"/>
        </w:rPr>
        <w:t xml:space="preserve"> </w:t>
      </w:r>
      <w:r w:rsidR="00A066D0" w:rsidRPr="00056282">
        <w:rPr>
          <w:rFonts w:eastAsia="Calibri"/>
          <w:sz w:val="24"/>
          <w:szCs w:val="24"/>
        </w:rPr>
        <w:t xml:space="preserve">As despesas decorrentes deste Decreto correrão por conta das dotações orçamentárias próprias, podendo ser suplementadas, se necessário. </w:t>
      </w:r>
    </w:p>
    <w:p w14:paraId="5291034A" w14:textId="77777777" w:rsidR="003F05E4" w:rsidRPr="00056282" w:rsidRDefault="003F05E4" w:rsidP="003F05E4">
      <w:pPr>
        <w:spacing w:line="360" w:lineRule="auto"/>
        <w:ind w:firstLine="1701"/>
        <w:jc w:val="both"/>
        <w:rPr>
          <w:rFonts w:eastAsia="Calibri"/>
          <w:sz w:val="24"/>
          <w:szCs w:val="24"/>
        </w:rPr>
      </w:pPr>
    </w:p>
    <w:p w14:paraId="4EEC821A" w14:textId="56C15970" w:rsidR="00A066D0" w:rsidRPr="00056282" w:rsidRDefault="00A066D0" w:rsidP="003F05E4">
      <w:pPr>
        <w:spacing w:line="360" w:lineRule="auto"/>
        <w:ind w:firstLine="1701"/>
        <w:jc w:val="both"/>
        <w:rPr>
          <w:rFonts w:eastAsia="Calibri"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Art. 8º</w:t>
      </w:r>
      <w:r w:rsidRPr="00056282">
        <w:rPr>
          <w:rFonts w:eastAsia="Calibri"/>
          <w:sz w:val="24"/>
          <w:szCs w:val="24"/>
        </w:rPr>
        <w:t xml:space="preserve"> Este Decreto entra em vigor na data de sua publicação, revogadas as disposições em contrário. </w:t>
      </w:r>
    </w:p>
    <w:p w14:paraId="7ED42FF2" w14:textId="77777777" w:rsidR="00A066D0" w:rsidRPr="00056282" w:rsidRDefault="00A066D0" w:rsidP="00A066D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1832AD75" w14:textId="77777777" w:rsidR="00A066D0" w:rsidRPr="00056282" w:rsidRDefault="00A066D0" w:rsidP="00A066D0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14F7A47D" w14:textId="6FC4E91C" w:rsidR="00FF67FA" w:rsidRPr="00056282" w:rsidRDefault="00FF67FA" w:rsidP="00A066D0">
      <w:pPr>
        <w:spacing w:line="360" w:lineRule="auto"/>
        <w:jc w:val="center"/>
        <w:rPr>
          <w:rFonts w:eastAsia="Calibri"/>
          <w:sz w:val="24"/>
          <w:szCs w:val="24"/>
        </w:rPr>
      </w:pPr>
      <w:r w:rsidRPr="00056282">
        <w:rPr>
          <w:rFonts w:eastAsia="Calibri"/>
          <w:sz w:val="24"/>
          <w:szCs w:val="24"/>
        </w:rPr>
        <w:t>Gabinete do Prefeito</w:t>
      </w:r>
      <w:r w:rsidR="00A066D0" w:rsidRPr="00056282">
        <w:rPr>
          <w:rFonts w:eastAsia="Calibri"/>
          <w:sz w:val="24"/>
          <w:szCs w:val="24"/>
        </w:rPr>
        <w:t xml:space="preserve"> Municipal de Novo Mundo – MT, </w:t>
      </w:r>
      <w:r w:rsidR="003E7B90" w:rsidRPr="00056282">
        <w:rPr>
          <w:rFonts w:eastAsia="Calibri"/>
          <w:sz w:val="24"/>
          <w:szCs w:val="24"/>
        </w:rPr>
        <w:t>10</w:t>
      </w:r>
      <w:r w:rsidR="00A066D0" w:rsidRPr="00056282">
        <w:rPr>
          <w:rFonts w:eastAsia="Calibri"/>
          <w:sz w:val="24"/>
          <w:szCs w:val="24"/>
        </w:rPr>
        <w:t xml:space="preserve"> de outubro de 2025</w:t>
      </w:r>
    </w:p>
    <w:p w14:paraId="62B1937E" w14:textId="77777777" w:rsidR="00A066D0" w:rsidRPr="00056282" w:rsidRDefault="00A066D0" w:rsidP="00A066D0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749676B2" w14:textId="77777777" w:rsidR="00A066D0" w:rsidRPr="00056282" w:rsidRDefault="00A066D0" w:rsidP="00A066D0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0634EED4" w14:textId="02ECC898" w:rsidR="00A066D0" w:rsidRPr="00056282" w:rsidRDefault="00A066D0" w:rsidP="00A066D0">
      <w:pPr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CASCIANO MARTINS REIS</w:t>
      </w:r>
    </w:p>
    <w:p w14:paraId="0E253EF0" w14:textId="46D21279" w:rsidR="00A066D0" w:rsidRPr="00056282" w:rsidRDefault="00A066D0" w:rsidP="00A066D0">
      <w:pPr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 w:rsidRPr="00056282">
        <w:rPr>
          <w:rFonts w:eastAsia="Calibri"/>
          <w:b/>
          <w:bCs/>
          <w:sz w:val="24"/>
          <w:szCs w:val="24"/>
        </w:rPr>
        <w:t>Prefeito Municipal</w:t>
      </w:r>
    </w:p>
    <w:p w14:paraId="18FCF4F3" w14:textId="77777777" w:rsidR="00BB5344" w:rsidRPr="00056282" w:rsidRDefault="00BB5344" w:rsidP="00FF67FA">
      <w:pPr>
        <w:spacing w:line="360" w:lineRule="auto"/>
        <w:rPr>
          <w:rFonts w:eastAsia="Calibri"/>
          <w:b/>
          <w:bCs/>
          <w:sz w:val="24"/>
          <w:szCs w:val="24"/>
        </w:rPr>
      </w:pPr>
    </w:p>
    <w:sectPr w:rsidR="00BB5344" w:rsidRPr="00056282" w:rsidSect="00DE7C0A">
      <w:headerReference w:type="default" r:id="rId8"/>
      <w:footerReference w:type="default" r:id="rId9"/>
      <w:pgSz w:w="11906" w:h="16838" w:code="9"/>
      <w:pgMar w:top="1701" w:right="1134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9B7E" w14:textId="77777777" w:rsidR="00FF67FA" w:rsidRPr="009A0554" w:rsidRDefault="00FF67FA" w:rsidP="00CA5A77">
      <w:r w:rsidRPr="009A0554">
        <w:separator/>
      </w:r>
    </w:p>
  </w:endnote>
  <w:endnote w:type="continuationSeparator" w:id="0">
    <w:p w14:paraId="7C6F9D6E" w14:textId="77777777" w:rsidR="00FF67FA" w:rsidRPr="009A0554" w:rsidRDefault="00FF67FA" w:rsidP="00CA5A77">
      <w:r w:rsidRPr="009A0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B258" w14:textId="77777777" w:rsidR="00CA5A77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Rua Nunes Freire   -   Alto da Bela Vista, nº 12</w:t>
    </w:r>
  </w:p>
  <w:p w14:paraId="1E52C50B" w14:textId="77777777" w:rsidR="000548F3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Fone (</w:t>
    </w:r>
    <w:proofErr w:type="gramStart"/>
    <w:r w:rsidRPr="009A0554">
      <w:rPr>
        <w:rFonts w:ascii="Verdana" w:hAnsi="Verdana"/>
      </w:rPr>
      <w:t>FAX)  (</w:t>
    </w:r>
    <w:proofErr w:type="gramEnd"/>
    <w:r w:rsidRPr="009A0554">
      <w:rPr>
        <w:rFonts w:ascii="Verdana" w:hAnsi="Verdana"/>
      </w:rPr>
      <w:t>66) 3539-60</w:t>
    </w:r>
    <w:r w:rsidR="003B05AA" w:rsidRPr="009A0554">
      <w:rPr>
        <w:rFonts w:ascii="Verdana" w:hAnsi="Verdana"/>
      </w:rPr>
      <w:t xml:space="preserve">03/6244 </w:t>
    </w:r>
    <w:r w:rsidRPr="009A0554">
      <w:rPr>
        <w:rFonts w:ascii="Verdana" w:hAnsi="Verdana"/>
      </w:rPr>
      <w:t xml:space="preserve">CEP. 78.528-000   -   NOVO MUNDO </w:t>
    </w:r>
    <w:r w:rsidR="000548F3" w:rsidRPr="009A0554">
      <w:rPr>
        <w:rFonts w:ascii="Verdana" w:hAnsi="Verdana"/>
      </w:rPr>
      <w:t>–</w:t>
    </w:r>
    <w:r w:rsidRPr="009A0554">
      <w:rPr>
        <w:rFonts w:ascii="Verdana" w:hAnsi="Verdana"/>
      </w:rPr>
      <w:t xml:space="preserve">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B270" w14:textId="77777777" w:rsidR="00FF67FA" w:rsidRPr="009A0554" w:rsidRDefault="00FF67FA" w:rsidP="00CA5A77">
      <w:r w:rsidRPr="009A0554">
        <w:separator/>
      </w:r>
    </w:p>
  </w:footnote>
  <w:footnote w:type="continuationSeparator" w:id="0">
    <w:p w14:paraId="01258BA3" w14:textId="77777777" w:rsidR="00FF67FA" w:rsidRPr="009A0554" w:rsidRDefault="00FF67FA" w:rsidP="00CA5A77">
      <w:r w:rsidRPr="009A05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0864" w14:textId="77777777" w:rsidR="007533F3" w:rsidRPr="009A0554" w:rsidRDefault="00056282">
    <w:pPr>
      <w:pStyle w:val="Cabealho"/>
    </w:pPr>
    <w:r>
      <w:object w:dxaOrig="1440" w:dyaOrig="1440" w14:anchorId="687185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8.35pt;margin-top:-4.15pt;width:65.55pt;height:73.7pt;z-index:251658240" fillcolor="yellow">
          <v:fill angle="-90" type="gradient"/>
          <v:imagedata r:id="rId1" o:title=""/>
        </v:shape>
        <o:OLEObject Type="Embed" ProgID="Word.Picture.8" ShapeID="_x0000_s1025" DrawAspect="Content" ObjectID="_1821616038" r:id="rId2"/>
      </w:object>
    </w:r>
  </w:p>
  <w:p w14:paraId="01B89B08" w14:textId="77777777" w:rsidR="007533F3" w:rsidRPr="009A0554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 w:rsidRPr="009A0554">
      <w:rPr>
        <w:rFonts w:ascii="Verdana" w:hAnsi="Verdana"/>
        <w:i/>
        <w:sz w:val="28"/>
        <w:szCs w:val="28"/>
      </w:rPr>
      <w:t xml:space="preserve">         PREFEITURA MUNICIPAL DE NOVO MUNDO - MT</w:t>
    </w:r>
  </w:p>
  <w:p w14:paraId="222025F3" w14:textId="77777777" w:rsidR="007533F3" w:rsidRPr="009A0554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 w:rsidRPr="009A0554">
      <w:rPr>
        <w:rFonts w:ascii="Verdana" w:hAnsi="Verdana"/>
        <w:b w:val="0"/>
        <w:sz w:val="28"/>
        <w:szCs w:val="28"/>
      </w:rPr>
      <w:t xml:space="preserve">                         CNPJ: 01.614.517/0001-33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318"/>
    <w:multiLevelType w:val="hybridMultilevel"/>
    <w:tmpl w:val="CF8854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AEE"/>
    <w:multiLevelType w:val="hybridMultilevel"/>
    <w:tmpl w:val="5B96ED20"/>
    <w:lvl w:ilvl="0" w:tplc="44E225A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0A2156CB"/>
    <w:multiLevelType w:val="hybridMultilevel"/>
    <w:tmpl w:val="03541A90"/>
    <w:lvl w:ilvl="0" w:tplc="841EE3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6535"/>
    <w:multiLevelType w:val="hybridMultilevel"/>
    <w:tmpl w:val="C61E1D60"/>
    <w:lvl w:ilvl="0" w:tplc="A44A2B7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DA405A3"/>
    <w:multiLevelType w:val="hybridMultilevel"/>
    <w:tmpl w:val="9D66CF2A"/>
    <w:lvl w:ilvl="0" w:tplc="E3F6F6FE">
      <w:start w:val="1"/>
      <w:numFmt w:val="bullet"/>
      <w:lvlText w:val="-"/>
      <w:lvlJc w:val="left"/>
      <w:pPr>
        <w:ind w:left="1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26E09D8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AC65A2A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1C866A4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03869D6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DD835BC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CCCA350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EB09554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7CC85A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 w15:restartNumberingAfterBreak="0">
    <w:nsid w:val="10E14237"/>
    <w:multiLevelType w:val="hybridMultilevel"/>
    <w:tmpl w:val="1BD0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34D0"/>
    <w:multiLevelType w:val="hybridMultilevel"/>
    <w:tmpl w:val="4776C956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49CA"/>
    <w:multiLevelType w:val="hybridMultilevel"/>
    <w:tmpl w:val="3D7298B6"/>
    <w:lvl w:ilvl="0" w:tplc="60645B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634EF"/>
    <w:multiLevelType w:val="hybridMultilevel"/>
    <w:tmpl w:val="9B28BF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23E9E"/>
    <w:multiLevelType w:val="hybridMultilevel"/>
    <w:tmpl w:val="660A259E"/>
    <w:lvl w:ilvl="0" w:tplc="C3702A5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C0363BD"/>
    <w:multiLevelType w:val="hybridMultilevel"/>
    <w:tmpl w:val="DC3CADD6"/>
    <w:lvl w:ilvl="0" w:tplc="915C12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F5B9F"/>
    <w:multiLevelType w:val="hybridMultilevel"/>
    <w:tmpl w:val="25661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078DF"/>
    <w:multiLevelType w:val="multilevel"/>
    <w:tmpl w:val="B0D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32C33"/>
    <w:multiLevelType w:val="hybridMultilevel"/>
    <w:tmpl w:val="9DEAA8CA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786C"/>
    <w:multiLevelType w:val="hybridMultilevel"/>
    <w:tmpl w:val="D548C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61A1F"/>
    <w:multiLevelType w:val="hybridMultilevel"/>
    <w:tmpl w:val="0EE4C368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191D"/>
    <w:multiLevelType w:val="hybridMultilevel"/>
    <w:tmpl w:val="D34CA1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D613A"/>
    <w:multiLevelType w:val="multilevel"/>
    <w:tmpl w:val="8796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7568D"/>
    <w:multiLevelType w:val="hybridMultilevel"/>
    <w:tmpl w:val="54F81AE6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019B5"/>
    <w:multiLevelType w:val="hybridMultilevel"/>
    <w:tmpl w:val="FFFFFFFF"/>
    <w:lvl w:ilvl="0" w:tplc="63EE1D3C">
      <w:start w:val="1"/>
      <w:numFmt w:val="bullet"/>
      <w:lvlText w:val="-"/>
      <w:lvlJc w:val="left"/>
      <w:pPr>
        <w:ind w:left="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A983C8A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788E87C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10A1F84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88090B8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0B2F23A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1545260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C1A43C0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054BD2A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0" w15:restartNumberingAfterBreak="0">
    <w:nsid w:val="459110D4"/>
    <w:multiLevelType w:val="hybridMultilevel"/>
    <w:tmpl w:val="A8B223EA"/>
    <w:lvl w:ilvl="0" w:tplc="44109236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51C53ACF"/>
    <w:multiLevelType w:val="hybridMultilevel"/>
    <w:tmpl w:val="FFFFFFFF"/>
    <w:lvl w:ilvl="0" w:tplc="F864A472">
      <w:start w:val="1"/>
      <w:numFmt w:val="bullet"/>
      <w:lvlText w:val="-"/>
      <w:lvlJc w:val="left"/>
      <w:pPr>
        <w:ind w:left="1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674AFDC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1462402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0D8F75A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60D34A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35638CE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A2AB98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F3E6E72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03C20B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2" w15:restartNumberingAfterBreak="0">
    <w:nsid w:val="53825F2F"/>
    <w:multiLevelType w:val="hybridMultilevel"/>
    <w:tmpl w:val="E93E6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E6E38"/>
    <w:multiLevelType w:val="hybridMultilevel"/>
    <w:tmpl w:val="1172B2A2"/>
    <w:lvl w:ilvl="0" w:tplc="6B32B8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46852"/>
    <w:multiLevelType w:val="hybridMultilevel"/>
    <w:tmpl w:val="503CA458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74CA4"/>
    <w:multiLevelType w:val="hybridMultilevel"/>
    <w:tmpl w:val="43600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31BE2"/>
    <w:multiLevelType w:val="hybridMultilevel"/>
    <w:tmpl w:val="4B268444"/>
    <w:lvl w:ilvl="0" w:tplc="BD6A2B22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7238C"/>
    <w:multiLevelType w:val="multilevel"/>
    <w:tmpl w:val="F1B6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206E4C"/>
    <w:multiLevelType w:val="hybridMultilevel"/>
    <w:tmpl w:val="8FBED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63F52"/>
    <w:multiLevelType w:val="multilevel"/>
    <w:tmpl w:val="B3E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D1B58"/>
    <w:multiLevelType w:val="hybridMultilevel"/>
    <w:tmpl w:val="FFFFFFFF"/>
    <w:lvl w:ilvl="0" w:tplc="37528E52">
      <w:start w:val="1"/>
      <w:numFmt w:val="bullet"/>
      <w:lvlText w:val="-"/>
      <w:lvlJc w:val="left"/>
      <w:pPr>
        <w:ind w:left="1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2807FE4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B52BEAE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FFAE718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296A6B4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1262EE4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12A468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0924C10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19C8A0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1" w15:restartNumberingAfterBreak="0">
    <w:nsid w:val="61195065"/>
    <w:multiLevelType w:val="multilevel"/>
    <w:tmpl w:val="023A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49444E"/>
    <w:multiLevelType w:val="hybridMultilevel"/>
    <w:tmpl w:val="85D82050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878A8"/>
    <w:multiLevelType w:val="hybridMultilevel"/>
    <w:tmpl w:val="24681574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5049B"/>
    <w:multiLevelType w:val="hybridMultilevel"/>
    <w:tmpl w:val="9918C6A6"/>
    <w:lvl w:ilvl="0" w:tplc="D09EC0A2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5" w15:restartNumberingAfterBreak="0">
    <w:nsid w:val="68F01D71"/>
    <w:multiLevelType w:val="hybridMultilevel"/>
    <w:tmpl w:val="4EA47532"/>
    <w:lvl w:ilvl="0" w:tplc="7408F2F8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8F042FF4">
      <w:start w:val="1"/>
      <w:numFmt w:val="lowerLetter"/>
      <w:lvlText w:val="%2)"/>
      <w:lvlJc w:val="left"/>
      <w:pPr>
        <w:ind w:left="4482" w:hanging="360"/>
      </w:pPr>
      <w:rPr>
        <w:rFonts w:hint="default"/>
      </w:rPr>
    </w:lvl>
    <w:lvl w:ilvl="2" w:tplc="6D74692C">
      <w:numFmt w:val="bullet"/>
      <w:lvlText w:val=""/>
      <w:lvlJc w:val="left"/>
      <w:pPr>
        <w:ind w:left="5382" w:hanging="360"/>
      </w:pPr>
      <w:rPr>
        <w:rFonts w:ascii="Symbol" w:eastAsia="Calibri" w:hAnsi="Symbol"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6" w15:restartNumberingAfterBreak="0">
    <w:nsid w:val="6A0B02EB"/>
    <w:multiLevelType w:val="hybridMultilevel"/>
    <w:tmpl w:val="ECDAF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02E5B"/>
    <w:multiLevelType w:val="hybridMultilevel"/>
    <w:tmpl w:val="86E2F78E"/>
    <w:lvl w:ilvl="0" w:tplc="326A9A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16236"/>
    <w:multiLevelType w:val="multilevel"/>
    <w:tmpl w:val="EE6E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134D42"/>
    <w:multiLevelType w:val="hybridMultilevel"/>
    <w:tmpl w:val="2DF2F752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14792"/>
    <w:multiLevelType w:val="hybridMultilevel"/>
    <w:tmpl w:val="01345E8E"/>
    <w:lvl w:ilvl="0" w:tplc="5FBC3B28">
      <w:start w:val="1"/>
      <w:numFmt w:val="upperRoman"/>
      <w:lvlText w:val="%1-"/>
      <w:lvlJc w:val="left"/>
      <w:pPr>
        <w:ind w:left="24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7EDC1583"/>
    <w:multiLevelType w:val="hybridMultilevel"/>
    <w:tmpl w:val="B33C80A0"/>
    <w:lvl w:ilvl="0" w:tplc="AB127F0E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 w16cid:durableId="1582181733">
    <w:abstractNumId w:val="23"/>
  </w:num>
  <w:num w:numId="2" w16cid:durableId="872766096">
    <w:abstractNumId w:val="1"/>
  </w:num>
  <w:num w:numId="3" w16cid:durableId="1608541753">
    <w:abstractNumId w:val="22"/>
  </w:num>
  <w:num w:numId="4" w16cid:durableId="1636565172">
    <w:abstractNumId w:val="35"/>
  </w:num>
  <w:num w:numId="5" w16cid:durableId="14156391">
    <w:abstractNumId w:val="41"/>
  </w:num>
  <w:num w:numId="6" w16cid:durableId="157814731">
    <w:abstractNumId w:val="25"/>
  </w:num>
  <w:num w:numId="7" w16cid:durableId="1792438382">
    <w:abstractNumId w:val="5"/>
  </w:num>
  <w:num w:numId="8" w16cid:durableId="1837989054">
    <w:abstractNumId w:val="10"/>
  </w:num>
  <w:num w:numId="9" w16cid:durableId="1961374480">
    <w:abstractNumId w:val="37"/>
  </w:num>
  <w:num w:numId="10" w16cid:durableId="281233707">
    <w:abstractNumId w:val="2"/>
  </w:num>
  <w:num w:numId="11" w16cid:durableId="1837840114">
    <w:abstractNumId w:val="24"/>
  </w:num>
  <w:num w:numId="12" w16cid:durableId="1128011287">
    <w:abstractNumId w:val="39"/>
  </w:num>
  <w:num w:numId="13" w16cid:durableId="1887906348">
    <w:abstractNumId w:val="26"/>
  </w:num>
  <w:num w:numId="14" w16cid:durableId="1915700369">
    <w:abstractNumId w:val="6"/>
  </w:num>
  <w:num w:numId="15" w16cid:durableId="474835210">
    <w:abstractNumId w:val="36"/>
  </w:num>
  <w:num w:numId="16" w16cid:durableId="1974405629">
    <w:abstractNumId w:val="0"/>
  </w:num>
  <w:num w:numId="17" w16cid:durableId="587229657">
    <w:abstractNumId w:val="34"/>
  </w:num>
  <w:num w:numId="18" w16cid:durableId="742605236">
    <w:abstractNumId w:val="14"/>
  </w:num>
  <w:num w:numId="19" w16cid:durableId="443575931">
    <w:abstractNumId w:val="40"/>
  </w:num>
  <w:num w:numId="20" w16cid:durableId="280185726">
    <w:abstractNumId w:val="17"/>
  </w:num>
  <w:num w:numId="21" w16cid:durableId="1116026672">
    <w:abstractNumId w:val="31"/>
  </w:num>
  <w:num w:numId="22" w16cid:durableId="448856915">
    <w:abstractNumId w:val="27"/>
  </w:num>
  <w:num w:numId="23" w16cid:durableId="713190602">
    <w:abstractNumId w:val="12"/>
  </w:num>
  <w:num w:numId="24" w16cid:durableId="925528585">
    <w:abstractNumId w:val="11"/>
  </w:num>
  <w:num w:numId="25" w16cid:durableId="283315622">
    <w:abstractNumId w:val="8"/>
  </w:num>
  <w:num w:numId="26" w16cid:durableId="1351956696">
    <w:abstractNumId w:val="16"/>
  </w:num>
  <w:num w:numId="27" w16cid:durableId="1922329785">
    <w:abstractNumId w:val="28"/>
  </w:num>
  <w:num w:numId="28" w16cid:durableId="169372444">
    <w:abstractNumId w:val="21"/>
  </w:num>
  <w:num w:numId="29" w16cid:durableId="726883458">
    <w:abstractNumId w:val="4"/>
  </w:num>
  <w:num w:numId="30" w16cid:durableId="88234452">
    <w:abstractNumId w:val="30"/>
  </w:num>
  <w:num w:numId="31" w16cid:durableId="1485200637">
    <w:abstractNumId w:val="19"/>
  </w:num>
  <w:num w:numId="32" w16cid:durableId="669868666">
    <w:abstractNumId w:val="7"/>
  </w:num>
  <w:num w:numId="33" w16cid:durableId="1808547085">
    <w:abstractNumId w:val="33"/>
  </w:num>
  <w:num w:numId="34" w16cid:durableId="1184249168">
    <w:abstractNumId w:val="15"/>
  </w:num>
  <w:num w:numId="35" w16cid:durableId="1337266699">
    <w:abstractNumId w:val="32"/>
  </w:num>
  <w:num w:numId="36" w16cid:durableId="1070620119">
    <w:abstractNumId w:val="18"/>
  </w:num>
  <w:num w:numId="37" w16cid:durableId="568198821">
    <w:abstractNumId w:val="13"/>
  </w:num>
  <w:num w:numId="38" w16cid:durableId="1581062076">
    <w:abstractNumId w:val="38"/>
  </w:num>
  <w:num w:numId="39" w16cid:durableId="770005378">
    <w:abstractNumId w:val="29"/>
  </w:num>
  <w:num w:numId="40" w16cid:durableId="1829515839">
    <w:abstractNumId w:val="3"/>
  </w:num>
  <w:num w:numId="41" w16cid:durableId="1086531440">
    <w:abstractNumId w:val="20"/>
  </w:num>
  <w:num w:numId="42" w16cid:durableId="115757220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FA"/>
    <w:rsid w:val="00001084"/>
    <w:rsid w:val="00005716"/>
    <w:rsid w:val="00006515"/>
    <w:rsid w:val="00020375"/>
    <w:rsid w:val="00024C34"/>
    <w:rsid w:val="000263B5"/>
    <w:rsid w:val="00031210"/>
    <w:rsid w:val="0003160B"/>
    <w:rsid w:val="00036478"/>
    <w:rsid w:val="00042A5D"/>
    <w:rsid w:val="00043A13"/>
    <w:rsid w:val="00044D46"/>
    <w:rsid w:val="00051EF3"/>
    <w:rsid w:val="00052240"/>
    <w:rsid w:val="000528B1"/>
    <w:rsid w:val="000547C9"/>
    <w:rsid w:val="000548F3"/>
    <w:rsid w:val="00056113"/>
    <w:rsid w:val="00056282"/>
    <w:rsid w:val="00056F73"/>
    <w:rsid w:val="000644B4"/>
    <w:rsid w:val="00065A7D"/>
    <w:rsid w:val="00066175"/>
    <w:rsid w:val="00066BBB"/>
    <w:rsid w:val="00067C2A"/>
    <w:rsid w:val="00070795"/>
    <w:rsid w:val="00070A1F"/>
    <w:rsid w:val="000714FA"/>
    <w:rsid w:val="000727E5"/>
    <w:rsid w:val="00072A50"/>
    <w:rsid w:val="00073A85"/>
    <w:rsid w:val="000763FA"/>
    <w:rsid w:val="00082ED0"/>
    <w:rsid w:val="00086AD3"/>
    <w:rsid w:val="00092D46"/>
    <w:rsid w:val="00094C60"/>
    <w:rsid w:val="000A6B64"/>
    <w:rsid w:val="000A75C4"/>
    <w:rsid w:val="000B0490"/>
    <w:rsid w:val="000B1564"/>
    <w:rsid w:val="000B1A7C"/>
    <w:rsid w:val="000B3B21"/>
    <w:rsid w:val="000B43CE"/>
    <w:rsid w:val="000C1C0B"/>
    <w:rsid w:val="000C34A5"/>
    <w:rsid w:val="000C7D26"/>
    <w:rsid w:val="000D0215"/>
    <w:rsid w:val="000D2ED1"/>
    <w:rsid w:val="000D36BC"/>
    <w:rsid w:val="000D4094"/>
    <w:rsid w:val="000E10A9"/>
    <w:rsid w:val="000E1774"/>
    <w:rsid w:val="000E56BB"/>
    <w:rsid w:val="000E7647"/>
    <w:rsid w:val="000F07B3"/>
    <w:rsid w:val="000F1844"/>
    <w:rsid w:val="000F2D30"/>
    <w:rsid w:val="000F3AA8"/>
    <w:rsid w:val="00107EDA"/>
    <w:rsid w:val="00116473"/>
    <w:rsid w:val="0012286B"/>
    <w:rsid w:val="00131EDE"/>
    <w:rsid w:val="00132D0F"/>
    <w:rsid w:val="0013385E"/>
    <w:rsid w:val="00140843"/>
    <w:rsid w:val="00140EA6"/>
    <w:rsid w:val="00142922"/>
    <w:rsid w:val="001461C5"/>
    <w:rsid w:val="0015192E"/>
    <w:rsid w:val="00151F1D"/>
    <w:rsid w:val="001526A2"/>
    <w:rsid w:val="00152867"/>
    <w:rsid w:val="00157953"/>
    <w:rsid w:val="0016100F"/>
    <w:rsid w:val="0016203A"/>
    <w:rsid w:val="00170C4F"/>
    <w:rsid w:val="0017101A"/>
    <w:rsid w:val="00172426"/>
    <w:rsid w:val="001744D7"/>
    <w:rsid w:val="0017756B"/>
    <w:rsid w:val="00177F26"/>
    <w:rsid w:val="001804EF"/>
    <w:rsid w:val="0018181B"/>
    <w:rsid w:val="00181EA6"/>
    <w:rsid w:val="001858D2"/>
    <w:rsid w:val="00191514"/>
    <w:rsid w:val="0019207F"/>
    <w:rsid w:val="00193409"/>
    <w:rsid w:val="00197D6E"/>
    <w:rsid w:val="001A3EBB"/>
    <w:rsid w:val="001A55ED"/>
    <w:rsid w:val="001B60A6"/>
    <w:rsid w:val="001B6302"/>
    <w:rsid w:val="001B7660"/>
    <w:rsid w:val="001B797C"/>
    <w:rsid w:val="001C1621"/>
    <w:rsid w:val="001C256E"/>
    <w:rsid w:val="001C3EA1"/>
    <w:rsid w:val="001C7A21"/>
    <w:rsid w:val="001D0E13"/>
    <w:rsid w:val="001D1696"/>
    <w:rsid w:val="001D23DB"/>
    <w:rsid w:val="001D2E07"/>
    <w:rsid w:val="001D549A"/>
    <w:rsid w:val="001D5B3C"/>
    <w:rsid w:val="001D6EAB"/>
    <w:rsid w:val="001E4C3E"/>
    <w:rsid w:val="001E512B"/>
    <w:rsid w:val="001E7D88"/>
    <w:rsid w:val="001F0AE2"/>
    <w:rsid w:val="001F1B85"/>
    <w:rsid w:val="001F1BD7"/>
    <w:rsid w:val="001F5DC5"/>
    <w:rsid w:val="00200931"/>
    <w:rsid w:val="00200CF7"/>
    <w:rsid w:val="00203F84"/>
    <w:rsid w:val="00204315"/>
    <w:rsid w:val="00204DE5"/>
    <w:rsid w:val="00205114"/>
    <w:rsid w:val="00210AB5"/>
    <w:rsid w:val="0021247B"/>
    <w:rsid w:val="00212837"/>
    <w:rsid w:val="0021300D"/>
    <w:rsid w:val="0021739B"/>
    <w:rsid w:val="002177B9"/>
    <w:rsid w:val="00221210"/>
    <w:rsid w:val="00221211"/>
    <w:rsid w:val="00223DA2"/>
    <w:rsid w:val="00223E9A"/>
    <w:rsid w:val="002269B7"/>
    <w:rsid w:val="0022748E"/>
    <w:rsid w:val="00232B41"/>
    <w:rsid w:val="0023352F"/>
    <w:rsid w:val="00234AE1"/>
    <w:rsid w:val="002360E9"/>
    <w:rsid w:val="002379A8"/>
    <w:rsid w:val="0024544D"/>
    <w:rsid w:val="00246581"/>
    <w:rsid w:val="0025150C"/>
    <w:rsid w:val="002516FD"/>
    <w:rsid w:val="00252FC8"/>
    <w:rsid w:val="00254647"/>
    <w:rsid w:val="0025729A"/>
    <w:rsid w:val="00260142"/>
    <w:rsid w:val="00260182"/>
    <w:rsid w:val="00262D7E"/>
    <w:rsid w:val="0026399A"/>
    <w:rsid w:val="00265102"/>
    <w:rsid w:val="00265E05"/>
    <w:rsid w:val="00265F68"/>
    <w:rsid w:val="0027168E"/>
    <w:rsid w:val="00273213"/>
    <w:rsid w:val="0027656F"/>
    <w:rsid w:val="00280632"/>
    <w:rsid w:val="00280835"/>
    <w:rsid w:val="00280E23"/>
    <w:rsid w:val="0028179F"/>
    <w:rsid w:val="00283248"/>
    <w:rsid w:val="00284E4F"/>
    <w:rsid w:val="00284E93"/>
    <w:rsid w:val="0029483A"/>
    <w:rsid w:val="002A03D2"/>
    <w:rsid w:val="002A1B82"/>
    <w:rsid w:val="002A356D"/>
    <w:rsid w:val="002A3C1B"/>
    <w:rsid w:val="002A4DA2"/>
    <w:rsid w:val="002A5355"/>
    <w:rsid w:val="002A54DD"/>
    <w:rsid w:val="002B0015"/>
    <w:rsid w:val="002B173B"/>
    <w:rsid w:val="002B449A"/>
    <w:rsid w:val="002B6F4B"/>
    <w:rsid w:val="002D2F52"/>
    <w:rsid w:val="002D437C"/>
    <w:rsid w:val="002D50AF"/>
    <w:rsid w:val="002D7161"/>
    <w:rsid w:val="002E375D"/>
    <w:rsid w:val="002E3D8A"/>
    <w:rsid w:val="002F0E26"/>
    <w:rsid w:val="002F1B11"/>
    <w:rsid w:val="002F7346"/>
    <w:rsid w:val="003010E1"/>
    <w:rsid w:val="00304836"/>
    <w:rsid w:val="00306FDF"/>
    <w:rsid w:val="00307273"/>
    <w:rsid w:val="0031032F"/>
    <w:rsid w:val="003106B1"/>
    <w:rsid w:val="00312595"/>
    <w:rsid w:val="00312B30"/>
    <w:rsid w:val="003153A1"/>
    <w:rsid w:val="0032107B"/>
    <w:rsid w:val="003259E4"/>
    <w:rsid w:val="0033569E"/>
    <w:rsid w:val="00336390"/>
    <w:rsid w:val="00336491"/>
    <w:rsid w:val="003373DD"/>
    <w:rsid w:val="0034162D"/>
    <w:rsid w:val="00341E63"/>
    <w:rsid w:val="0034294F"/>
    <w:rsid w:val="003434B5"/>
    <w:rsid w:val="003517C0"/>
    <w:rsid w:val="003530C3"/>
    <w:rsid w:val="003577F7"/>
    <w:rsid w:val="00360B5F"/>
    <w:rsid w:val="0036238A"/>
    <w:rsid w:val="0036504B"/>
    <w:rsid w:val="003707C1"/>
    <w:rsid w:val="00371CAB"/>
    <w:rsid w:val="003755DD"/>
    <w:rsid w:val="003764F2"/>
    <w:rsid w:val="00376587"/>
    <w:rsid w:val="00384D0A"/>
    <w:rsid w:val="003925DA"/>
    <w:rsid w:val="0039293F"/>
    <w:rsid w:val="003955DC"/>
    <w:rsid w:val="003A0216"/>
    <w:rsid w:val="003A0BE8"/>
    <w:rsid w:val="003A2050"/>
    <w:rsid w:val="003A491C"/>
    <w:rsid w:val="003B05AA"/>
    <w:rsid w:val="003B0711"/>
    <w:rsid w:val="003B3237"/>
    <w:rsid w:val="003B39CA"/>
    <w:rsid w:val="003B4F4F"/>
    <w:rsid w:val="003C348F"/>
    <w:rsid w:val="003C4E0F"/>
    <w:rsid w:val="003C51B5"/>
    <w:rsid w:val="003D11E9"/>
    <w:rsid w:val="003D1F63"/>
    <w:rsid w:val="003D2821"/>
    <w:rsid w:val="003D3749"/>
    <w:rsid w:val="003D418E"/>
    <w:rsid w:val="003E4AC7"/>
    <w:rsid w:val="003E5698"/>
    <w:rsid w:val="003E76F5"/>
    <w:rsid w:val="003E7B90"/>
    <w:rsid w:val="003F05E4"/>
    <w:rsid w:val="003F1E98"/>
    <w:rsid w:val="003F4043"/>
    <w:rsid w:val="004002BC"/>
    <w:rsid w:val="00400B5D"/>
    <w:rsid w:val="00401697"/>
    <w:rsid w:val="0040349A"/>
    <w:rsid w:val="0041578A"/>
    <w:rsid w:val="004166E6"/>
    <w:rsid w:val="00417115"/>
    <w:rsid w:val="00417E94"/>
    <w:rsid w:val="00422E91"/>
    <w:rsid w:val="00423DD0"/>
    <w:rsid w:val="00427457"/>
    <w:rsid w:val="00441BFE"/>
    <w:rsid w:val="00441FE2"/>
    <w:rsid w:val="0044351F"/>
    <w:rsid w:val="00444ED1"/>
    <w:rsid w:val="00450A20"/>
    <w:rsid w:val="004604A2"/>
    <w:rsid w:val="00460583"/>
    <w:rsid w:val="00461C16"/>
    <w:rsid w:val="00464DF9"/>
    <w:rsid w:val="004657E5"/>
    <w:rsid w:val="00470872"/>
    <w:rsid w:val="00470E26"/>
    <w:rsid w:val="004728AD"/>
    <w:rsid w:val="00473C5F"/>
    <w:rsid w:val="00477911"/>
    <w:rsid w:val="0048315A"/>
    <w:rsid w:val="004841E5"/>
    <w:rsid w:val="004A3854"/>
    <w:rsid w:val="004A3F29"/>
    <w:rsid w:val="004A6963"/>
    <w:rsid w:val="004B432C"/>
    <w:rsid w:val="004C04A1"/>
    <w:rsid w:val="004C2281"/>
    <w:rsid w:val="004C38FE"/>
    <w:rsid w:val="004C46F6"/>
    <w:rsid w:val="004D1706"/>
    <w:rsid w:val="004D24D3"/>
    <w:rsid w:val="004D514D"/>
    <w:rsid w:val="004D655E"/>
    <w:rsid w:val="004E146E"/>
    <w:rsid w:val="004E2E23"/>
    <w:rsid w:val="004E3533"/>
    <w:rsid w:val="004E3962"/>
    <w:rsid w:val="00500484"/>
    <w:rsid w:val="005038D2"/>
    <w:rsid w:val="005060B8"/>
    <w:rsid w:val="00506C8E"/>
    <w:rsid w:val="0051159F"/>
    <w:rsid w:val="00511BC8"/>
    <w:rsid w:val="00514964"/>
    <w:rsid w:val="0051617C"/>
    <w:rsid w:val="005161BB"/>
    <w:rsid w:val="005172E8"/>
    <w:rsid w:val="005176F5"/>
    <w:rsid w:val="0052473F"/>
    <w:rsid w:val="00525BF1"/>
    <w:rsid w:val="0052709C"/>
    <w:rsid w:val="00527A8A"/>
    <w:rsid w:val="00530AF1"/>
    <w:rsid w:val="00534F72"/>
    <w:rsid w:val="00536B0C"/>
    <w:rsid w:val="00536DE1"/>
    <w:rsid w:val="0053725F"/>
    <w:rsid w:val="0054051C"/>
    <w:rsid w:val="00541A77"/>
    <w:rsid w:val="005526CC"/>
    <w:rsid w:val="005550D6"/>
    <w:rsid w:val="005576BB"/>
    <w:rsid w:val="00561C54"/>
    <w:rsid w:val="0056281D"/>
    <w:rsid w:val="00563006"/>
    <w:rsid w:val="0057129B"/>
    <w:rsid w:val="00576D71"/>
    <w:rsid w:val="0058447D"/>
    <w:rsid w:val="00597969"/>
    <w:rsid w:val="00597C1B"/>
    <w:rsid w:val="005A0987"/>
    <w:rsid w:val="005A1549"/>
    <w:rsid w:val="005A1C55"/>
    <w:rsid w:val="005A69C6"/>
    <w:rsid w:val="005A7DE8"/>
    <w:rsid w:val="005B5BA9"/>
    <w:rsid w:val="005B71B8"/>
    <w:rsid w:val="005C24EE"/>
    <w:rsid w:val="005C25E8"/>
    <w:rsid w:val="005C2F04"/>
    <w:rsid w:val="005C3737"/>
    <w:rsid w:val="005C63A5"/>
    <w:rsid w:val="005C68BC"/>
    <w:rsid w:val="005D07A1"/>
    <w:rsid w:val="005D5534"/>
    <w:rsid w:val="005D5D7E"/>
    <w:rsid w:val="005E1D20"/>
    <w:rsid w:val="005E3769"/>
    <w:rsid w:val="005E61CD"/>
    <w:rsid w:val="005F0C42"/>
    <w:rsid w:val="005F4A1A"/>
    <w:rsid w:val="005F5EDD"/>
    <w:rsid w:val="00601E46"/>
    <w:rsid w:val="006072A5"/>
    <w:rsid w:val="00613C69"/>
    <w:rsid w:val="00615D36"/>
    <w:rsid w:val="0061737E"/>
    <w:rsid w:val="006176B4"/>
    <w:rsid w:val="00617F0E"/>
    <w:rsid w:val="00625A5C"/>
    <w:rsid w:val="00625D77"/>
    <w:rsid w:val="00625F52"/>
    <w:rsid w:val="00635909"/>
    <w:rsid w:val="00636BD0"/>
    <w:rsid w:val="006445DE"/>
    <w:rsid w:val="0064718B"/>
    <w:rsid w:val="00652DD0"/>
    <w:rsid w:val="0065644B"/>
    <w:rsid w:val="006572D9"/>
    <w:rsid w:val="00660999"/>
    <w:rsid w:val="00663489"/>
    <w:rsid w:val="00664C5A"/>
    <w:rsid w:val="0066560C"/>
    <w:rsid w:val="00666385"/>
    <w:rsid w:val="00667483"/>
    <w:rsid w:val="006702D7"/>
    <w:rsid w:val="00670DB3"/>
    <w:rsid w:val="00673E77"/>
    <w:rsid w:val="0067545A"/>
    <w:rsid w:val="00675EA5"/>
    <w:rsid w:val="00676689"/>
    <w:rsid w:val="006819E5"/>
    <w:rsid w:val="00681D8B"/>
    <w:rsid w:val="006863BB"/>
    <w:rsid w:val="00687274"/>
    <w:rsid w:val="00690000"/>
    <w:rsid w:val="00691FC3"/>
    <w:rsid w:val="00696832"/>
    <w:rsid w:val="00696DF3"/>
    <w:rsid w:val="006A0556"/>
    <w:rsid w:val="006A0A9C"/>
    <w:rsid w:val="006A149E"/>
    <w:rsid w:val="006A3037"/>
    <w:rsid w:val="006A31E9"/>
    <w:rsid w:val="006A3727"/>
    <w:rsid w:val="006A47E8"/>
    <w:rsid w:val="006A75E8"/>
    <w:rsid w:val="006B16A5"/>
    <w:rsid w:val="006B1AA7"/>
    <w:rsid w:val="006B7CDC"/>
    <w:rsid w:val="006C556E"/>
    <w:rsid w:val="006D2863"/>
    <w:rsid w:val="006D3DAE"/>
    <w:rsid w:val="006D6688"/>
    <w:rsid w:val="006E142C"/>
    <w:rsid w:val="006E1C8D"/>
    <w:rsid w:val="006E7FA7"/>
    <w:rsid w:val="006F2FCE"/>
    <w:rsid w:val="006F61CD"/>
    <w:rsid w:val="00700809"/>
    <w:rsid w:val="00700E29"/>
    <w:rsid w:val="0070383A"/>
    <w:rsid w:val="00705AA6"/>
    <w:rsid w:val="00710D5C"/>
    <w:rsid w:val="00714835"/>
    <w:rsid w:val="0071747C"/>
    <w:rsid w:val="00721B5A"/>
    <w:rsid w:val="00723422"/>
    <w:rsid w:val="00726ED3"/>
    <w:rsid w:val="00730663"/>
    <w:rsid w:val="00730927"/>
    <w:rsid w:val="00731B07"/>
    <w:rsid w:val="00732A5F"/>
    <w:rsid w:val="007353DE"/>
    <w:rsid w:val="007363F7"/>
    <w:rsid w:val="00736EC6"/>
    <w:rsid w:val="0074213E"/>
    <w:rsid w:val="00746D06"/>
    <w:rsid w:val="007533F3"/>
    <w:rsid w:val="0076252C"/>
    <w:rsid w:val="007648C0"/>
    <w:rsid w:val="00771252"/>
    <w:rsid w:val="00774019"/>
    <w:rsid w:val="00774962"/>
    <w:rsid w:val="00774CD5"/>
    <w:rsid w:val="0077591E"/>
    <w:rsid w:val="007769E6"/>
    <w:rsid w:val="007819CF"/>
    <w:rsid w:val="00782520"/>
    <w:rsid w:val="007871D1"/>
    <w:rsid w:val="00787A8E"/>
    <w:rsid w:val="00790CAF"/>
    <w:rsid w:val="00794BBC"/>
    <w:rsid w:val="00795A11"/>
    <w:rsid w:val="0079704A"/>
    <w:rsid w:val="007A034D"/>
    <w:rsid w:val="007A094F"/>
    <w:rsid w:val="007A17C1"/>
    <w:rsid w:val="007A512C"/>
    <w:rsid w:val="007A5369"/>
    <w:rsid w:val="007A5D63"/>
    <w:rsid w:val="007B04C6"/>
    <w:rsid w:val="007B0D14"/>
    <w:rsid w:val="007B34A5"/>
    <w:rsid w:val="007B5042"/>
    <w:rsid w:val="007B59EF"/>
    <w:rsid w:val="007B71EB"/>
    <w:rsid w:val="007C0C27"/>
    <w:rsid w:val="007C1F6F"/>
    <w:rsid w:val="007C3D01"/>
    <w:rsid w:val="007C5B6E"/>
    <w:rsid w:val="007C6D5E"/>
    <w:rsid w:val="007D0FCD"/>
    <w:rsid w:val="007D1A67"/>
    <w:rsid w:val="007D21D9"/>
    <w:rsid w:val="007D45BD"/>
    <w:rsid w:val="007D6AC2"/>
    <w:rsid w:val="007D7458"/>
    <w:rsid w:val="007E071A"/>
    <w:rsid w:val="007E0973"/>
    <w:rsid w:val="007E2044"/>
    <w:rsid w:val="007E54C0"/>
    <w:rsid w:val="007E69BA"/>
    <w:rsid w:val="007E7270"/>
    <w:rsid w:val="007F2FA7"/>
    <w:rsid w:val="007F35E5"/>
    <w:rsid w:val="007F3C0A"/>
    <w:rsid w:val="007F6AF1"/>
    <w:rsid w:val="00800A2A"/>
    <w:rsid w:val="00802240"/>
    <w:rsid w:val="00803449"/>
    <w:rsid w:val="008039EF"/>
    <w:rsid w:val="008238AA"/>
    <w:rsid w:val="008270CA"/>
    <w:rsid w:val="00827586"/>
    <w:rsid w:val="00827F48"/>
    <w:rsid w:val="00831E91"/>
    <w:rsid w:val="00836337"/>
    <w:rsid w:val="00836B9E"/>
    <w:rsid w:val="008402E6"/>
    <w:rsid w:val="0085275D"/>
    <w:rsid w:val="008546E7"/>
    <w:rsid w:val="00861BE7"/>
    <w:rsid w:val="0086383C"/>
    <w:rsid w:val="00865338"/>
    <w:rsid w:val="008653CF"/>
    <w:rsid w:val="00866331"/>
    <w:rsid w:val="00867DC3"/>
    <w:rsid w:val="008726A6"/>
    <w:rsid w:val="00876EBA"/>
    <w:rsid w:val="008776E6"/>
    <w:rsid w:val="00877DAC"/>
    <w:rsid w:val="0088106B"/>
    <w:rsid w:val="008824ED"/>
    <w:rsid w:val="00882F34"/>
    <w:rsid w:val="008831AC"/>
    <w:rsid w:val="00885BFF"/>
    <w:rsid w:val="00886EE2"/>
    <w:rsid w:val="008939BA"/>
    <w:rsid w:val="008A0239"/>
    <w:rsid w:val="008A0C54"/>
    <w:rsid w:val="008A142C"/>
    <w:rsid w:val="008A331C"/>
    <w:rsid w:val="008A7AB3"/>
    <w:rsid w:val="008B1375"/>
    <w:rsid w:val="008B1A7B"/>
    <w:rsid w:val="008B5DF3"/>
    <w:rsid w:val="008B65CD"/>
    <w:rsid w:val="008C0E95"/>
    <w:rsid w:val="008C19DF"/>
    <w:rsid w:val="008C332B"/>
    <w:rsid w:val="008C61BD"/>
    <w:rsid w:val="008C688B"/>
    <w:rsid w:val="008D1EDB"/>
    <w:rsid w:val="008D64F8"/>
    <w:rsid w:val="008E5A34"/>
    <w:rsid w:val="008E6456"/>
    <w:rsid w:val="008F635D"/>
    <w:rsid w:val="009047E5"/>
    <w:rsid w:val="00905EBF"/>
    <w:rsid w:val="00906394"/>
    <w:rsid w:val="0091085E"/>
    <w:rsid w:val="00914B40"/>
    <w:rsid w:val="00916F65"/>
    <w:rsid w:val="00920FB2"/>
    <w:rsid w:val="009215BE"/>
    <w:rsid w:val="00921D0D"/>
    <w:rsid w:val="00921E1A"/>
    <w:rsid w:val="00924CA1"/>
    <w:rsid w:val="00925E14"/>
    <w:rsid w:val="00926AB0"/>
    <w:rsid w:val="00930348"/>
    <w:rsid w:val="00931A7F"/>
    <w:rsid w:val="009326AA"/>
    <w:rsid w:val="009347AD"/>
    <w:rsid w:val="00935667"/>
    <w:rsid w:val="00936341"/>
    <w:rsid w:val="00942AEB"/>
    <w:rsid w:val="00942F09"/>
    <w:rsid w:val="00944B29"/>
    <w:rsid w:val="009462CC"/>
    <w:rsid w:val="00946C42"/>
    <w:rsid w:val="00951826"/>
    <w:rsid w:val="0095314C"/>
    <w:rsid w:val="00953B90"/>
    <w:rsid w:val="00954F91"/>
    <w:rsid w:val="009575B3"/>
    <w:rsid w:val="00960080"/>
    <w:rsid w:val="00963D4D"/>
    <w:rsid w:val="00965D9F"/>
    <w:rsid w:val="0096647F"/>
    <w:rsid w:val="00967C13"/>
    <w:rsid w:val="009715B7"/>
    <w:rsid w:val="00971E86"/>
    <w:rsid w:val="009736C2"/>
    <w:rsid w:val="009747E7"/>
    <w:rsid w:val="0097513A"/>
    <w:rsid w:val="009769C6"/>
    <w:rsid w:val="00976DFC"/>
    <w:rsid w:val="00980094"/>
    <w:rsid w:val="009809C3"/>
    <w:rsid w:val="0098679E"/>
    <w:rsid w:val="00987B5F"/>
    <w:rsid w:val="00990378"/>
    <w:rsid w:val="009922F2"/>
    <w:rsid w:val="00993F90"/>
    <w:rsid w:val="00994B95"/>
    <w:rsid w:val="0099695E"/>
    <w:rsid w:val="00996D8A"/>
    <w:rsid w:val="009A0554"/>
    <w:rsid w:val="009A5912"/>
    <w:rsid w:val="009A7235"/>
    <w:rsid w:val="009B4818"/>
    <w:rsid w:val="009B6096"/>
    <w:rsid w:val="009C1E4F"/>
    <w:rsid w:val="009C39B6"/>
    <w:rsid w:val="009C50AB"/>
    <w:rsid w:val="009C5DF3"/>
    <w:rsid w:val="009C5E59"/>
    <w:rsid w:val="009D08CC"/>
    <w:rsid w:val="009D1B64"/>
    <w:rsid w:val="009D229E"/>
    <w:rsid w:val="009D4417"/>
    <w:rsid w:val="009D7501"/>
    <w:rsid w:val="009E2AAB"/>
    <w:rsid w:val="009F1E7B"/>
    <w:rsid w:val="009F35C1"/>
    <w:rsid w:val="009F3CF9"/>
    <w:rsid w:val="009F509D"/>
    <w:rsid w:val="009F5C35"/>
    <w:rsid w:val="00A0066D"/>
    <w:rsid w:val="00A066D0"/>
    <w:rsid w:val="00A100D0"/>
    <w:rsid w:val="00A15A75"/>
    <w:rsid w:val="00A207A1"/>
    <w:rsid w:val="00A20B37"/>
    <w:rsid w:val="00A213FC"/>
    <w:rsid w:val="00A23198"/>
    <w:rsid w:val="00A23EB5"/>
    <w:rsid w:val="00A27AD8"/>
    <w:rsid w:val="00A3181C"/>
    <w:rsid w:val="00A31CB6"/>
    <w:rsid w:val="00A31FDB"/>
    <w:rsid w:val="00A330DB"/>
    <w:rsid w:val="00A3382C"/>
    <w:rsid w:val="00A33A87"/>
    <w:rsid w:val="00A45D47"/>
    <w:rsid w:val="00A47E7D"/>
    <w:rsid w:val="00A52DFC"/>
    <w:rsid w:val="00A54C01"/>
    <w:rsid w:val="00A60357"/>
    <w:rsid w:val="00A60EAF"/>
    <w:rsid w:val="00A62897"/>
    <w:rsid w:val="00A6544F"/>
    <w:rsid w:val="00A66F75"/>
    <w:rsid w:val="00A748EB"/>
    <w:rsid w:val="00A74C57"/>
    <w:rsid w:val="00A758C5"/>
    <w:rsid w:val="00A76718"/>
    <w:rsid w:val="00A80708"/>
    <w:rsid w:val="00A817C8"/>
    <w:rsid w:val="00A8371C"/>
    <w:rsid w:val="00A873E2"/>
    <w:rsid w:val="00A9071E"/>
    <w:rsid w:val="00A912F0"/>
    <w:rsid w:val="00A91536"/>
    <w:rsid w:val="00A91D57"/>
    <w:rsid w:val="00A97F0C"/>
    <w:rsid w:val="00A97F3D"/>
    <w:rsid w:val="00AA143F"/>
    <w:rsid w:val="00AA3238"/>
    <w:rsid w:val="00AA3F89"/>
    <w:rsid w:val="00AA4230"/>
    <w:rsid w:val="00AA719F"/>
    <w:rsid w:val="00AA7E90"/>
    <w:rsid w:val="00AB265F"/>
    <w:rsid w:val="00AB269F"/>
    <w:rsid w:val="00AB3ED8"/>
    <w:rsid w:val="00AB63DC"/>
    <w:rsid w:val="00AC08B6"/>
    <w:rsid w:val="00AC0C41"/>
    <w:rsid w:val="00AC4A07"/>
    <w:rsid w:val="00AC7404"/>
    <w:rsid w:val="00AD18C1"/>
    <w:rsid w:val="00AD2D06"/>
    <w:rsid w:val="00AD30F2"/>
    <w:rsid w:val="00AD44AB"/>
    <w:rsid w:val="00AE0B70"/>
    <w:rsid w:val="00AE27E5"/>
    <w:rsid w:val="00AE3920"/>
    <w:rsid w:val="00AE6D6C"/>
    <w:rsid w:val="00AF1292"/>
    <w:rsid w:val="00AF7FF8"/>
    <w:rsid w:val="00B02578"/>
    <w:rsid w:val="00B21E28"/>
    <w:rsid w:val="00B235B3"/>
    <w:rsid w:val="00B24026"/>
    <w:rsid w:val="00B26B2C"/>
    <w:rsid w:val="00B33335"/>
    <w:rsid w:val="00B33590"/>
    <w:rsid w:val="00B34E59"/>
    <w:rsid w:val="00B359E1"/>
    <w:rsid w:val="00B3742C"/>
    <w:rsid w:val="00B37755"/>
    <w:rsid w:val="00B42033"/>
    <w:rsid w:val="00B4328B"/>
    <w:rsid w:val="00B47D89"/>
    <w:rsid w:val="00B54534"/>
    <w:rsid w:val="00B61B54"/>
    <w:rsid w:val="00B63A2C"/>
    <w:rsid w:val="00B72543"/>
    <w:rsid w:val="00B73280"/>
    <w:rsid w:val="00B74224"/>
    <w:rsid w:val="00B84A37"/>
    <w:rsid w:val="00B8615E"/>
    <w:rsid w:val="00B87C57"/>
    <w:rsid w:val="00B91669"/>
    <w:rsid w:val="00B9169C"/>
    <w:rsid w:val="00BA26F1"/>
    <w:rsid w:val="00BA453B"/>
    <w:rsid w:val="00BA49C5"/>
    <w:rsid w:val="00BA55CC"/>
    <w:rsid w:val="00BA659C"/>
    <w:rsid w:val="00BB15B7"/>
    <w:rsid w:val="00BB22CE"/>
    <w:rsid w:val="00BB2FB6"/>
    <w:rsid w:val="00BB31A4"/>
    <w:rsid w:val="00BB3FAB"/>
    <w:rsid w:val="00BB5344"/>
    <w:rsid w:val="00BB745D"/>
    <w:rsid w:val="00BB7F83"/>
    <w:rsid w:val="00BC2B1F"/>
    <w:rsid w:val="00BC3686"/>
    <w:rsid w:val="00BC45E2"/>
    <w:rsid w:val="00BC4C8F"/>
    <w:rsid w:val="00BC59FA"/>
    <w:rsid w:val="00BC6851"/>
    <w:rsid w:val="00BD20A5"/>
    <w:rsid w:val="00BD3279"/>
    <w:rsid w:val="00BE04AD"/>
    <w:rsid w:val="00BE12F8"/>
    <w:rsid w:val="00BE1CCA"/>
    <w:rsid w:val="00BE791C"/>
    <w:rsid w:val="00BE7D29"/>
    <w:rsid w:val="00BF04EE"/>
    <w:rsid w:val="00BF20E4"/>
    <w:rsid w:val="00BF4E1E"/>
    <w:rsid w:val="00BF52D3"/>
    <w:rsid w:val="00C01775"/>
    <w:rsid w:val="00C019B9"/>
    <w:rsid w:val="00C03994"/>
    <w:rsid w:val="00C05B45"/>
    <w:rsid w:val="00C11B73"/>
    <w:rsid w:val="00C11E80"/>
    <w:rsid w:val="00C153C8"/>
    <w:rsid w:val="00C2295F"/>
    <w:rsid w:val="00C23CE8"/>
    <w:rsid w:val="00C26708"/>
    <w:rsid w:val="00C27A8E"/>
    <w:rsid w:val="00C302C4"/>
    <w:rsid w:val="00C350C5"/>
    <w:rsid w:val="00C35F47"/>
    <w:rsid w:val="00C4006C"/>
    <w:rsid w:val="00C429EC"/>
    <w:rsid w:val="00C45D29"/>
    <w:rsid w:val="00C4716C"/>
    <w:rsid w:val="00C52959"/>
    <w:rsid w:val="00C54A98"/>
    <w:rsid w:val="00C6185F"/>
    <w:rsid w:val="00C62504"/>
    <w:rsid w:val="00C62DC1"/>
    <w:rsid w:val="00C630AF"/>
    <w:rsid w:val="00C64916"/>
    <w:rsid w:val="00C64A2B"/>
    <w:rsid w:val="00C70865"/>
    <w:rsid w:val="00C711A0"/>
    <w:rsid w:val="00C73609"/>
    <w:rsid w:val="00C73F00"/>
    <w:rsid w:val="00C75B01"/>
    <w:rsid w:val="00C800DB"/>
    <w:rsid w:val="00C80ACA"/>
    <w:rsid w:val="00C81256"/>
    <w:rsid w:val="00C85D96"/>
    <w:rsid w:val="00C916BE"/>
    <w:rsid w:val="00C91958"/>
    <w:rsid w:val="00CA19EA"/>
    <w:rsid w:val="00CA1EED"/>
    <w:rsid w:val="00CA5A77"/>
    <w:rsid w:val="00CB03EA"/>
    <w:rsid w:val="00CB32E5"/>
    <w:rsid w:val="00CB571E"/>
    <w:rsid w:val="00CC6C63"/>
    <w:rsid w:val="00CD51C4"/>
    <w:rsid w:val="00CD6270"/>
    <w:rsid w:val="00CD7A96"/>
    <w:rsid w:val="00CE136D"/>
    <w:rsid w:val="00CE3845"/>
    <w:rsid w:val="00CF4EDA"/>
    <w:rsid w:val="00D02187"/>
    <w:rsid w:val="00D14DAF"/>
    <w:rsid w:val="00D15B06"/>
    <w:rsid w:val="00D1768C"/>
    <w:rsid w:val="00D200EB"/>
    <w:rsid w:val="00D220BD"/>
    <w:rsid w:val="00D265F9"/>
    <w:rsid w:val="00D3040B"/>
    <w:rsid w:val="00D33BC9"/>
    <w:rsid w:val="00D3428A"/>
    <w:rsid w:val="00D351A0"/>
    <w:rsid w:val="00D368ED"/>
    <w:rsid w:val="00D3717A"/>
    <w:rsid w:val="00D4001B"/>
    <w:rsid w:val="00D519F4"/>
    <w:rsid w:val="00D5239D"/>
    <w:rsid w:val="00D538C7"/>
    <w:rsid w:val="00D55E74"/>
    <w:rsid w:val="00D651BC"/>
    <w:rsid w:val="00D655D9"/>
    <w:rsid w:val="00D6685C"/>
    <w:rsid w:val="00D67737"/>
    <w:rsid w:val="00D70407"/>
    <w:rsid w:val="00D7152E"/>
    <w:rsid w:val="00D73244"/>
    <w:rsid w:val="00D74101"/>
    <w:rsid w:val="00D76D66"/>
    <w:rsid w:val="00D76D8B"/>
    <w:rsid w:val="00D81EFC"/>
    <w:rsid w:val="00D860A3"/>
    <w:rsid w:val="00D86DD1"/>
    <w:rsid w:val="00D92291"/>
    <w:rsid w:val="00D95F8F"/>
    <w:rsid w:val="00DA409E"/>
    <w:rsid w:val="00DA6B1B"/>
    <w:rsid w:val="00DB10E9"/>
    <w:rsid w:val="00DC48F7"/>
    <w:rsid w:val="00DC55C9"/>
    <w:rsid w:val="00DC6ACD"/>
    <w:rsid w:val="00DD66EA"/>
    <w:rsid w:val="00DD6B97"/>
    <w:rsid w:val="00DD6F38"/>
    <w:rsid w:val="00DE0887"/>
    <w:rsid w:val="00DE6683"/>
    <w:rsid w:val="00DE6D18"/>
    <w:rsid w:val="00DE7B27"/>
    <w:rsid w:val="00DE7C0A"/>
    <w:rsid w:val="00DF15F5"/>
    <w:rsid w:val="00DF1E2E"/>
    <w:rsid w:val="00DF2C03"/>
    <w:rsid w:val="00DF490A"/>
    <w:rsid w:val="00DF49B9"/>
    <w:rsid w:val="00DF4A48"/>
    <w:rsid w:val="00DF6669"/>
    <w:rsid w:val="00E0373A"/>
    <w:rsid w:val="00E03E47"/>
    <w:rsid w:val="00E064A7"/>
    <w:rsid w:val="00E06CDD"/>
    <w:rsid w:val="00E129B2"/>
    <w:rsid w:val="00E13ABD"/>
    <w:rsid w:val="00E14137"/>
    <w:rsid w:val="00E14819"/>
    <w:rsid w:val="00E1494C"/>
    <w:rsid w:val="00E15564"/>
    <w:rsid w:val="00E16FD4"/>
    <w:rsid w:val="00E218B4"/>
    <w:rsid w:val="00E2226D"/>
    <w:rsid w:val="00E2444D"/>
    <w:rsid w:val="00E24579"/>
    <w:rsid w:val="00E27122"/>
    <w:rsid w:val="00E343C9"/>
    <w:rsid w:val="00E36DA2"/>
    <w:rsid w:val="00E36FC3"/>
    <w:rsid w:val="00E40BCB"/>
    <w:rsid w:val="00E425C0"/>
    <w:rsid w:val="00E429F4"/>
    <w:rsid w:val="00E454EC"/>
    <w:rsid w:val="00E45C3A"/>
    <w:rsid w:val="00E45E75"/>
    <w:rsid w:val="00E47900"/>
    <w:rsid w:val="00E53366"/>
    <w:rsid w:val="00E565D5"/>
    <w:rsid w:val="00E57101"/>
    <w:rsid w:val="00E60538"/>
    <w:rsid w:val="00E76567"/>
    <w:rsid w:val="00E76874"/>
    <w:rsid w:val="00E7780E"/>
    <w:rsid w:val="00E83A68"/>
    <w:rsid w:val="00E843A5"/>
    <w:rsid w:val="00E9010C"/>
    <w:rsid w:val="00E9214F"/>
    <w:rsid w:val="00E936E8"/>
    <w:rsid w:val="00E9731E"/>
    <w:rsid w:val="00E9746C"/>
    <w:rsid w:val="00EA088F"/>
    <w:rsid w:val="00EA0FA0"/>
    <w:rsid w:val="00EA1DF3"/>
    <w:rsid w:val="00EA48AD"/>
    <w:rsid w:val="00EA4A51"/>
    <w:rsid w:val="00EA605B"/>
    <w:rsid w:val="00EB06DC"/>
    <w:rsid w:val="00EB4450"/>
    <w:rsid w:val="00EB45AF"/>
    <w:rsid w:val="00EB7E6E"/>
    <w:rsid w:val="00EC01C6"/>
    <w:rsid w:val="00EC0C0B"/>
    <w:rsid w:val="00EC4F6B"/>
    <w:rsid w:val="00EC65A7"/>
    <w:rsid w:val="00EC783D"/>
    <w:rsid w:val="00ED1BEA"/>
    <w:rsid w:val="00ED4A5A"/>
    <w:rsid w:val="00ED4DFE"/>
    <w:rsid w:val="00ED7432"/>
    <w:rsid w:val="00EE0DCA"/>
    <w:rsid w:val="00EE1FE8"/>
    <w:rsid w:val="00EE3725"/>
    <w:rsid w:val="00EE72CE"/>
    <w:rsid w:val="00EF14E1"/>
    <w:rsid w:val="00EF6FDC"/>
    <w:rsid w:val="00EF7D01"/>
    <w:rsid w:val="00F02525"/>
    <w:rsid w:val="00F02BAE"/>
    <w:rsid w:val="00F111CB"/>
    <w:rsid w:val="00F1397A"/>
    <w:rsid w:val="00F13C02"/>
    <w:rsid w:val="00F17868"/>
    <w:rsid w:val="00F239D0"/>
    <w:rsid w:val="00F23DF6"/>
    <w:rsid w:val="00F25C53"/>
    <w:rsid w:val="00F26619"/>
    <w:rsid w:val="00F26F37"/>
    <w:rsid w:val="00F316EE"/>
    <w:rsid w:val="00F31EE7"/>
    <w:rsid w:val="00F349F8"/>
    <w:rsid w:val="00F37374"/>
    <w:rsid w:val="00F42A52"/>
    <w:rsid w:val="00F46776"/>
    <w:rsid w:val="00F47B5C"/>
    <w:rsid w:val="00F50FEF"/>
    <w:rsid w:val="00F52111"/>
    <w:rsid w:val="00F52EC9"/>
    <w:rsid w:val="00F54755"/>
    <w:rsid w:val="00F55CF4"/>
    <w:rsid w:val="00F56AD4"/>
    <w:rsid w:val="00F577CD"/>
    <w:rsid w:val="00F57DCB"/>
    <w:rsid w:val="00F603AF"/>
    <w:rsid w:val="00F61032"/>
    <w:rsid w:val="00F62FAC"/>
    <w:rsid w:val="00F65AEC"/>
    <w:rsid w:val="00F66323"/>
    <w:rsid w:val="00F70325"/>
    <w:rsid w:val="00F7253A"/>
    <w:rsid w:val="00F72545"/>
    <w:rsid w:val="00F733EF"/>
    <w:rsid w:val="00F76360"/>
    <w:rsid w:val="00F862D9"/>
    <w:rsid w:val="00F86EA1"/>
    <w:rsid w:val="00F8799E"/>
    <w:rsid w:val="00F90735"/>
    <w:rsid w:val="00FA17A8"/>
    <w:rsid w:val="00FA4225"/>
    <w:rsid w:val="00FA4656"/>
    <w:rsid w:val="00FA647D"/>
    <w:rsid w:val="00FB7BAD"/>
    <w:rsid w:val="00FC0E7F"/>
    <w:rsid w:val="00FC3896"/>
    <w:rsid w:val="00FC4AEC"/>
    <w:rsid w:val="00FD02CE"/>
    <w:rsid w:val="00FD2021"/>
    <w:rsid w:val="00FD5E84"/>
    <w:rsid w:val="00FD6347"/>
    <w:rsid w:val="00FD6FF8"/>
    <w:rsid w:val="00FE1410"/>
    <w:rsid w:val="00FE5BDC"/>
    <w:rsid w:val="00FF02E5"/>
    <w:rsid w:val="00FF2615"/>
    <w:rsid w:val="00FF3BBD"/>
    <w:rsid w:val="00FF3FDC"/>
    <w:rsid w:val="00FF46B3"/>
    <w:rsid w:val="00FF67FA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4ADCB"/>
  <w15:docId w15:val="{8562F61C-BC3D-409E-ACB3-8728E6D9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8C332B"/>
    <w:pPr>
      <w:keepNext/>
      <w:jc w:val="center"/>
      <w:outlineLvl w:val="2"/>
    </w:pPr>
    <w:rPr>
      <w:rFonts w:ascii="Comic Sans MS" w:hAnsi="Comic Sans MS"/>
      <w:i/>
    </w:rPr>
  </w:style>
  <w:style w:type="paragraph" w:styleId="Ttulo4">
    <w:name w:val="heading 4"/>
    <w:basedOn w:val="Normal"/>
    <w:next w:val="Normal"/>
    <w:link w:val="Ttulo4Char"/>
    <w:unhideWhenUsed/>
    <w:qFormat/>
    <w:rsid w:val="009F35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C332B"/>
    <w:pPr>
      <w:keepNext/>
      <w:jc w:val="center"/>
      <w:outlineLvl w:val="5"/>
    </w:pPr>
    <w:rPr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73A85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C332B"/>
    <w:pPr>
      <w:keepNext/>
      <w:jc w:val="center"/>
      <w:outlineLvl w:val="8"/>
    </w:pPr>
    <w:rPr>
      <w:rFonts w:ascii="Bookman Old Style" w:hAnsi="Bookman Old Style"/>
      <w:b/>
      <w:bCs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5C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9F35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AF1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F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D6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E3D8A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rsid w:val="00073A85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rsid w:val="00073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uiPriority w:val="20"/>
    <w:qFormat/>
    <w:rsid w:val="00073A85"/>
    <w:rPr>
      <w:i/>
      <w:iCs/>
    </w:rPr>
  </w:style>
  <w:style w:type="character" w:customStyle="1" w:styleId="Ttulo3Char">
    <w:name w:val="Título 3 Char"/>
    <w:basedOn w:val="Fontepargpadro"/>
    <w:link w:val="Ttulo3"/>
    <w:rsid w:val="008C332B"/>
    <w:rPr>
      <w:rFonts w:ascii="Comic Sans MS" w:eastAsia="Times New Roman" w:hAnsi="Comic Sans MS" w:cs="Times New Roman"/>
      <w:i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C332B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C332B"/>
    <w:rPr>
      <w:rFonts w:ascii="Bookman Old Style" w:eastAsia="Times New Roman" w:hAnsi="Bookman Old Style" w:cs="Times New Roman"/>
      <w:b/>
      <w:bCs/>
      <w:iCs/>
      <w:sz w:val="18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C332B"/>
  </w:style>
  <w:style w:type="paragraph" w:styleId="Corpodetexto2">
    <w:name w:val="Body Text 2"/>
    <w:basedOn w:val="Normal"/>
    <w:link w:val="Corpodetexto2Char"/>
    <w:semiHidden/>
    <w:rsid w:val="008C332B"/>
    <w:pPr>
      <w:jc w:val="both"/>
    </w:pPr>
    <w:rPr>
      <w:sz w:val="26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8C332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8C332B"/>
    <w:pPr>
      <w:ind w:firstLine="3540"/>
      <w:jc w:val="both"/>
    </w:pPr>
    <w:rPr>
      <w:sz w:val="26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332B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C332B"/>
    <w:pPr>
      <w:ind w:firstLine="3600"/>
      <w:jc w:val="both"/>
    </w:pPr>
    <w:rPr>
      <w:sz w:val="26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332B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Titulo4">
    <w:name w:val="Titulo 4"/>
    <w:basedOn w:val="Ttulo1"/>
    <w:rsid w:val="008C332B"/>
    <w:pPr>
      <w:spacing w:before="60" w:after="60" w:line="360" w:lineRule="auto"/>
      <w:jc w:val="both"/>
      <w:outlineLvl w:val="9"/>
    </w:pPr>
    <w:rPr>
      <w:rFonts w:eastAsia="Batang" w:cs="Arial"/>
      <w:kern w:val="28"/>
      <w:sz w:val="26"/>
    </w:rPr>
  </w:style>
  <w:style w:type="character" w:styleId="Nmerodepgina">
    <w:name w:val="page number"/>
    <w:basedOn w:val="Fontepargpadro"/>
    <w:semiHidden/>
    <w:rsid w:val="008C332B"/>
  </w:style>
  <w:style w:type="paragraph" w:styleId="TextosemFormatao">
    <w:name w:val="Plain Text"/>
    <w:basedOn w:val="Normal"/>
    <w:link w:val="TextosemFormataoChar"/>
    <w:semiHidden/>
    <w:rsid w:val="008C332B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C33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exposedshow">
    <w:name w:val="text_exposed_show"/>
    <w:rsid w:val="008C332B"/>
  </w:style>
  <w:style w:type="paragraph" w:customStyle="1" w:styleId="textonormal">
    <w:name w:val="texto_normal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8C33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332B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332B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uiPriority w:val="99"/>
    <w:semiHidden/>
    <w:unhideWhenUsed/>
    <w:rsid w:val="008C332B"/>
    <w:rPr>
      <w:vertAlign w:val="superscript"/>
    </w:rPr>
  </w:style>
  <w:style w:type="paragraph" w:customStyle="1" w:styleId="assina">
    <w:name w:val="assina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cargo">
    <w:name w:val="cargo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dou-paragraph">
    <w:name w:val="dou-paragraph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8C33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C33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32B"/>
    <w:pPr>
      <w:spacing w:after="10" w:line="249" w:lineRule="auto"/>
      <w:ind w:left="266" w:hanging="10"/>
      <w:jc w:val="both"/>
    </w:pPr>
    <w:rPr>
      <w:color w:val="00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32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3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32B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7F83"/>
    <w:rPr>
      <w:color w:val="605E5C"/>
      <w:shd w:val="clear" w:color="auto" w:fill="E1DFDD"/>
    </w:rPr>
  </w:style>
  <w:style w:type="numbering" w:customStyle="1" w:styleId="Semlista2">
    <w:name w:val="Sem lista2"/>
    <w:next w:val="Semlista"/>
    <w:uiPriority w:val="99"/>
    <w:semiHidden/>
    <w:unhideWhenUsed/>
    <w:rsid w:val="00DD66EA"/>
  </w:style>
  <w:style w:type="table" w:customStyle="1" w:styleId="Tabelacomgrade2">
    <w:name w:val="Tabela com grade2"/>
    <w:basedOn w:val="Tabelanormal"/>
    <w:next w:val="Tabelacomgrade"/>
    <w:uiPriority w:val="59"/>
    <w:rsid w:val="00DD66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E146E"/>
    <w:rPr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5E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5E8"/>
    <w:rPr>
      <w:rFonts w:eastAsiaTheme="minorEastAsia"/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OneDrive\Desktop\Documentos\Modelos%20Personalizados%20do%20Office\PAPEL%20TIMBRADO%20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1A6F-5052-4969-A20D-39A00239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</Template>
  <TotalTime>122</TotalTime>
  <Pages>4</Pages>
  <Words>775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angelice malavazi</dc:creator>
  <cp:lastModifiedBy>Alison de Souza</cp:lastModifiedBy>
  <cp:revision>29</cp:revision>
  <cp:lastPrinted>2023-08-25T18:20:00Z</cp:lastPrinted>
  <dcterms:created xsi:type="dcterms:W3CDTF">2025-10-09T19:17:00Z</dcterms:created>
  <dcterms:modified xsi:type="dcterms:W3CDTF">2025-10-10T19:41:00Z</dcterms:modified>
</cp:coreProperties>
</file>