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CBFE" w14:textId="4F478656" w:rsidR="00E664E4" w:rsidRPr="00E664E4" w:rsidRDefault="00E664E4" w:rsidP="00E664E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664E4">
        <w:rPr>
          <w:rFonts w:ascii="Algerian" w:eastAsia="Calibri" w:hAnsi="Algerian" w:cs="Arial"/>
          <w:b/>
          <w:bCs/>
          <w:sz w:val="44"/>
          <w:szCs w:val="44"/>
        </w:rPr>
        <w:t>DECRETO Nº 00</w:t>
      </w:r>
      <w:r w:rsidR="00836CAB">
        <w:rPr>
          <w:rFonts w:ascii="Algerian" w:eastAsia="Calibri" w:hAnsi="Algerian" w:cs="Arial"/>
          <w:b/>
          <w:bCs/>
          <w:sz w:val="44"/>
          <w:szCs w:val="44"/>
        </w:rPr>
        <w:t>2</w:t>
      </w:r>
      <w:r w:rsidRPr="00E664E4">
        <w:rPr>
          <w:rFonts w:ascii="Algerian" w:eastAsia="Calibri" w:hAnsi="Algerian" w:cs="Arial"/>
          <w:b/>
          <w:bCs/>
          <w:sz w:val="44"/>
          <w:szCs w:val="44"/>
        </w:rPr>
        <w:t>/2026</w:t>
      </w:r>
      <w:r w:rsidRPr="00E664E4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0BDEC7FD" w14:textId="3BFF2E06" w:rsidR="00E664E4" w:rsidRPr="00E664E4" w:rsidRDefault="00E664E4" w:rsidP="00E664E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664E4">
        <w:rPr>
          <w:rFonts w:ascii="Arial" w:eastAsia="Calibri" w:hAnsi="Arial" w:cs="Arial"/>
          <w:b/>
          <w:bCs/>
          <w:sz w:val="24"/>
          <w:szCs w:val="24"/>
        </w:rPr>
        <w:t xml:space="preserve">De </w:t>
      </w:r>
      <w:r>
        <w:rPr>
          <w:rFonts w:ascii="Arial" w:eastAsia="Calibri" w:hAnsi="Arial" w:cs="Arial"/>
          <w:b/>
          <w:bCs/>
          <w:sz w:val="24"/>
          <w:szCs w:val="24"/>
        </w:rPr>
        <w:t>05</w:t>
      </w:r>
      <w:r w:rsidRPr="00E664E4">
        <w:rPr>
          <w:rFonts w:ascii="Arial" w:eastAsia="Calibri" w:hAnsi="Arial" w:cs="Arial"/>
          <w:b/>
          <w:bCs/>
          <w:sz w:val="24"/>
          <w:szCs w:val="24"/>
        </w:rPr>
        <w:t xml:space="preserve"> de janeiro de 202</w:t>
      </w:r>
      <w:r>
        <w:rPr>
          <w:rFonts w:ascii="Arial" w:eastAsia="Calibri" w:hAnsi="Arial" w:cs="Arial"/>
          <w:b/>
          <w:bCs/>
          <w:sz w:val="24"/>
          <w:szCs w:val="24"/>
        </w:rPr>
        <w:t>6</w:t>
      </w:r>
      <w:r w:rsidRPr="00E664E4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7CAAD9FF" w14:textId="77777777" w:rsidR="00E664E4" w:rsidRPr="00E664E4" w:rsidRDefault="00E664E4" w:rsidP="00E664E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17A0878" w14:textId="77777777" w:rsidR="00E664E4" w:rsidRPr="00E664E4" w:rsidRDefault="00E664E4" w:rsidP="00E664E4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1A3AEC0" w14:textId="7BD2D14A" w:rsidR="00E664E4" w:rsidRPr="00E664E4" w:rsidRDefault="00E664E4" w:rsidP="00E664E4">
      <w:pPr>
        <w:ind w:left="4820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E664E4">
        <w:rPr>
          <w:rFonts w:ascii="Arial" w:eastAsia="Calibri" w:hAnsi="Arial" w:cs="Arial"/>
          <w:b/>
          <w:bCs/>
          <w:i/>
          <w:iCs/>
          <w:sz w:val="24"/>
          <w:szCs w:val="24"/>
        </w:rPr>
        <w:t>"Dispõe sobre a Homologação do Processo Seletivo Simplificado nº. 00</w:t>
      </w:r>
      <w:r>
        <w:rPr>
          <w:rFonts w:ascii="Arial" w:eastAsia="Calibri" w:hAnsi="Arial" w:cs="Arial"/>
          <w:b/>
          <w:bCs/>
          <w:i/>
          <w:iCs/>
          <w:sz w:val="24"/>
          <w:szCs w:val="24"/>
        </w:rPr>
        <w:t>1</w:t>
      </w:r>
      <w:r w:rsidRPr="00E664E4">
        <w:rPr>
          <w:rFonts w:ascii="Arial" w:eastAsia="Calibri" w:hAnsi="Arial" w:cs="Arial"/>
          <w:b/>
          <w:bCs/>
          <w:i/>
          <w:iCs/>
          <w:sz w:val="24"/>
          <w:szCs w:val="24"/>
        </w:rPr>
        <w:t>/202</w:t>
      </w:r>
      <w:r>
        <w:rPr>
          <w:rFonts w:ascii="Arial" w:eastAsia="Calibri" w:hAnsi="Arial" w:cs="Arial"/>
          <w:b/>
          <w:bCs/>
          <w:i/>
          <w:iCs/>
          <w:sz w:val="24"/>
          <w:szCs w:val="24"/>
        </w:rPr>
        <w:t>5</w:t>
      </w:r>
      <w:r w:rsidRPr="00E664E4">
        <w:rPr>
          <w:rFonts w:ascii="Arial" w:eastAsia="Calibri" w:hAnsi="Arial" w:cs="Arial"/>
          <w:b/>
          <w:bCs/>
          <w:i/>
          <w:iCs/>
          <w:sz w:val="24"/>
          <w:szCs w:val="24"/>
        </w:rPr>
        <w:t>, da Prefeitura Municipal de Novo Mundo/MT, e dá outras providências".</w:t>
      </w:r>
    </w:p>
    <w:p w14:paraId="7F73B657" w14:textId="77777777" w:rsidR="00E664E4" w:rsidRPr="00E664E4" w:rsidRDefault="00E664E4" w:rsidP="00E664E4">
      <w:pPr>
        <w:jc w:val="both"/>
        <w:rPr>
          <w:rFonts w:ascii="Arial" w:eastAsia="Calibri" w:hAnsi="Arial" w:cs="Arial"/>
          <w:sz w:val="24"/>
          <w:szCs w:val="24"/>
        </w:rPr>
      </w:pPr>
    </w:p>
    <w:p w14:paraId="15272976" w14:textId="77777777" w:rsidR="00E664E4" w:rsidRPr="00E664E4" w:rsidRDefault="00E664E4" w:rsidP="00E664E4">
      <w:pPr>
        <w:jc w:val="both"/>
        <w:rPr>
          <w:rFonts w:ascii="Arial" w:eastAsia="Calibri" w:hAnsi="Arial" w:cs="Arial"/>
          <w:sz w:val="24"/>
          <w:szCs w:val="24"/>
        </w:rPr>
      </w:pPr>
    </w:p>
    <w:p w14:paraId="1A6E4AA4" w14:textId="77777777" w:rsidR="00E664E4" w:rsidRPr="00E664E4" w:rsidRDefault="00E664E4" w:rsidP="00E664E4">
      <w:pPr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E664E4">
        <w:rPr>
          <w:rFonts w:ascii="Arial" w:eastAsia="Calibri" w:hAnsi="Arial" w:cs="Arial"/>
          <w:sz w:val="24"/>
          <w:szCs w:val="24"/>
        </w:rPr>
        <w:t xml:space="preserve">O </w:t>
      </w:r>
      <w:r w:rsidRPr="00E664E4">
        <w:rPr>
          <w:rFonts w:ascii="Arial" w:eastAsia="Calibri" w:hAnsi="Arial" w:cs="Arial"/>
          <w:b/>
          <w:bCs/>
          <w:sz w:val="24"/>
          <w:szCs w:val="24"/>
        </w:rPr>
        <w:t>EXMO. SENHOR PREFEITO MUNICIPAL</w:t>
      </w:r>
      <w:r w:rsidRPr="00E664E4">
        <w:rPr>
          <w:rFonts w:ascii="Arial" w:eastAsia="Calibri" w:hAnsi="Arial" w:cs="Arial"/>
          <w:sz w:val="24"/>
          <w:szCs w:val="24"/>
        </w:rPr>
        <w:t xml:space="preserve"> de Novo Mundo, Estado de Mato Grosso, no uso das atribuições que lhes são conferidas por Lei, e</w:t>
      </w:r>
    </w:p>
    <w:p w14:paraId="143246F4" w14:textId="77777777" w:rsidR="00E664E4" w:rsidRPr="00E664E4" w:rsidRDefault="00E664E4" w:rsidP="00E664E4">
      <w:pPr>
        <w:ind w:firstLine="1701"/>
        <w:jc w:val="both"/>
        <w:rPr>
          <w:rFonts w:ascii="Arial" w:eastAsia="Calibri" w:hAnsi="Arial" w:cs="Arial"/>
          <w:sz w:val="24"/>
          <w:szCs w:val="24"/>
        </w:rPr>
      </w:pPr>
    </w:p>
    <w:p w14:paraId="67D8BC28" w14:textId="77777777" w:rsidR="00E664E4" w:rsidRPr="00E664E4" w:rsidRDefault="00E664E4" w:rsidP="00E664E4">
      <w:pPr>
        <w:ind w:firstLine="1701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DB5F9C8" w14:textId="09F0B747" w:rsidR="00E664E4" w:rsidRPr="00E664E4" w:rsidRDefault="00E664E4" w:rsidP="00E664E4">
      <w:pPr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E664E4">
        <w:rPr>
          <w:rFonts w:ascii="Arial" w:eastAsia="Calibri" w:hAnsi="Arial" w:cs="Arial"/>
          <w:b/>
          <w:bCs/>
          <w:sz w:val="24"/>
          <w:szCs w:val="24"/>
        </w:rPr>
        <w:t>Considerando</w:t>
      </w:r>
      <w:r w:rsidRPr="00E664E4">
        <w:rPr>
          <w:rFonts w:ascii="Arial" w:eastAsia="Calibri" w:hAnsi="Arial" w:cs="Arial"/>
          <w:sz w:val="24"/>
          <w:szCs w:val="24"/>
        </w:rPr>
        <w:t xml:space="preserve"> a publicação do Resultado Final de que trata o Edital Complementar n.º 01</w:t>
      </w:r>
      <w:r>
        <w:rPr>
          <w:rFonts w:ascii="Arial" w:eastAsia="Calibri" w:hAnsi="Arial" w:cs="Arial"/>
          <w:sz w:val="24"/>
          <w:szCs w:val="24"/>
        </w:rPr>
        <w:t>2</w:t>
      </w:r>
      <w:r w:rsidRPr="00E664E4">
        <w:rPr>
          <w:rFonts w:ascii="Arial" w:eastAsia="Calibri" w:hAnsi="Arial" w:cs="Arial"/>
          <w:sz w:val="24"/>
          <w:szCs w:val="24"/>
        </w:rPr>
        <w:t xml:space="preserve"> ao Edital de Processo Seletivo Simplificado n.º 00</w:t>
      </w:r>
      <w:r>
        <w:rPr>
          <w:rFonts w:ascii="Arial" w:eastAsia="Calibri" w:hAnsi="Arial" w:cs="Arial"/>
          <w:sz w:val="24"/>
          <w:szCs w:val="24"/>
        </w:rPr>
        <w:t>1</w:t>
      </w:r>
      <w:r w:rsidRPr="00E664E4">
        <w:rPr>
          <w:rFonts w:ascii="Arial" w:eastAsia="Calibri" w:hAnsi="Arial" w:cs="Arial"/>
          <w:sz w:val="24"/>
          <w:szCs w:val="24"/>
        </w:rPr>
        <w:t>/202</w:t>
      </w:r>
      <w:r>
        <w:rPr>
          <w:rFonts w:ascii="Arial" w:eastAsia="Calibri" w:hAnsi="Arial" w:cs="Arial"/>
          <w:sz w:val="24"/>
          <w:szCs w:val="24"/>
        </w:rPr>
        <w:t>5</w:t>
      </w:r>
      <w:r w:rsidR="001D2C43">
        <w:rPr>
          <w:rFonts w:ascii="Arial" w:eastAsia="Calibri" w:hAnsi="Arial" w:cs="Arial"/>
          <w:sz w:val="24"/>
          <w:szCs w:val="24"/>
        </w:rPr>
        <w:t xml:space="preserve"> de 18 de dezembro de 2025</w:t>
      </w:r>
      <w:r>
        <w:rPr>
          <w:rFonts w:ascii="Arial" w:eastAsia="Calibri" w:hAnsi="Arial" w:cs="Arial"/>
          <w:sz w:val="24"/>
          <w:szCs w:val="24"/>
        </w:rPr>
        <w:t>.</w:t>
      </w:r>
    </w:p>
    <w:p w14:paraId="193C215C" w14:textId="77777777" w:rsidR="00E664E4" w:rsidRPr="00E664E4" w:rsidRDefault="00E664E4" w:rsidP="00E664E4">
      <w:pPr>
        <w:jc w:val="both"/>
        <w:rPr>
          <w:rFonts w:ascii="Arial" w:eastAsia="Calibri" w:hAnsi="Arial" w:cs="Arial"/>
          <w:sz w:val="24"/>
          <w:szCs w:val="24"/>
        </w:rPr>
      </w:pPr>
    </w:p>
    <w:p w14:paraId="32D89223" w14:textId="2D27FFF7" w:rsidR="00E664E4" w:rsidRPr="00E664E4" w:rsidRDefault="00C35CBE" w:rsidP="00E664E4">
      <w:pPr>
        <w:jc w:val="center"/>
        <w:rPr>
          <w:rFonts w:ascii="Arial" w:eastAsia="Calibri" w:hAnsi="Arial" w:cs="Arial"/>
          <w:sz w:val="24"/>
          <w:szCs w:val="24"/>
        </w:rPr>
      </w:pPr>
      <w:r w:rsidRPr="00C35CBE">
        <w:rPr>
          <w:rFonts w:ascii="Arial" w:eastAsia="Calibri" w:hAnsi="Arial" w:cs="Arial"/>
          <w:b/>
          <w:bCs/>
          <w:sz w:val="44"/>
          <w:szCs w:val="24"/>
        </w:rPr>
        <w:t>R</w:t>
      </w:r>
      <w:r>
        <w:rPr>
          <w:rFonts w:ascii="Arial" w:eastAsia="Calibri" w:hAnsi="Arial" w:cs="Arial"/>
          <w:b/>
          <w:bCs/>
          <w:sz w:val="44"/>
          <w:szCs w:val="24"/>
        </w:rPr>
        <w:t xml:space="preserve"> </w:t>
      </w:r>
      <w:r w:rsidRPr="00C35CBE">
        <w:rPr>
          <w:rFonts w:ascii="Arial" w:eastAsia="Calibri" w:hAnsi="Arial" w:cs="Arial"/>
          <w:b/>
          <w:bCs/>
          <w:sz w:val="44"/>
          <w:szCs w:val="24"/>
        </w:rPr>
        <w:t>E</w:t>
      </w:r>
      <w:r>
        <w:rPr>
          <w:rFonts w:ascii="Arial" w:eastAsia="Calibri" w:hAnsi="Arial" w:cs="Arial"/>
          <w:b/>
          <w:bCs/>
          <w:sz w:val="44"/>
          <w:szCs w:val="24"/>
        </w:rPr>
        <w:t xml:space="preserve"> </w:t>
      </w:r>
      <w:r w:rsidRPr="00C35CBE">
        <w:rPr>
          <w:rFonts w:ascii="Arial" w:eastAsia="Calibri" w:hAnsi="Arial" w:cs="Arial"/>
          <w:b/>
          <w:bCs/>
          <w:sz w:val="44"/>
          <w:szCs w:val="24"/>
        </w:rPr>
        <w:t>S</w:t>
      </w:r>
      <w:r>
        <w:rPr>
          <w:rFonts w:ascii="Arial" w:eastAsia="Calibri" w:hAnsi="Arial" w:cs="Arial"/>
          <w:b/>
          <w:bCs/>
          <w:sz w:val="44"/>
          <w:szCs w:val="24"/>
        </w:rPr>
        <w:t xml:space="preserve"> </w:t>
      </w:r>
      <w:r w:rsidRPr="00C35CBE">
        <w:rPr>
          <w:rFonts w:ascii="Arial" w:eastAsia="Calibri" w:hAnsi="Arial" w:cs="Arial"/>
          <w:b/>
          <w:bCs/>
          <w:sz w:val="44"/>
          <w:szCs w:val="24"/>
        </w:rPr>
        <w:t>O</w:t>
      </w:r>
      <w:r>
        <w:rPr>
          <w:rFonts w:ascii="Arial" w:eastAsia="Calibri" w:hAnsi="Arial" w:cs="Arial"/>
          <w:b/>
          <w:bCs/>
          <w:sz w:val="44"/>
          <w:szCs w:val="24"/>
        </w:rPr>
        <w:t xml:space="preserve"> </w:t>
      </w:r>
      <w:r w:rsidRPr="00C35CBE">
        <w:rPr>
          <w:rFonts w:ascii="Arial" w:eastAsia="Calibri" w:hAnsi="Arial" w:cs="Arial"/>
          <w:b/>
          <w:bCs/>
          <w:sz w:val="44"/>
          <w:szCs w:val="24"/>
        </w:rPr>
        <w:t>L</w:t>
      </w:r>
      <w:r>
        <w:rPr>
          <w:rFonts w:ascii="Arial" w:eastAsia="Calibri" w:hAnsi="Arial" w:cs="Arial"/>
          <w:b/>
          <w:bCs/>
          <w:sz w:val="44"/>
          <w:szCs w:val="24"/>
        </w:rPr>
        <w:t xml:space="preserve"> </w:t>
      </w:r>
      <w:r w:rsidRPr="00C35CBE">
        <w:rPr>
          <w:rFonts w:ascii="Arial" w:eastAsia="Calibri" w:hAnsi="Arial" w:cs="Arial"/>
          <w:b/>
          <w:bCs/>
          <w:sz w:val="44"/>
          <w:szCs w:val="24"/>
        </w:rPr>
        <w:t>V</w:t>
      </w:r>
      <w:r>
        <w:rPr>
          <w:rFonts w:ascii="Arial" w:eastAsia="Calibri" w:hAnsi="Arial" w:cs="Arial"/>
          <w:b/>
          <w:bCs/>
          <w:sz w:val="44"/>
          <w:szCs w:val="24"/>
        </w:rPr>
        <w:t xml:space="preserve"> </w:t>
      </w:r>
      <w:r w:rsidRPr="00C35CBE">
        <w:rPr>
          <w:rFonts w:ascii="Arial" w:eastAsia="Calibri" w:hAnsi="Arial" w:cs="Arial"/>
          <w:b/>
          <w:bCs/>
          <w:sz w:val="44"/>
          <w:szCs w:val="24"/>
        </w:rPr>
        <w:t>E</w:t>
      </w:r>
      <w:r w:rsidR="00E664E4" w:rsidRPr="00E664E4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396B2464" w14:textId="77777777" w:rsidR="00E664E4" w:rsidRPr="00E664E4" w:rsidRDefault="00E664E4" w:rsidP="00E664E4">
      <w:pPr>
        <w:jc w:val="both"/>
        <w:rPr>
          <w:rFonts w:ascii="Arial" w:eastAsia="Calibri" w:hAnsi="Arial" w:cs="Arial"/>
          <w:sz w:val="24"/>
          <w:szCs w:val="24"/>
        </w:rPr>
      </w:pPr>
    </w:p>
    <w:p w14:paraId="5E5FE016" w14:textId="0FAB60CE" w:rsidR="00E664E4" w:rsidRPr="00E664E4" w:rsidRDefault="00E664E4" w:rsidP="00E664E4">
      <w:pPr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E664E4">
        <w:rPr>
          <w:rFonts w:ascii="Arial" w:eastAsia="Calibri" w:hAnsi="Arial" w:cs="Arial"/>
          <w:b/>
          <w:bCs/>
          <w:sz w:val="24"/>
          <w:szCs w:val="24"/>
        </w:rPr>
        <w:t>Artigo. 1º</w:t>
      </w:r>
      <w:r w:rsidRPr="00E664E4">
        <w:rPr>
          <w:rFonts w:ascii="Arial" w:eastAsia="Calibri" w:hAnsi="Arial" w:cs="Arial"/>
          <w:sz w:val="24"/>
          <w:szCs w:val="24"/>
        </w:rPr>
        <w:t xml:space="preserve"> - Homologar o Processo Seletivo Simplificado nº 00</w:t>
      </w:r>
      <w:r>
        <w:rPr>
          <w:rFonts w:ascii="Arial" w:eastAsia="Calibri" w:hAnsi="Arial" w:cs="Arial"/>
          <w:sz w:val="24"/>
          <w:szCs w:val="24"/>
        </w:rPr>
        <w:t>1</w:t>
      </w:r>
      <w:r w:rsidRPr="00E664E4">
        <w:rPr>
          <w:rFonts w:ascii="Arial" w:eastAsia="Calibri" w:hAnsi="Arial" w:cs="Arial"/>
          <w:sz w:val="24"/>
          <w:szCs w:val="24"/>
        </w:rPr>
        <w:t>/202</w:t>
      </w:r>
      <w:r>
        <w:rPr>
          <w:rFonts w:ascii="Arial" w:eastAsia="Calibri" w:hAnsi="Arial" w:cs="Arial"/>
          <w:sz w:val="24"/>
          <w:szCs w:val="24"/>
        </w:rPr>
        <w:t>5</w:t>
      </w:r>
      <w:r w:rsidRPr="00E664E4">
        <w:rPr>
          <w:rFonts w:ascii="Arial" w:eastAsia="Calibri" w:hAnsi="Arial" w:cs="Arial"/>
          <w:sz w:val="24"/>
          <w:szCs w:val="24"/>
        </w:rPr>
        <w:t>, cujo resultado final é apresentado pelo Edital Complementar nº 01</w:t>
      </w:r>
      <w:r w:rsidR="001D2C43">
        <w:rPr>
          <w:rFonts w:ascii="Arial" w:eastAsia="Calibri" w:hAnsi="Arial" w:cs="Arial"/>
          <w:sz w:val="24"/>
          <w:szCs w:val="24"/>
        </w:rPr>
        <w:t>2</w:t>
      </w:r>
      <w:r w:rsidRPr="00E664E4">
        <w:rPr>
          <w:rFonts w:ascii="Arial" w:eastAsia="Calibri" w:hAnsi="Arial" w:cs="Arial"/>
          <w:sz w:val="24"/>
          <w:szCs w:val="24"/>
        </w:rPr>
        <w:t xml:space="preserve"> de </w:t>
      </w:r>
      <w:r w:rsidR="001D2C43">
        <w:rPr>
          <w:rFonts w:ascii="Arial" w:eastAsia="Calibri" w:hAnsi="Arial" w:cs="Arial"/>
          <w:sz w:val="24"/>
          <w:szCs w:val="24"/>
        </w:rPr>
        <w:t>18</w:t>
      </w:r>
      <w:r w:rsidRPr="00E664E4">
        <w:rPr>
          <w:rFonts w:ascii="Arial" w:eastAsia="Calibri" w:hAnsi="Arial" w:cs="Arial"/>
          <w:sz w:val="24"/>
          <w:szCs w:val="24"/>
        </w:rPr>
        <w:t xml:space="preserve"> de </w:t>
      </w:r>
      <w:r w:rsidR="001D2C43">
        <w:rPr>
          <w:rFonts w:ascii="Arial" w:eastAsia="Calibri" w:hAnsi="Arial" w:cs="Arial"/>
          <w:sz w:val="24"/>
          <w:szCs w:val="24"/>
        </w:rPr>
        <w:t>dezembro</w:t>
      </w:r>
      <w:r w:rsidRPr="00E664E4">
        <w:rPr>
          <w:rFonts w:ascii="Arial" w:eastAsia="Calibri" w:hAnsi="Arial" w:cs="Arial"/>
          <w:sz w:val="24"/>
          <w:szCs w:val="24"/>
        </w:rPr>
        <w:t xml:space="preserve"> de 202</w:t>
      </w:r>
      <w:r w:rsidR="001D2C43">
        <w:rPr>
          <w:rFonts w:ascii="Arial" w:eastAsia="Calibri" w:hAnsi="Arial" w:cs="Arial"/>
          <w:sz w:val="24"/>
          <w:szCs w:val="24"/>
        </w:rPr>
        <w:t>5</w:t>
      </w:r>
      <w:r w:rsidRPr="00E664E4">
        <w:rPr>
          <w:rFonts w:ascii="Arial" w:eastAsia="Calibri" w:hAnsi="Arial" w:cs="Arial"/>
          <w:sz w:val="24"/>
          <w:szCs w:val="24"/>
        </w:rPr>
        <w:t>.</w:t>
      </w:r>
      <w:bookmarkStart w:id="0" w:name="_GoBack"/>
      <w:bookmarkEnd w:id="0"/>
    </w:p>
    <w:p w14:paraId="1F24A6BA" w14:textId="77777777" w:rsidR="00E664E4" w:rsidRPr="00E664E4" w:rsidRDefault="00E664E4" w:rsidP="00E664E4">
      <w:pPr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E664E4">
        <w:rPr>
          <w:rFonts w:ascii="Arial" w:eastAsia="Calibri" w:hAnsi="Arial" w:cs="Arial"/>
          <w:sz w:val="24"/>
          <w:szCs w:val="24"/>
        </w:rPr>
        <w:t xml:space="preserve"> </w:t>
      </w:r>
    </w:p>
    <w:p w14:paraId="5C1CF546" w14:textId="04FD062C" w:rsidR="00E664E4" w:rsidRPr="00E664E4" w:rsidRDefault="00E664E4" w:rsidP="00E664E4">
      <w:pPr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E664E4">
        <w:rPr>
          <w:rFonts w:ascii="Arial" w:eastAsia="Calibri" w:hAnsi="Arial" w:cs="Arial"/>
          <w:b/>
          <w:bCs/>
          <w:sz w:val="24"/>
          <w:szCs w:val="24"/>
        </w:rPr>
        <w:t>Artigo. 2º</w:t>
      </w:r>
      <w:r w:rsidRPr="00E664E4">
        <w:rPr>
          <w:rFonts w:ascii="Arial" w:eastAsia="Calibri" w:hAnsi="Arial" w:cs="Arial"/>
          <w:sz w:val="24"/>
          <w:szCs w:val="24"/>
        </w:rPr>
        <w:t xml:space="preserve"> - Este Decreto entrará em vigor na data de sua publicação, no mural do órgão, e no Jornal Oficial dos Municípios, revogando as disposições em contrário.</w:t>
      </w:r>
    </w:p>
    <w:p w14:paraId="5DFA781D" w14:textId="77777777" w:rsidR="00E664E4" w:rsidRPr="00E664E4" w:rsidRDefault="00E664E4" w:rsidP="00E664E4">
      <w:pPr>
        <w:jc w:val="both"/>
        <w:rPr>
          <w:rFonts w:ascii="Arial" w:eastAsia="Calibri" w:hAnsi="Arial" w:cs="Arial"/>
          <w:sz w:val="24"/>
          <w:szCs w:val="24"/>
        </w:rPr>
      </w:pPr>
    </w:p>
    <w:p w14:paraId="6CDEC9C6" w14:textId="77777777" w:rsidR="00E664E4" w:rsidRPr="00E664E4" w:rsidRDefault="00E664E4" w:rsidP="00E664E4">
      <w:pPr>
        <w:jc w:val="both"/>
        <w:rPr>
          <w:rFonts w:ascii="Arial" w:eastAsia="Calibri" w:hAnsi="Arial" w:cs="Arial"/>
          <w:sz w:val="24"/>
          <w:szCs w:val="24"/>
        </w:rPr>
      </w:pPr>
    </w:p>
    <w:p w14:paraId="39EF9795" w14:textId="408E8A57" w:rsidR="00E664E4" w:rsidRPr="00E664E4" w:rsidRDefault="00E664E4" w:rsidP="00E664E4">
      <w:pPr>
        <w:jc w:val="right"/>
        <w:rPr>
          <w:rFonts w:ascii="Arial" w:eastAsia="Calibri" w:hAnsi="Arial" w:cs="Arial"/>
          <w:sz w:val="24"/>
          <w:szCs w:val="24"/>
        </w:rPr>
      </w:pPr>
      <w:r w:rsidRPr="00E664E4">
        <w:rPr>
          <w:rFonts w:ascii="Arial" w:eastAsia="Calibri" w:hAnsi="Arial" w:cs="Arial"/>
          <w:sz w:val="24"/>
          <w:szCs w:val="24"/>
        </w:rPr>
        <w:t xml:space="preserve">Gabinete do Prefeito de Novo Mundo MT, </w:t>
      </w:r>
      <w:r>
        <w:rPr>
          <w:rFonts w:ascii="Arial" w:eastAsia="Calibri" w:hAnsi="Arial" w:cs="Arial"/>
          <w:sz w:val="24"/>
          <w:szCs w:val="24"/>
        </w:rPr>
        <w:t>05</w:t>
      </w:r>
      <w:r w:rsidRPr="00E664E4">
        <w:rPr>
          <w:rFonts w:ascii="Arial" w:eastAsia="Calibri" w:hAnsi="Arial" w:cs="Arial"/>
          <w:sz w:val="24"/>
          <w:szCs w:val="24"/>
        </w:rPr>
        <w:t xml:space="preserve"> de janeiro de 202</w:t>
      </w:r>
      <w:r>
        <w:rPr>
          <w:rFonts w:ascii="Arial" w:eastAsia="Calibri" w:hAnsi="Arial" w:cs="Arial"/>
          <w:sz w:val="24"/>
          <w:szCs w:val="24"/>
        </w:rPr>
        <w:t>6</w:t>
      </w:r>
      <w:r w:rsidRPr="00E664E4">
        <w:rPr>
          <w:rFonts w:ascii="Arial" w:eastAsia="Calibri" w:hAnsi="Arial" w:cs="Arial"/>
          <w:sz w:val="24"/>
          <w:szCs w:val="24"/>
        </w:rPr>
        <w:t>.</w:t>
      </w:r>
    </w:p>
    <w:p w14:paraId="37970346" w14:textId="77777777" w:rsidR="00E664E4" w:rsidRPr="00E664E4" w:rsidRDefault="00E664E4" w:rsidP="00E664E4">
      <w:pPr>
        <w:jc w:val="both"/>
        <w:rPr>
          <w:rFonts w:ascii="Arial" w:eastAsia="Calibri" w:hAnsi="Arial" w:cs="Arial"/>
          <w:sz w:val="24"/>
          <w:szCs w:val="24"/>
        </w:rPr>
      </w:pPr>
    </w:p>
    <w:p w14:paraId="37656D98" w14:textId="77777777" w:rsidR="00E664E4" w:rsidRPr="00E664E4" w:rsidRDefault="00E664E4" w:rsidP="00E664E4">
      <w:pPr>
        <w:jc w:val="both"/>
        <w:rPr>
          <w:rFonts w:ascii="Arial" w:eastAsia="Calibri" w:hAnsi="Arial" w:cs="Arial"/>
          <w:sz w:val="24"/>
          <w:szCs w:val="24"/>
        </w:rPr>
      </w:pPr>
    </w:p>
    <w:p w14:paraId="492A3FE7" w14:textId="77777777" w:rsidR="00E664E4" w:rsidRPr="00E664E4" w:rsidRDefault="00E664E4" w:rsidP="00E664E4">
      <w:pPr>
        <w:jc w:val="both"/>
        <w:rPr>
          <w:rFonts w:ascii="Arial" w:eastAsia="Calibri" w:hAnsi="Arial" w:cs="Arial"/>
          <w:sz w:val="24"/>
          <w:szCs w:val="24"/>
        </w:rPr>
      </w:pPr>
    </w:p>
    <w:p w14:paraId="74E25908" w14:textId="77777777" w:rsidR="00E664E4" w:rsidRPr="00E664E4" w:rsidRDefault="00E664E4" w:rsidP="00E664E4">
      <w:pPr>
        <w:ind w:firstLine="1701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E664E4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REGISTRE-SE, </w:t>
      </w:r>
    </w:p>
    <w:p w14:paraId="2A7E7920" w14:textId="77777777" w:rsidR="00E664E4" w:rsidRPr="00E664E4" w:rsidRDefault="00E664E4" w:rsidP="00E664E4">
      <w:pPr>
        <w:ind w:firstLine="3261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E664E4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PUBLIQUE-SE, </w:t>
      </w:r>
    </w:p>
    <w:p w14:paraId="50F985C8" w14:textId="77777777" w:rsidR="00E664E4" w:rsidRPr="00E664E4" w:rsidRDefault="00E664E4" w:rsidP="00E664E4">
      <w:pPr>
        <w:ind w:firstLine="4962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E664E4">
        <w:rPr>
          <w:rFonts w:ascii="Arial" w:eastAsia="Calibri" w:hAnsi="Arial" w:cs="Arial"/>
          <w:b/>
          <w:bCs/>
          <w:i/>
          <w:iCs/>
          <w:sz w:val="24"/>
          <w:szCs w:val="24"/>
        </w:rPr>
        <w:t>CUMPRA-SE</w:t>
      </w:r>
    </w:p>
    <w:p w14:paraId="0F8E3C99" w14:textId="77777777" w:rsidR="00E664E4" w:rsidRPr="00E664E4" w:rsidRDefault="00E664E4" w:rsidP="00E664E4">
      <w:pPr>
        <w:ind w:firstLine="1701"/>
        <w:jc w:val="both"/>
        <w:rPr>
          <w:rFonts w:ascii="Arial" w:eastAsia="Calibri" w:hAnsi="Arial" w:cs="Arial"/>
          <w:sz w:val="24"/>
          <w:szCs w:val="24"/>
        </w:rPr>
      </w:pPr>
    </w:p>
    <w:p w14:paraId="5EB7857C" w14:textId="77777777" w:rsidR="00E664E4" w:rsidRPr="00E664E4" w:rsidRDefault="00E664E4" w:rsidP="00E664E4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188BFF6" w14:textId="77777777" w:rsidR="00E664E4" w:rsidRPr="00E664E4" w:rsidRDefault="00E664E4" w:rsidP="00E664E4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6391902" w14:textId="00DFBB0D" w:rsidR="00E664E4" w:rsidRPr="00E664E4" w:rsidRDefault="00E664E4" w:rsidP="00E664E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Cas</w:t>
      </w:r>
      <w:r w:rsidR="00302C10">
        <w:rPr>
          <w:rFonts w:ascii="Arial" w:eastAsia="Calibri" w:hAnsi="Arial" w:cs="Arial"/>
          <w:b/>
          <w:bCs/>
          <w:sz w:val="24"/>
          <w:szCs w:val="24"/>
        </w:rPr>
        <w:t>c</w:t>
      </w:r>
      <w:r>
        <w:rPr>
          <w:rFonts w:ascii="Arial" w:eastAsia="Calibri" w:hAnsi="Arial" w:cs="Arial"/>
          <w:b/>
          <w:bCs/>
          <w:sz w:val="24"/>
          <w:szCs w:val="24"/>
        </w:rPr>
        <w:t>iano</w:t>
      </w:r>
      <w:proofErr w:type="spellEnd"/>
      <w:r>
        <w:rPr>
          <w:rFonts w:ascii="Arial" w:eastAsia="Calibri" w:hAnsi="Arial" w:cs="Arial"/>
          <w:b/>
          <w:bCs/>
          <w:sz w:val="24"/>
          <w:szCs w:val="24"/>
        </w:rPr>
        <w:t xml:space="preserve"> Martins Reis</w:t>
      </w:r>
    </w:p>
    <w:p w14:paraId="478136FF" w14:textId="77777777" w:rsidR="00E664E4" w:rsidRPr="00E664E4" w:rsidRDefault="00E664E4" w:rsidP="00E664E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664E4">
        <w:rPr>
          <w:rFonts w:ascii="Arial" w:eastAsia="Calibri" w:hAnsi="Arial" w:cs="Arial"/>
          <w:sz w:val="24"/>
          <w:szCs w:val="24"/>
        </w:rPr>
        <w:t>Prefeito Municipal</w:t>
      </w:r>
    </w:p>
    <w:p w14:paraId="06151F5A" w14:textId="77777777" w:rsidR="00BB5344" w:rsidRPr="00E664E4" w:rsidRDefault="00BB5344" w:rsidP="00E664E4">
      <w:pPr>
        <w:jc w:val="center"/>
        <w:rPr>
          <w:rFonts w:ascii="Arial" w:eastAsia="Calibri" w:hAnsi="Arial" w:cs="Arial"/>
          <w:sz w:val="24"/>
          <w:szCs w:val="24"/>
        </w:rPr>
      </w:pPr>
    </w:p>
    <w:sectPr w:rsidR="00BB5344" w:rsidRPr="00E664E4" w:rsidSect="00E664E4">
      <w:headerReference w:type="default" r:id="rId8"/>
      <w:footerReference w:type="default" r:id="rId9"/>
      <w:pgSz w:w="11906" w:h="16838" w:code="9"/>
      <w:pgMar w:top="1701" w:right="1134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4512A" w14:textId="77777777" w:rsidR="007F7086" w:rsidRPr="009A0554" w:rsidRDefault="007F7086" w:rsidP="00CA5A77">
      <w:r w:rsidRPr="009A0554">
        <w:separator/>
      </w:r>
    </w:p>
  </w:endnote>
  <w:endnote w:type="continuationSeparator" w:id="0">
    <w:p w14:paraId="2E214C12" w14:textId="77777777" w:rsidR="007F7086" w:rsidRPr="009A0554" w:rsidRDefault="007F7086" w:rsidP="00CA5A77">
      <w:r w:rsidRPr="009A05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A4A5B" w14:textId="77777777" w:rsidR="00CA5A77" w:rsidRPr="009A0554" w:rsidRDefault="00CA5A77" w:rsidP="003B05AA">
    <w:pPr>
      <w:jc w:val="center"/>
      <w:rPr>
        <w:rFonts w:ascii="Verdana" w:hAnsi="Verdana"/>
      </w:rPr>
    </w:pPr>
    <w:r w:rsidRPr="009A0554">
      <w:rPr>
        <w:rFonts w:ascii="Verdana" w:hAnsi="Verdana"/>
      </w:rPr>
      <w:t>Rua Nunes Freire   -   Alto da Bela Vista, nº 12</w:t>
    </w:r>
  </w:p>
  <w:p w14:paraId="677387CE" w14:textId="77777777" w:rsidR="000548F3" w:rsidRPr="009A0554" w:rsidRDefault="00CA5A77" w:rsidP="003B05AA">
    <w:pPr>
      <w:jc w:val="center"/>
      <w:rPr>
        <w:rFonts w:ascii="Verdana" w:hAnsi="Verdana"/>
      </w:rPr>
    </w:pPr>
    <w:r w:rsidRPr="009A0554">
      <w:rPr>
        <w:rFonts w:ascii="Verdana" w:hAnsi="Verdana"/>
      </w:rPr>
      <w:t>Fone (FAX)  (66) 3539-60</w:t>
    </w:r>
    <w:r w:rsidR="003B05AA" w:rsidRPr="009A0554">
      <w:rPr>
        <w:rFonts w:ascii="Verdana" w:hAnsi="Verdana"/>
      </w:rPr>
      <w:t xml:space="preserve">03/6244 </w:t>
    </w:r>
    <w:r w:rsidRPr="009A0554">
      <w:rPr>
        <w:rFonts w:ascii="Verdana" w:hAnsi="Verdana"/>
      </w:rPr>
      <w:t xml:space="preserve">CEP. 78.528-000   -   NOVO MUNDO </w:t>
    </w:r>
    <w:r w:rsidR="000548F3" w:rsidRPr="009A0554">
      <w:rPr>
        <w:rFonts w:ascii="Verdana" w:hAnsi="Verdana"/>
      </w:rPr>
      <w:t>–</w:t>
    </w:r>
    <w:r w:rsidRPr="009A0554">
      <w:rPr>
        <w:rFonts w:ascii="Verdana" w:hAnsi="Verdana"/>
      </w:rPr>
      <w:t xml:space="preserve">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3887A" w14:textId="77777777" w:rsidR="007F7086" w:rsidRPr="009A0554" w:rsidRDefault="007F7086" w:rsidP="00CA5A77">
      <w:r w:rsidRPr="009A0554">
        <w:separator/>
      </w:r>
    </w:p>
  </w:footnote>
  <w:footnote w:type="continuationSeparator" w:id="0">
    <w:p w14:paraId="75EB305C" w14:textId="77777777" w:rsidR="007F7086" w:rsidRPr="009A0554" w:rsidRDefault="007F7086" w:rsidP="00CA5A77">
      <w:r w:rsidRPr="009A05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F8F94" w14:textId="77777777" w:rsidR="007533F3" w:rsidRPr="009A0554" w:rsidRDefault="007F7086">
    <w:pPr>
      <w:pStyle w:val="Cabealho"/>
    </w:pPr>
    <w:r>
      <w:object w:dxaOrig="1440" w:dyaOrig="1440" w14:anchorId="742D3E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8.35pt;margin-top:-4.15pt;width:65.55pt;height:73.7pt;z-index:251658240" fillcolor="yellow">
          <v:fill angle="-90" type="gradient"/>
          <v:imagedata r:id="rId1" o:title=""/>
        </v:shape>
        <o:OLEObject Type="Embed" ProgID="Word.Picture.8" ShapeID="_x0000_s2049" DrawAspect="Content" ObjectID="_1829125098" r:id="rId2"/>
      </w:object>
    </w:r>
  </w:p>
  <w:p w14:paraId="20B3DDAF" w14:textId="77777777" w:rsidR="007533F3" w:rsidRPr="009A0554" w:rsidRDefault="007533F3" w:rsidP="007533F3">
    <w:pPr>
      <w:pStyle w:val="Ttulo1"/>
      <w:spacing w:line="360" w:lineRule="auto"/>
      <w:jc w:val="left"/>
      <w:rPr>
        <w:rFonts w:ascii="Verdana" w:hAnsi="Verdana"/>
        <w:i/>
        <w:sz w:val="28"/>
        <w:szCs w:val="28"/>
      </w:rPr>
    </w:pPr>
    <w:r w:rsidRPr="009A0554">
      <w:rPr>
        <w:rFonts w:ascii="Verdana" w:hAnsi="Verdana"/>
        <w:i/>
        <w:sz w:val="28"/>
        <w:szCs w:val="28"/>
      </w:rPr>
      <w:t xml:space="preserve">         PREFEITURA MUNICIPAL DE NOVO MUNDO - MT</w:t>
    </w:r>
  </w:p>
  <w:p w14:paraId="2F4C4FE7" w14:textId="77777777" w:rsidR="007533F3" w:rsidRPr="009A0554" w:rsidRDefault="007533F3" w:rsidP="007533F3">
    <w:pPr>
      <w:pStyle w:val="Ttulo2"/>
      <w:spacing w:line="360" w:lineRule="auto"/>
      <w:rPr>
        <w:rFonts w:ascii="Verdana" w:hAnsi="Verdana"/>
        <w:b w:val="0"/>
        <w:sz w:val="28"/>
        <w:szCs w:val="28"/>
      </w:rPr>
    </w:pPr>
    <w:r w:rsidRPr="009A0554">
      <w:rPr>
        <w:rFonts w:ascii="Verdana" w:hAnsi="Verdana"/>
        <w:b w:val="0"/>
        <w:sz w:val="28"/>
        <w:szCs w:val="28"/>
      </w:rPr>
      <w:t xml:space="preserve">                         CNPJ: 01.614.517/0001-33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318"/>
    <w:multiLevelType w:val="hybridMultilevel"/>
    <w:tmpl w:val="CF8854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7AEE"/>
    <w:multiLevelType w:val="hybridMultilevel"/>
    <w:tmpl w:val="5B96ED20"/>
    <w:lvl w:ilvl="0" w:tplc="44E225A4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0A2156CB"/>
    <w:multiLevelType w:val="hybridMultilevel"/>
    <w:tmpl w:val="03541A90"/>
    <w:lvl w:ilvl="0" w:tplc="841EE37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05A3"/>
    <w:multiLevelType w:val="hybridMultilevel"/>
    <w:tmpl w:val="9D66CF2A"/>
    <w:lvl w:ilvl="0" w:tplc="E3F6F6FE">
      <w:start w:val="1"/>
      <w:numFmt w:val="bullet"/>
      <w:lvlText w:val="-"/>
      <w:lvlJc w:val="left"/>
      <w:pPr>
        <w:ind w:left="14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26E09D8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AC65A2A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1C866A4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203869D6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DD835BC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CCCA350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EB09554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7CC85AE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 w15:restartNumberingAfterBreak="0">
    <w:nsid w:val="10E14237"/>
    <w:multiLevelType w:val="hybridMultilevel"/>
    <w:tmpl w:val="1BD0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34D0"/>
    <w:multiLevelType w:val="hybridMultilevel"/>
    <w:tmpl w:val="4776C956"/>
    <w:lvl w:ilvl="0" w:tplc="3AEE3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49CA"/>
    <w:multiLevelType w:val="hybridMultilevel"/>
    <w:tmpl w:val="3D7298B6"/>
    <w:lvl w:ilvl="0" w:tplc="60645B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634EF"/>
    <w:multiLevelType w:val="hybridMultilevel"/>
    <w:tmpl w:val="9B28BF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363BD"/>
    <w:multiLevelType w:val="hybridMultilevel"/>
    <w:tmpl w:val="DC3CADD6"/>
    <w:lvl w:ilvl="0" w:tplc="915C12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F5B9F"/>
    <w:multiLevelType w:val="hybridMultilevel"/>
    <w:tmpl w:val="25661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078DF"/>
    <w:multiLevelType w:val="multilevel"/>
    <w:tmpl w:val="B0DE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32C33"/>
    <w:multiLevelType w:val="hybridMultilevel"/>
    <w:tmpl w:val="9DEAA8CA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786C"/>
    <w:multiLevelType w:val="hybridMultilevel"/>
    <w:tmpl w:val="D548C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61A1F"/>
    <w:multiLevelType w:val="hybridMultilevel"/>
    <w:tmpl w:val="0EE4C368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191D"/>
    <w:multiLevelType w:val="hybridMultilevel"/>
    <w:tmpl w:val="D34CA1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D613A"/>
    <w:multiLevelType w:val="multilevel"/>
    <w:tmpl w:val="8796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7568D"/>
    <w:multiLevelType w:val="hybridMultilevel"/>
    <w:tmpl w:val="54F81AE6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019B5"/>
    <w:multiLevelType w:val="hybridMultilevel"/>
    <w:tmpl w:val="FFFFFFFF"/>
    <w:lvl w:ilvl="0" w:tplc="63EE1D3C">
      <w:start w:val="1"/>
      <w:numFmt w:val="bullet"/>
      <w:lvlText w:val="-"/>
      <w:lvlJc w:val="left"/>
      <w:pPr>
        <w:ind w:left="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A983C8A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788E87C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10A1F84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88090B8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60B2F23A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1545260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C1A43C0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054BD2A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 w15:restartNumberingAfterBreak="0">
    <w:nsid w:val="51C53ACF"/>
    <w:multiLevelType w:val="hybridMultilevel"/>
    <w:tmpl w:val="FFFFFFFF"/>
    <w:lvl w:ilvl="0" w:tplc="F864A472">
      <w:start w:val="1"/>
      <w:numFmt w:val="bullet"/>
      <w:lvlText w:val="-"/>
      <w:lvlJc w:val="left"/>
      <w:pPr>
        <w:ind w:left="14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674AFDC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1462402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0D8F75A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B60D34A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35638CE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A2AB988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F3E6E72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03C20BE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9" w15:restartNumberingAfterBreak="0">
    <w:nsid w:val="53825F2F"/>
    <w:multiLevelType w:val="hybridMultilevel"/>
    <w:tmpl w:val="E93E6D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E6E38"/>
    <w:multiLevelType w:val="hybridMultilevel"/>
    <w:tmpl w:val="1172B2A2"/>
    <w:lvl w:ilvl="0" w:tplc="6B32B8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46852"/>
    <w:multiLevelType w:val="hybridMultilevel"/>
    <w:tmpl w:val="503CA458"/>
    <w:lvl w:ilvl="0" w:tplc="3AEE3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74CA4"/>
    <w:multiLevelType w:val="hybridMultilevel"/>
    <w:tmpl w:val="43600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31BE2"/>
    <w:multiLevelType w:val="hybridMultilevel"/>
    <w:tmpl w:val="4B268444"/>
    <w:lvl w:ilvl="0" w:tplc="BD6A2B22">
      <w:start w:val="1"/>
      <w:numFmt w:val="upperRoman"/>
      <w:lvlText w:val="%1-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7238C"/>
    <w:multiLevelType w:val="multilevel"/>
    <w:tmpl w:val="F1B6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206E4C"/>
    <w:multiLevelType w:val="hybridMultilevel"/>
    <w:tmpl w:val="8FBED8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D1B58"/>
    <w:multiLevelType w:val="hybridMultilevel"/>
    <w:tmpl w:val="FFFFFFFF"/>
    <w:lvl w:ilvl="0" w:tplc="37528E52">
      <w:start w:val="1"/>
      <w:numFmt w:val="bullet"/>
      <w:lvlText w:val="-"/>
      <w:lvlJc w:val="left"/>
      <w:pPr>
        <w:ind w:left="1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42807FE4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B52BEAE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8FFAE718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296A6B4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1262EE4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12A4688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50924C10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919C8A0E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7" w15:restartNumberingAfterBreak="0">
    <w:nsid w:val="61195065"/>
    <w:multiLevelType w:val="multilevel"/>
    <w:tmpl w:val="023A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49444E"/>
    <w:multiLevelType w:val="hybridMultilevel"/>
    <w:tmpl w:val="85D82050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878A8"/>
    <w:multiLevelType w:val="hybridMultilevel"/>
    <w:tmpl w:val="24681574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5049B"/>
    <w:multiLevelType w:val="hybridMultilevel"/>
    <w:tmpl w:val="9918C6A6"/>
    <w:lvl w:ilvl="0" w:tplc="D09EC0A2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1" w15:restartNumberingAfterBreak="0">
    <w:nsid w:val="68F01D71"/>
    <w:multiLevelType w:val="hybridMultilevel"/>
    <w:tmpl w:val="4EA47532"/>
    <w:lvl w:ilvl="0" w:tplc="7408F2F8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8F042FF4">
      <w:start w:val="1"/>
      <w:numFmt w:val="lowerLetter"/>
      <w:lvlText w:val="%2)"/>
      <w:lvlJc w:val="left"/>
      <w:pPr>
        <w:ind w:left="4482" w:hanging="360"/>
      </w:pPr>
      <w:rPr>
        <w:rFonts w:hint="default"/>
      </w:rPr>
    </w:lvl>
    <w:lvl w:ilvl="2" w:tplc="6D74692C">
      <w:numFmt w:val="bullet"/>
      <w:lvlText w:val=""/>
      <w:lvlJc w:val="left"/>
      <w:pPr>
        <w:ind w:left="5382" w:hanging="360"/>
      </w:pPr>
      <w:rPr>
        <w:rFonts w:ascii="Symbol" w:eastAsia="Calibri" w:hAnsi="Symbol"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2" w15:restartNumberingAfterBreak="0">
    <w:nsid w:val="6A0B02EB"/>
    <w:multiLevelType w:val="hybridMultilevel"/>
    <w:tmpl w:val="ECDAF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02E5B"/>
    <w:multiLevelType w:val="hybridMultilevel"/>
    <w:tmpl w:val="86E2F78E"/>
    <w:lvl w:ilvl="0" w:tplc="326A9A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34D42"/>
    <w:multiLevelType w:val="hybridMultilevel"/>
    <w:tmpl w:val="2DF2F752"/>
    <w:lvl w:ilvl="0" w:tplc="3AEE3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14792"/>
    <w:multiLevelType w:val="hybridMultilevel"/>
    <w:tmpl w:val="01345E8E"/>
    <w:lvl w:ilvl="0" w:tplc="5FBC3B28">
      <w:start w:val="1"/>
      <w:numFmt w:val="upperRoman"/>
      <w:lvlText w:val="%1-"/>
      <w:lvlJc w:val="left"/>
      <w:pPr>
        <w:ind w:left="24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7EDC1583"/>
    <w:multiLevelType w:val="hybridMultilevel"/>
    <w:tmpl w:val="B33C80A0"/>
    <w:lvl w:ilvl="0" w:tplc="AB127F0E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20"/>
  </w:num>
  <w:num w:numId="2">
    <w:abstractNumId w:val="1"/>
  </w:num>
  <w:num w:numId="3">
    <w:abstractNumId w:val="19"/>
  </w:num>
  <w:num w:numId="4">
    <w:abstractNumId w:val="31"/>
  </w:num>
  <w:num w:numId="5">
    <w:abstractNumId w:val="36"/>
  </w:num>
  <w:num w:numId="6">
    <w:abstractNumId w:val="22"/>
  </w:num>
  <w:num w:numId="7">
    <w:abstractNumId w:val="4"/>
  </w:num>
  <w:num w:numId="8">
    <w:abstractNumId w:val="8"/>
  </w:num>
  <w:num w:numId="9">
    <w:abstractNumId w:val="33"/>
  </w:num>
  <w:num w:numId="10">
    <w:abstractNumId w:val="2"/>
  </w:num>
  <w:num w:numId="11">
    <w:abstractNumId w:val="21"/>
  </w:num>
  <w:num w:numId="12">
    <w:abstractNumId w:val="34"/>
  </w:num>
  <w:num w:numId="13">
    <w:abstractNumId w:val="23"/>
  </w:num>
  <w:num w:numId="14">
    <w:abstractNumId w:val="5"/>
  </w:num>
  <w:num w:numId="15">
    <w:abstractNumId w:val="32"/>
  </w:num>
  <w:num w:numId="16">
    <w:abstractNumId w:val="0"/>
  </w:num>
  <w:num w:numId="17">
    <w:abstractNumId w:val="30"/>
  </w:num>
  <w:num w:numId="18">
    <w:abstractNumId w:val="12"/>
  </w:num>
  <w:num w:numId="19">
    <w:abstractNumId w:val="35"/>
  </w:num>
  <w:num w:numId="20">
    <w:abstractNumId w:val="15"/>
  </w:num>
  <w:num w:numId="21">
    <w:abstractNumId w:val="27"/>
  </w:num>
  <w:num w:numId="22">
    <w:abstractNumId w:val="24"/>
  </w:num>
  <w:num w:numId="23">
    <w:abstractNumId w:val="10"/>
  </w:num>
  <w:num w:numId="24">
    <w:abstractNumId w:val="9"/>
  </w:num>
  <w:num w:numId="25">
    <w:abstractNumId w:val="7"/>
  </w:num>
  <w:num w:numId="26">
    <w:abstractNumId w:val="14"/>
  </w:num>
  <w:num w:numId="27">
    <w:abstractNumId w:val="25"/>
  </w:num>
  <w:num w:numId="28">
    <w:abstractNumId w:val="18"/>
  </w:num>
  <w:num w:numId="29">
    <w:abstractNumId w:val="3"/>
  </w:num>
  <w:num w:numId="30">
    <w:abstractNumId w:val="26"/>
  </w:num>
  <w:num w:numId="31">
    <w:abstractNumId w:val="17"/>
  </w:num>
  <w:num w:numId="32">
    <w:abstractNumId w:val="6"/>
  </w:num>
  <w:num w:numId="33">
    <w:abstractNumId w:val="29"/>
  </w:num>
  <w:num w:numId="34">
    <w:abstractNumId w:val="13"/>
  </w:num>
  <w:num w:numId="35">
    <w:abstractNumId w:val="28"/>
  </w:num>
  <w:num w:numId="36">
    <w:abstractNumId w:val="16"/>
  </w:num>
  <w:num w:numId="3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E4"/>
    <w:rsid w:val="00001084"/>
    <w:rsid w:val="00005716"/>
    <w:rsid w:val="00006515"/>
    <w:rsid w:val="00020375"/>
    <w:rsid w:val="00024C34"/>
    <w:rsid w:val="000263B5"/>
    <w:rsid w:val="00031210"/>
    <w:rsid w:val="0003160B"/>
    <w:rsid w:val="00036478"/>
    <w:rsid w:val="00043A13"/>
    <w:rsid w:val="00044D46"/>
    <w:rsid w:val="00051EF3"/>
    <w:rsid w:val="00052240"/>
    <w:rsid w:val="000528B1"/>
    <w:rsid w:val="000547C9"/>
    <w:rsid w:val="000548F3"/>
    <w:rsid w:val="00056113"/>
    <w:rsid w:val="00056F73"/>
    <w:rsid w:val="000644B4"/>
    <w:rsid w:val="00065A7D"/>
    <w:rsid w:val="00066175"/>
    <w:rsid w:val="00066BBB"/>
    <w:rsid w:val="00067C2A"/>
    <w:rsid w:val="00070795"/>
    <w:rsid w:val="00070A1F"/>
    <w:rsid w:val="000714FA"/>
    <w:rsid w:val="000727E5"/>
    <w:rsid w:val="00072A50"/>
    <w:rsid w:val="00073A85"/>
    <w:rsid w:val="000763FA"/>
    <w:rsid w:val="00082ED0"/>
    <w:rsid w:val="00086AD3"/>
    <w:rsid w:val="00092D46"/>
    <w:rsid w:val="00094C60"/>
    <w:rsid w:val="000A6B64"/>
    <w:rsid w:val="000A75C4"/>
    <w:rsid w:val="000B0490"/>
    <w:rsid w:val="000B1A7C"/>
    <w:rsid w:val="000B3B21"/>
    <w:rsid w:val="000B43CE"/>
    <w:rsid w:val="000C1C0B"/>
    <w:rsid w:val="000C34A5"/>
    <w:rsid w:val="000C7D26"/>
    <w:rsid w:val="000D0215"/>
    <w:rsid w:val="000D2ED1"/>
    <w:rsid w:val="000D36BC"/>
    <w:rsid w:val="000D4094"/>
    <w:rsid w:val="000E10A9"/>
    <w:rsid w:val="000E1774"/>
    <w:rsid w:val="000E56BB"/>
    <w:rsid w:val="000E7647"/>
    <w:rsid w:val="000F07B3"/>
    <w:rsid w:val="000F1844"/>
    <w:rsid w:val="000F2D30"/>
    <w:rsid w:val="000F3AA8"/>
    <w:rsid w:val="00107EDA"/>
    <w:rsid w:val="00116473"/>
    <w:rsid w:val="0012286B"/>
    <w:rsid w:val="00131EDE"/>
    <w:rsid w:val="00132D0F"/>
    <w:rsid w:val="0013385E"/>
    <w:rsid w:val="00140843"/>
    <w:rsid w:val="00140EA6"/>
    <w:rsid w:val="00142922"/>
    <w:rsid w:val="001461C5"/>
    <w:rsid w:val="0015192E"/>
    <w:rsid w:val="00151F1D"/>
    <w:rsid w:val="001526A2"/>
    <w:rsid w:val="00152867"/>
    <w:rsid w:val="00157953"/>
    <w:rsid w:val="0016100F"/>
    <w:rsid w:val="00170C4F"/>
    <w:rsid w:val="0017101A"/>
    <w:rsid w:val="00172426"/>
    <w:rsid w:val="001744D7"/>
    <w:rsid w:val="0017756B"/>
    <w:rsid w:val="00177F26"/>
    <w:rsid w:val="001804EF"/>
    <w:rsid w:val="0018181B"/>
    <w:rsid w:val="00181EA6"/>
    <w:rsid w:val="001858D2"/>
    <w:rsid w:val="00191514"/>
    <w:rsid w:val="0019207F"/>
    <w:rsid w:val="00193409"/>
    <w:rsid w:val="001A3EBB"/>
    <w:rsid w:val="001A55ED"/>
    <w:rsid w:val="001B60A6"/>
    <w:rsid w:val="001B6302"/>
    <w:rsid w:val="001B7660"/>
    <w:rsid w:val="001B797C"/>
    <w:rsid w:val="001C1621"/>
    <w:rsid w:val="001C256E"/>
    <w:rsid w:val="001C3EA1"/>
    <w:rsid w:val="001C7A21"/>
    <w:rsid w:val="001D0E13"/>
    <w:rsid w:val="001D1696"/>
    <w:rsid w:val="001D23DB"/>
    <w:rsid w:val="001D2C43"/>
    <w:rsid w:val="001D2E07"/>
    <w:rsid w:val="001D549A"/>
    <w:rsid w:val="001D5B3C"/>
    <w:rsid w:val="001D6EAB"/>
    <w:rsid w:val="001E4C3E"/>
    <w:rsid w:val="001E512B"/>
    <w:rsid w:val="001E7D88"/>
    <w:rsid w:val="001F0AE2"/>
    <w:rsid w:val="001F1B85"/>
    <w:rsid w:val="001F1BD7"/>
    <w:rsid w:val="001F5DC5"/>
    <w:rsid w:val="00200931"/>
    <w:rsid w:val="00200CF7"/>
    <w:rsid w:val="00203F84"/>
    <w:rsid w:val="00204315"/>
    <w:rsid w:val="00204DE5"/>
    <w:rsid w:val="00205114"/>
    <w:rsid w:val="00210AB5"/>
    <w:rsid w:val="0021247B"/>
    <w:rsid w:val="00212837"/>
    <w:rsid w:val="0021300D"/>
    <w:rsid w:val="0021739B"/>
    <w:rsid w:val="002177B9"/>
    <w:rsid w:val="00221210"/>
    <w:rsid w:val="00221211"/>
    <w:rsid w:val="00223DA2"/>
    <w:rsid w:val="00223E9A"/>
    <w:rsid w:val="002269B7"/>
    <w:rsid w:val="0022748E"/>
    <w:rsid w:val="00232B41"/>
    <w:rsid w:val="0023352F"/>
    <w:rsid w:val="00234AE1"/>
    <w:rsid w:val="002360E9"/>
    <w:rsid w:val="002379A8"/>
    <w:rsid w:val="0024544D"/>
    <w:rsid w:val="00246581"/>
    <w:rsid w:val="0025150C"/>
    <w:rsid w:val="002516FD"/>
    <w:rsid w:val="0025291B"/>
    <w:rsid w:val="00252FC8"/>
    <w:rsid w:val="00254647"/>
    <w:rsid w:val="0025729A"/>
    <w:rsid w:val="00260142"/>
    <w:rsid w:val="00260182"/>
    <w:rsid w:val="00262D7E"/>
    <w:rsid w:val="00265102"/>
    <w:rsid w:val="00265E05"/>
    <w:rsid w:val="00265F68"/>
    <w:rsid w:val="0027168E"/>
    <w:rsid w:val="00273213"/>
    <w:rsid w:val="0027656F"/>
    <w:rsid w:val="00280632"/>
    <w:rsid w:val="00280835"/>
    <w:rsid w:val="00280E23"/>
    <w:rsid w:val="0028179F"/>
    <w:rsid w:val="00283248"/>
    <w:rsid w:val="00284E4F"/>
    <w:rsid w:val="0029483A"/>
    <w:rsid w:val="002A03D2"/>
    <w:rsid w:val="002A1B82"/>
    <w:rsid w:val="002A356D"/>
    <w:rsid w:val="002A3C1B"/>
    <w:rsid w:val="002A4DA2"/>
    <w:rsid w:val="002A5355"/>
    <w:rsid w:val="002A54DD"/>
    <w:rsid w:val="002B0015"/>
    <w:rsid w:val="002B173B"/>
    <w:rsid w:val="002B449A"/>
    <w:rsid w:val="002B6F4B"/>
    <w:rsid w:val="002D2F52"/>
    <w:rsid w:val="002D437C"/>
    <w:rsid w:val="002D50AF"/>
    <w:rsid w:val="002D7161"/>
    <w:rsid w:val="002E375D"/>
    <w:rsid w:val="002E3D8A"/>
    <w:rsid w:val="002F0E26"/>
    <w:rsid w:val="002F1B11"/>
    <w:rsid w:val="002F7346"/>
    <w:rsid w:val="003010E1"/>
    <w:rsid w:val="00302C10"/>
    <w:rsid w:val="00304836"/>
    <w:rsid w:val="00306FDF"/>
    <w:rsid w:val="00307273"/>
    <w:rsid w:val="003106B1"/>
    <w:rsid w:val="00312595"/>
    <w:rsid w:val="00312B30"/>
    <w:rsid w:val="003153A1"/>
    <w:rsid w:val="0032107B"/>
    <w:rsid w:val="003259E4"/>
    <w:rsid w:val="0033569E"/>
    <w:rsid w:val="00336390"/>
    <w:rsid w:val="00336491"/>
    <w:rsid w:val="003373DD"/>
    <w:rsid w:val="0034162D"/>
    <w:rsid w:val="00341E63"/>
    <w:rsid w:val="0034294F"/>
    <w:rsid w:val="003434B5"/>
    <w:rsid w:val="003517C0"/>
    <w:rsid w:val="003530C3"/>
    <w:rsid w:val="003577F7"/>
    <w:rsid w:val="00360B5F"/>
    <w:rsid w:val="0036238A"/>
    <w:rsid w:val="0036504B"/>
    <w:rsid w:val="003707C1"/>
    <w:rsid w:val="00371CAB"/>
    <w:rsid w:val="003755DD"/>
    <w:rsid w:val="003764F2"/>
    <w:rsid w:val="00376587"/>
    <w:rsid w:val="00384D0A"/>
    <w:rsid w:val="003925DA"/>
    <w:rsid w:val="0039293F"/>
    <w:rsid w:val="003955DC"/>
    <w:rsid w:val="003A0216"/>
    <w:rsid w:val="003A0BE8"/>
    <w:rsid w:val="003A491C"/>
    <w:rsid w:val="003B05AA"/>
    <w:rsid w:val="003B0711"/>
    <w:rsid w:val="003B3237"/>
    <w:rsid w:val="003B39CA"/>
    <w:rsid w:val="003B4F4F"/>
    <w:rsid w:val="003C348F"/>
    <w:rsid w:val="003C4E0F"/>
    <w:rsid w:val="003C51B5"/>
    <w:rsid w:val="003D11E9"/>
    <w:rsid w:val="003D1F63"/>
    <w:rsid w:val="003D2821"/>
    <w:rsid w:val="003D3749"/>
    <w:rsid w:val="003D418E"/>
    <w:rsid w:val="003E4AC7"/>
    <w:rsid w:val="003E5698"/>
    <w:rsid w:val="003E76F5"/>
    <w:rsid w:val="003F1E98"/>
    <w:rsid w:val="003F4043"/>
    <w:rsid w:val="003F65BF"/>
    <w:rsid w:val="004002BC"/>
    <w:rsid w:val="00400B5D"/>
    <w:rsid w:val="00401697"/>
    <w:rsid w:val="0040349A"/>
    <w:rsid w:val="0041578A"/>
    <w:rsid w:val="004166E6"/>
    <w:rsid w:val="00417115"/>
    <w:rsid w:val="00417E94"/>
    <w:rsid w:val="00422E91"/>
    <w:rsid w:val="00423DD0"/>
    <w:rsid w:val="00427457"/>
    <w:rsid w:val="00441BFE"/>
    <w:rsid w:val="00441FE2"/>
    <w:rsid w:val="0044351F"/>
    <w:rsid w:val="00444ED1"/>
    <w:rsid w:val="004604A2"/>
    <w:rsid w:val="00460583"/>
    <w:rsid w:val="00461C16"/>
    <w:rsid w:val="00464DF9"/>
    <w:rsid w:val="004657E5"/>
    <w:rsid w:val="00470872"/>
    <w:rsid w:val="00470E26"/>
    <w:rsid w:val="004728AD"/>
    <w:rsid w:val="00473C5F"/>
    <w:rsid w:val="00477911"/>
    <w:rsid w:val="0048315A"/>
    <w:rsid w:val="004841E5"/>
    <w:rsid w:val="004A3854"/>
    <w:rsid w:val="004A3F29"/>
    <w:rsid w:val="004A6963"/>
    <w:rsid w:val="004B432C"/>
    <w:rsid w:val="004C04A1"/>
    <w:rsid w:val="004C2281"/>
    <w:rsid w:val="004C38FE"/>
    <w:rsid w:val="004C46F6"/>
    <w:rsid w:val="004D1706"/>
    <w:rsid w:val="004D24D3"/>
    <w:rsid w:val="004D514D"/>
    <w:rsid w:val="004D655E"/>
    <w:rsid w:val="004E146E"/>
    <w:rsid w:val="004E2E23"/>
    <w:rsid w:val="004E3533"/>
    <w:rsid w:val="004E3962"/>
    <w:rsid w:val="00500484"/>
    <w:rsid w:val="005038D2"/>
    <w:rsid w:val="005060B8"/>
    <w:rsid w:val="00506C8E"/>
    <w:rsid w:val="0051159F"/>
    <w:rsid w:val="00511BC8"/>
    <w:rsid w:val="00514964"/>
    <w:rsid w:val="0051617C"/>
    <w:rsid w:val="005161BB"/>
    <w:rsid w:val="005172E8"/>
    <w:rsid w:val="005176F5"/>
    <w:rsid w:val="0052473F"/>
    <w:rsid w:val="00525BF1"/>
    <w:rsid w:val="0052709C"/>
    <w:rsid w:val="00527A8A"/>
    <w:rsid w:val="00530AF1"/>
    <w:rsid w:val="00534F72"/>
    <w:rsid w:val="00536B0C"/>
    <w:rsid w:val="00536DE1"/>
    <w:rsid w:val="0053725F"/>
    <w:rsid w:val="0054051C"/>
    <w:rsid w:val="00541A77"/>
    <w:rsid w:val="005526CC"/>
    <w:rsid w:val="005550D6"/>
    <w:rsid w:val="005576BB"/>
    <w:rsid w:val="00561C54"/>
    <w:rsid w:val="0056281D"/>
    <w:rsid w:val="00563006"/>
    <w:rsid w:val="0057129B"/>
    <w:rsid w:val="00576D71"/>
    <w:rsid w:val="0058447D"/>
    <w:rsid w:val="00597969"/>
    <w:rsid w:val="00597C1B"/>
    <w:rsid w:val="005A0987"/>
    <w:rsid w:val="005A1549"/>
    <w:rsid w:val="005A1C55"/>
    <w:rsid w:val="005A69C6"/>
    <w:rsid w:val="005A7DE8"/>
    <w:rsid w:val="005B5BA9"/>
    <w:rsid w:val="005B71B8"/>
    <w:rsid w:val="005C24EE"/>
    <w:rsid w:val="005C25E8"/>
    <w:rsid w:val="005C2F04"/>
    <w:rsid w:val="005C3737"/>
    <w:rsid w:val="005C63A5"/>
    <w:rsid w:val="005C68BC"/>
    <w:rsid w:val="005D07A1"/>
    <w:rsid w:val="005D5534"/>
    <w:rsid w:val="005D5D7E"/>
    <w:rsid w:val="005E1D20"/>
    <w:rsid w:val="005E3769"/>
    <w:rsid w:val="005E61CD"/>
    <w:rsid w:val="005F0C42"/>
    <w:rsid w:val="005F4A1A"/>
    <w:rsid w:val="005F5EDD"/>
    <w:rsid w:val="00601E46"/>
    <w:rsid w:val="006072A5"/>
    <w:rsid w:val="00613C69"/>
    <w:rsid w:val="00615D36"/>
    <w:rsid w:val="0061737E"/>
    <w:rsid w:val="006176B4"/>
    <w:rsid w:val="00617F0E"/>
    <w:rsid w:val="00625D77"/>
    <w:rsid w:val="00625F52"/>
    <w:rsid w:val="00635909"/>
    <w:rsid w:val="00636BD0"/>
    <w:rsid w:val="006445DE"/>
    <w:rsid w:val="0064718B"/>
    <w:rsid w:val="00652DD0"/>
    <w:rsid w:val="0065644B"/>
    <w:rsid w:val="006572D9"/>
    <w:rsid w:val="00663489"/>
    <w:rsid w:val="00664C5A"/>
    <w:rsid w:val="0066560C"/>
    <w:rsid w:val="00666385"/>
    <w:rsid w:val="00667483"/>
    <w:rsid w:val="006702D7"/>
    <w:rsid w:val="00670DB3"/>
    <w:rsid w:val="00673E77"/>
    <w:rsid w:val="0067545A"/>
    <w:rsid w:val="00675EA5"/>
    <w:rsid w:val="00676689"/>
    <w:rsid w:val="006819E5"/>
    <w:rsid w:val="00681D8B"/>
    <w:rsid w:val="006863BB"/>
    <w:rsid w:val="00687274"/>
    <w:rsid w:val="00690000"/>
    <w:rsid w:val="00691FC3"/>
    <w:rsid w:val="00696832"/>
    <w:rsid w:val="00696DF3"/>
    <w:rsid w:val="006A0556"/>
    <w:rsid w:val="006A0A9C"/>
    <w:rsid w:val="006A149E"/>
    <w:rsid w:val="006A3037"/>
    <w:rsid w:val="006A31E9"/>
    <w:rsid w:val="006A3727"/>
    <w:rsid w:val="006A75E8"/>
    <w:rsid w:val="006B16A5"/>
    <w:rsid w:val="006B1AA7"/>
    <w:rsid w:val="006B7CDC"/>
    <w:rsid w:val="006C556E"/>
    <w:rsid w:val="006D2863"/>
    <w:rsid w:val="006D6688"/>
    <w:rsid w:val="006E142C"/>
    <w:rsid w:val="006E1C8D"/>
    <w:rsid w:val="006E7FA7"/>
    <w:rsid w:val="006F2FCE"/>
    <w:rsid w:val="006F61CD"/>
    <w:rsid w:val="00700809"/>
    <w:rsid w:val="00700E29"/>
    <w:rsid w:val="0070383A"/>
    <w:rsid w:val="00705AA6"/>
    <w:rsid w:val="00710D5C"/>
    <w:rsid w:val="00714835"/>
    <w:rsid w:val="0071747C"/>
    <w:rsid w:val="00721B5A"/>
    <w:rsid w:val="00723422"/>
    <w:rsid w:val="00726ED3"/>
    <w:rsid w:val="00730663"/>
    <w:rsid w:val="00730927"/>
    <w:rsid w:val="00731B07"/>
    <w:rsid w:val="00732A5F"/>
    <w:rsid w:val="007353DE"/>
    <w:rsid w:val="007363F7"/>
    <w:rsid w:val="00736EC6"/>
    <w:rsid w:val="0074213E"/>
    <w:rsid w:val="00746521"/>
    <w:rsid w:val="00746D06"/>
    <w:rsid w:val="007533F3"/>
    <w:rsid w:val="0076252C"/>
    <w:rsid w:val="007648C0"/>
    <w:rsid w:val="00771252"/>
    <w:rsid w:val="00774019"/>
    <w:rsid w:val="00774962"/>
    <w:rsid w:val="00774CD5"/>
    <w:rsid w:val="0077591E"/>
    <w:rsid w:val="007769E6"/>
    <w:rsid w:val="007819CF"/>
    <w:rsid w:val="00782520"/>
    <w:rsid w:val="007871D1"/>
    <w:rsid w:val="00787A8E"/>
    <w:rsid w:val="00790CAF"/>
    <w:rsid w:val="00794BBC"/>
    <w:rsid w:val="00795A11"/>
    <w:rsid w:val="0079704A"/>
    <w:rsid w:val="007A034D"/>
    <w:rsid w:val="007A094F"/>
    <w:rsid w:val="007A17C1"/>
    <w:rsid w:val="007A512C"/>
    <w:rsid w:val="007A5369"/>
    <w:rsid w:val="007A5D63"/>
    <w:rsid w:val="007B04C6"/>
    <w:rsid w:val="007B0D14"/>
    <w:rsid w:val="007B34A5"/>
    <w:rsid w:val="007B5042"/>
    <w:rsid w:val="007B59EF"/>
    <w:rsid w:val="007B71EB"/>
    <w:rsid w:val="007C0C27"/>
    <w:rsid w:val="007C1F6F"/>
    <w:rsid w:val="007C3D01"/>
    <w:rsid w:val="007C5B6E"/>
    <w:rsid w:val="007C6D5E"/>
    <w:rsid w:val="007D0FCD"/>
    <w:rsid w:val="007D1A67"/>
    <w:rsid w:val="007D21D9"/>
    <w:rsid w:val="007D45BD"/>
    <w:rsid w:val="007D6AC2"/>
    <w:rsid w:val="007D7458"/>
    <w:rsid w:val="007E071A"/>
    <w:rsid w:val="007E0973"/>
    <w:rsid w:val="007E54C0"/>
    <w:rsid w:val="007E69BA"/>
    <w:rsid w:val="007E7270"/>
    <w:rsid w:val="007F2FA7"/>
    <w:rsid w:val="007F35E5"/>
    <w:rsid w:val="007F3C0A"/>
    <w:rsid w:val="007F6AF1"/>
    <w:rsid w:val="007F7086"/>
    <w:rsid w:val="00800A2A"/>
    <w:rsid w:val="00802240"/>
    <w:rsid w:val="00803449"/>
    <w:rsid w:val="008039EF"/>
    <w:rsid w:val="008238AA"/>
    <w:rsid w:val="008270CA"/>
    <w:rsid w:val="00827586"/>
    <w:rsid w:val="00827F48"/>
    <w:rsid w:val="00831E91"/>
    <w:rsid w:val="00836337"/>
    <w:rsid w:val="00836B9E"/>
    <w:rsid w:val="00836CAB"/>
    <w:rsid w:val="008402E6"/>
    <w:rsid w:val="0085275D"/>
    <w:rsid w:val="008546E7"/>
    <w:rsid w:val="00861BE7"/>
    <w:rsid w:val="0086383C"/>
    <w:rsid w:val="00865338"/>
    <w:rsid w:val="008653CF"/>
    <w:rsid w:val="00866331"/>
    <w:rsid w:val="00867DC3"/>
    <w:rsid w:val="008726A6"/>
    <w:rsid w:val="00876EBA"/>
    <w:rsid w:val="008776E6"/>
    <w:rsid w:val="00877DAC"/>
    <w:rsid w:val="0088106B"/>
    <w:rsid w:val="00882F34"/>
    <w:rsid w:val="008831AC"/>
    <w:rsid w:val="00885BFF"/>
    <w:rsid w:val="00886EE2"/>
    <w:rsid w:val="008939BA"/>
    <w:rsid w:val="008A0239"/>
    <w:rsid w:val="008A0C54"/>
    <w:rsid w:val="008A142C"/>
    <w:rsid w:val="008A331C"/>
    <w:rsid w:val="008A7AB3"/>
    <w:rsid w:val="008B1375"/>
    <w:rsid w:val="008B1A7B"/>
    <w:rsid w:val="008B5DF3"/>
    <w:rsid w:val="008B65CD"/>
    <w:rsid w:val="008C0E95"/>
    <w:rsid w:val="008C19DF"/>
    <w:rsid w:val="008C332B"/>
    <w:rsid w:val="008C61BD"/>
    <w:rsid w:val="008C688B"/>
    <w:rsid w:val="008D1EDB"/>
    <w:rsid w:val="008D64F8"/>
    <w:rsid w:val="008E5A34"/>
    <w:rsid w:val="008E6456"/>
    <w:rsid w:val="008F635D"/>
    <w:rsid w:val="009047E5"/>
    <w:rsid w:val="00905EBF"/>
    <w:rsid w:val="00906394"/>
    <w:rsid w:val="0091085E"/>
    <w:rsid w:val="00914B40"/>
    <w:rsid w:val="00916F65"/>
    <w:rsid w:val="00920FB2"/>
    <w:rsid w:val="009215BE"/>
    <w:rsid w:val="00921D0D"/>
    <w:rsid w:val="00921E1A"/>
    <w:rsid w:val="00924CA1"/>
    <w:rsid w:val="00925E14"/>
    <w:rsid w:val="00926AB0"/>
    <w:rsid w:val="00930348"/>
    <w:rsid w:val="00931A7F"/>
    <w:rsid w:val="009326AA"/>
    <w:rsid w:val="009347AD"/>
    <w:rsid w:val="00935667"/>
    <w:rsid w:val="00936341"/>
    <w:rsid w:val="00942AEB"/>
    <w:rsid w:val="00942F09"/>
    <w:rsid w:val="00944B29"/>
    <w:rsid w:val="009462CC"/>
    <w:rsid w:val="00946C42"/>
    <w:rsid w:val="00951826"/>
    <w:rsid w:val="0095314C"/>
    <w:rsid w:val="00953B90"/>
    <w:rsid w:val="00954F91"/>
    <w:rsid w:val="009575B3"/>
    <w:rsid w:val="00960080"/>
    <w:rsid w:val="00963D4D"/>
    <w:rsid w:val="00965D9F"/>
    <w:rsid w:val="0096647F"/>
    <w:rsid w:val="00967C13"/>
    <w:rsid w:val="009715B7"/>
    <w:rsid w:val="00971E86"/>
    <w:rsid w:val="009736C2"/>
    <w:rsid w:val="009747E7"/>
    <w:rsid w:val="0097513A"/>
    <w:rsid w:val="009769C6"/>
    <w:rsid w:val="00976DFC"/>
    <w:rsid w:val="00980094"/>
    <w:rsid w:val="0098679E"/>
    <w:rsid w:val="00987B5F"/>
    <w:rsid w:val="00990378"/>
    <w:rsid w:val="009922F2"/>
    <w:rsid w:val="00993F90"/>
    <w:rsid w:val="00994B95"/>
    <w:rsid w:val="0099695E"/>
    <w:rsid w:val="00996D8A"/>
    <w:rsid w:val="009A0554"/>
    <w:rsid w:val="009A5912"/>
    <w:rsid w:val="009A7235"/>
    <w:rsid w:val="009B4818"/>
    <w:rsid w:val="009B6096"/>
    <w:rsid w:val="009C1E4F"/>
    <w:rsid w:val="009C39B6"/>
    <w:rsid w:val="009C50AB"/>
    <w:rsid w:val="009C5DF3"/>
    <w:rsid w:val="009C5E59"/>
    <w:rsid w:val="009D08CC"/>
    <w:rsid w:val="009D1B64"/>
    <w:rsid w:val="009D229E"/>
    <w:rsid w:val="009D4417"/>
    <w:rsid w:val="009D7501"/>
    <w:rsid w:val="009E2AAB"/>
    <w:rsid w:val="009F1E7B"/>
    <w:rsid w:val="009F35C1"/>
    <w:rsid w:val="009F3CF9"/>
    <w:rsid w:val="009F509D"/>
    <w:rsid w:val="009F5C35"/>
    <w:rsid w:val="00A0066D"/>
    <w:rsid w:val="00A100D0"/>
    <w:rsid w:val="00A15A75"/>
    <w:rsid w:val="00A207A1"/>
    <w:rsid w:val="00A20B37"/>
    <w:rsid w:val="00A213FC"/>
    <w:rsid w:val="00A23198"/>
    <w:rsid w:val="00A27AD8"/>
    <w:rsid w:val="00A3181C"/>
    <w:rsid w:val="00A31CB6"/>
    <w:rsid w:val="00A31FDB"/>
    <w:rsid w:val="00A330DB"/>
    <w:rsid w:val="00A3382C"/>
    <w:rsid w:val="00A33A87"/>
    <w:rsid w:val="00A45D47"/>
    <w:rsid w:val="00A47E7D"/>
    <w:rsid w:val="00A52DFC"/>
    <w:rsid w:val="00A54C01"/>
    <w:rsid w:val="00A60357"/>
    <w:rsid w:val="00A60EAF"/>
    <w:rsid w:val="00A62897"/>
    <w:rsid w:val="00A6544F"/>
    <w:rsid w:val="00A66F75"/>
    <w:rsid w:val="00A748EB"/>
    <w:rsid w:val="00A74C57"/>
    <w:rsid w:val="00A758C5"/>
    <w:rsid w:val="00A76718"/>
    <w:rsid w:val="00A80708"/>
    <w:rsid w:val="00A817C8"/>
    <w:rsid w:val="00A8371C"/>
    <w:rsid w:val="00A873E2"/>
    <w:rsid w:val="00A9071E"/>
    <w:rsid w:val="00A912F0"/>
    <w:rsid w:val="00A91536"/>
    <w:rsid w:val="00A91D57"/>
    <w:rsid w:val="00A97F0C"/>
    <w:rsid w:val="00A97F3D"/>
    <w:rsid w:val="00AA143F"/>
    <w:rsid w:val="00AA3238"/>
    <w:rsid w:val="00AA3F89"/>
    <w:rsid w:val="00AA4230"/>
    <w:rsid w:val="00AA719F"/>
    <w:rsid w:val="00AA7E90"/>
    <w:rsid w:val="00AB265F"/>
    <w:rsid w:val="00AB269F"/>
    <w:rsid w:val="00AB3ED8"/>
    <w:rsid w:val="00AB63DC"/>
    <w:rsid w:val="00AC08B6"/>
    <w:rsid w:val="00AC4A07"/>
    <w:rsid w:val="00AC7404"/>
    <w:rsid w:val="00AD18C1"/>
    <w:rsid w:val="00AD2D06"/>
    <w:rsid w:val="00AD30F2"/>
    <w:rsid w:val="00AD44AB"/>
    <w:rsid w:val="00AE0B70"/>
    <w:rsid w:val="00AE27E5"/>
    <w:rsid w:val="00AE3920"/>
    <w:rsid w:val="00AE6D6C"/>
    <w:rsid w:val="00AF1292"/>
    <w:rsid w:val="00AF7FF8"/>
    <w:rsid w:val="00B02578"/>
    <w:rsid w:val="00B21E28"/>
    <w:rsid w:val="00B235B3"/>
    <w:rsid w:val="00B24026"/>
    <w:rsid w:val="00B26B2C"/>
    <w:rsid w:val="00B33335"/>
    <w:rsid w:val="00B33590"/>
    <w:rsid w:val="00B34E59"/>
    <w:rsid w:val="00B359E1"/>
    <w:rsid w:val="00B3742C"/>
    <w:rsid w:val="00B37755"/>
    <w:rsid w:val="00B42033"/>
    <w:rsid w:val="00B47D89"/>
    <w:rsid w:val="00B54534"/>
    <w:rsid w:val="00B61B54"/>
    <w:rsid w:val="00B63A2C"/>
    <w:rsid w:val="00B72543"/>
    <w:rsid w:val="00B73280"/>
    <w:rsid w:val="00B74224"/>
    <w:rsid w:val="00B84A37"/>
    <w:rsid w:val="00B8615E"/>
    <w:rsid w:val="00B87C57"/>
    <w:rsid w:val="00B91669"/>
    <w:rsid w:val="00B9169C"/>
    <w:rsid w:val="00BA26F1"/>
    <w:rsid w:val="00BA453B"/>
    <w:rsid w:val="00BA49C5"/>
    <w:rsid w:val="00BA55CC"/>
    <w:rsid w:val="00BA659C"/>
    <w:rsid w:val="00BB15B7"/>
    <w:rsid w:val="00BB22CE"/>
    <w:rsid w:val="00BB2FB6"/>
    <w:rsid w:val="00BB31A4"/>
    <w:rsid w:val="00BB3FAB"/>
    <w:rsid w:val="00BB5344"/>
    <w:rsid w:val="00BB745D"/>
    <w:rsid w:val="00BB7F83"/>
    <w:rsid w:val="00BC2B1F"/>
    <w:rsid w:val="00BC3686"/>
    <w:rsid w:val="00BC45E2"/>
    <w:rsid w:val="00BC4C8F"/>
    <w:rsid w:val="00BC59FA"/>
    <w:rsid w:val="00BC6851"/>
    <w:rsid w:val="00BD20A5"/>
    <w:rsid w:val="00BD3279"/>
    <w:rsid w:val="00BE04AD"/>
    <w:rsid w:val="00BE12F8"/>
    <w:rsid w:val="00BE1CCA"/>
    <w:rsid w:val="00BE791C"/>
    <w:rsid w:val="00BF04EE"/>
    <w:rsid w:val="00BF20E4"/>
    <w:rsid w:val="00BF4E1E"/>
    <w:rsid w:val="00BF52D3"/>
    <w:rsid w:val="00C01775"/>
    <w:rsid w:val="00C019B9"/>
    <w:rsid w:val="00C03994"/>
    <w:rsid w:val="00C05B45"/>
    <w:rsid w:val="00C11B73"/>
    <w:rsid w:val="00C11E80"/>
    <w:rsid w:val="00C153C8"/>
    <w:rsid w:val="00C2295F"/>
    <w:rsid w:val="00C23CE8"/>
    <w:rsid w:val="00C26708"/>
    <w:rsid w:val="00C27A8E"/>
    <w:rsid w:val="00C350C5"/>
    <w:rsid w:val="00C35CBE"/>
    <w:rsid w:val="00C35F47"/>
    <w:rsid w:val="00C4006C"/>
    <w:rsid w:val="00C429EC"/>
    <w:rsid w:val="00C45D29"/>
    <w:rsid w:val="00C4716C"/>
    <w:rsid w:val="00C52959"/>
    <w:rsid w:val="00C54A98"/>
    <w:rsid w:val="00C6185F"/>
    <w:rsid w:val="00C62504"/>
    <w:rsid w:val="00C62DC1"/>
    <w:rsid w:val="00C630AF"/>
    <w:rsid w:val="00C64916"/>
    <w:rsid w:val="00C64A2B"/>
    <w:rsid w:val="00C70865"/>
    <w:rsid w:val="00C711A0"/>
    <w:rsid w:val="00C73609"/>
    <w:rsid w:val="00C73F00"/>
    <w:rsid w:val="00C75B01"/>
    <w:rsid w:val="00C800DB"/>
    <w:rsid w:val="00C80ACA"/>
    <w:rsid w:val="00C81256"/>
    <w:rsid w:val="00C85D96"/>
    <w:rsid w:val="00C916BE"/>
    <w:rsid w:val="00C91958"/>
    <w:rsid w:val="00CA19EA"/>
    <w:rsid w:val="00CA1EED"/>
    <w:rsid w:val="00CA5A77"/>
    <w:rsid w:val="00CB03EA"/>
    <w:rsid w:val="00CB32E5"/>
    <w:rsid w:val="00CB571E"/>
    <w:rsid w:val="00CC6C63"/>
    <w:rsid w:val="00CD51C4"/>
    <w:rsid w:val="00CD6270"/>
    <w:rsid w:val="00CD7A96"/>
    <w:rsid w:val="00CE136D"/>
    <w:rsid w:val="00CE3845"/>
    <w:rsid w:val="00CF4EDA"/>
    <w:rsid w:val="00D02187"/>
    <w:rsid w:val="00D15B06"/>
    <w:rsid w:val="00D1768C"/>
    <w:rsid w:val="00D200EB"/>
    <w:rsid w:val="00D220BD"/>
    <w:rsid w:val="00D3040B"/>
    <w:rsid w:val="00D3428A"/>
    <w:rsid w:val="00D351A0"/>
    <w:rsid w:val="00D368ED"/>
    <w:rsid w:val="00D3717A"/>
    <w:rsid w:val="00D4001B"/>
    <w:rsid w:val="00D519F4"/>
    <w:rsid w:val="00D5239D"/>
    <w:rsid w:val="00D538C7"/>
    <w:rsid w:val="00D55E74"/>
    <w:rsid w:val="00D651BC"/>
    <w:rsid w:val="00D655D9"/>
    <w:rsid w:val="00D6685C"/>
    <w:rsid w:val="00D67737"/>
    <w:rsid w:val="00D70407"/>
    <w:rsid w:val="00D7152E"/>
    <w:rsid w:val="00D73244"/>
    <w:rsid w:val="00D74101"/>
    <w:rsid w:val="00D76D66"/>
    <w:rsid w:val="00D76D8B"/>
    <w:rsid w:val="00D81EFC"/>
    <w:rsid w:val="00D860A3"/>
    <w:rsid w:val="00D86DD1"/>
    <w:rsid w:val="00D92291"/>
    <w:rsid w:val="00D95F8F"/>
    <w:rsid w:val="00DA409E"/>
    <w:rsid w:val="00DA6B1B"/>
    <w:rsid w:val="00DB10E9"/>
    <w:rsid w:val="00DC48F7"/>
    <w:rsid w:val="00DC55C9"/>
    <w:rsid w:val="00DC6ACD"/>
    <w:rsid w:val="00DD66EA"/>
    <w:rsid w:val="00DD6B97"/>
    <w:rsid w:val="00DD6F38"/>
    <w:rsid w:val="00DE0887"/>
    <w:rsid w:val="00DE6683"/>
    <w:rsid w:val="00DF15F5"/>
    <w:rsid w:val="00DF1E2E"/>
    <w:rsid w:val="00DF2C03"/>
    <w:rsid w:val="00DF490A"/>
    <w:rsid w:val="00DF49B9"/>
    <w:rsid w:val="00DF4A48"/>
    <w:rsid w:val="00DF6669"/>
    <w:rsid w:val="00E0373A"/>
    <w:rsid w:val="00E03E47"/>
    <w:rsid w:val="00E064A7"/>
    <w:rsid w:val="00E06CDD"/>
    <w:rsid w:val="00E129B2"/>
    <w:rsid w:val="00E13ABD"/>
    <w:rsid w:val="00E14137"/>
    <w:rsid w:val="00E14819"/>
    <w:rsid w:val="00E1494C"/>
    <w:rsid w:val="00E15564"/>
    <w:rsid w:val="00E16FD4"/>
    <w:rsid w:val="00E218B4"/>
    <w:rsid w:val="00E2226D"/>
    <w:rsid w:val="00E2444D"/>
    <w:rsid w:val="00E24579"/>
    <w:rsid w:val="00E27122"/>
    <w:rsid w:val="00E343C9"/>
    <w:rsid w:val="00E36DA2"/>
    <w:rsid w:val="00E36FC3"/>
    <w:rsid w:val="00E40BCB"/>
    <w:rsid w:val="00E425C0"/>
    <w:rsid w:val="00E429F4"/>
    <w:rsid w:val="00E454EC"/>
    <w:rsid w:val="00E45C3A"/>
    <w:rsid w:val="00E45E75"/>
    <w:rsid w:val="00E47900"/>
    <w:rsid w:val="00E53366"/>
    <w:rsid w:val="00E565D5"/>
    <w:rsid w:val="00E57101"/>
    <w:rsid w:val="00E60538"/>
    <w:rsid w:val="00E664E4"/>
    <w:rsid w:val="00E76567"/>
    <w:rsid w:val="00E76874"/>
    <w:rsid w:val="00E7780E"/>
    <w:rsid w:val="00E83A68"/>
    <w:rsid w:val="00E843A5"/>
    <w:rsid w:val="00E9010C"/>
    <w:rsid w:val="00E9214F"/>
    <w:rsid w:val="00E936E8"/>
    <w:rsid w:val="00E9731E"/>
    <w:rsid w:val="00E9746C"/>
    <w:rsid w:val="00EA088F"/>
    <w:rsid w:val="00EA0FA0"/>
    <w:rsid w:val="00EA1DF3"/>
    <w:rsid w:val="00EA48AD"/>
    <w:rsid w:val="00EA4A51"/>
    <w:rsid w:val="00EA605B"/>
    <w:rsid w:val="00EB06DC"/>
    <w:rsid w:val="00EB4450"/>
    <w:rsid w:val="00EB45AF"/>
    <w:rsid w:val="00EB7E6E"/>
    <w:rsid w:val="00EC01C6"/>
    <w:rsid w:val="00EC0C0B"/>
    <w:rsid w:val="00EC4F6B"/>
    <w:rsid w:val="00EC65A7"/>
    <w:rsid w:val="00EC783D"/>
    <w:rsid w:val="00ED1BEA"/>
    <w:rsid w:val="00ED4A5A"/>
    <w:rsid w:val="00ED4DFE"/>
    <w:rsid w:val="00ED7432"/>
    <w:rsid w:val="00EE0DCA"/>
    <w:rsid w:val="00EE1FE8"/>
    <w:rsid w:val="00EE3725"/>
    <w:rsid w:val="00EE72CE"/>
    <w:rsid w:val="00EF6FDC"/>
    <w:rsid w:val="00EF7D01"/>
    <w:rsid w:val="00F02525"/>
    <w:rsid w:val="00F02BAE"/>
    <w:rsid w:val="00F111CB"/>
    <w:rsid w:val="00F1397A"/>
    <w:rsid w:val="00F13C02"/>
    <w:rsid w:val="00F17868"/>
    <w:rsid w:val="00F239D0"/>
    <w:rsid w:val="00F23DF6"/>
    <w:rsid w:val="00F25C53"/>
    <w:rsid w:val="00F26619"/>
    <w:rsid w:val="00F26F37"/>
    <w:rsid w:val="00F316EE"/>
    <w:rsid w:val="00F31EE7"/>
    <w:rsid w:val="00F349F8"/>
    <w:rsid w:val="00F37374"/>
    <w:rsid w:val="00F42A52"/>
    <w:rsid w:val="00F46776"/>
    <w:rsid w:val="00F47B5C"/>
    <w:rsid w:val="00F50FEF"/>
    <w:rsid w:val="00F52111"/>
    <w:rsid w:val="00F52EC9"/>
    <w:rsid w:val="00F54755"/>
    <w:rsid w:val="00F55CF4"/>
    <w:rsid w:val="00F56AD4"/>
    <w:rsid w:val="00F577CD"/>
    <w:rsid w:val="00F57DCB"/>
    <w:rsid w:val="00F603AF"/>
    <w:rsid w:val="00F61032"/>
    <w:rsid w:val="00F65AEC"/>
    <w:rsid w:val="00F66323"/>
    <w:rsid w:val="00F70325"/>
    <w:rsid w:val="00F7253A"/>
    <w:rsid w:val="00F72545"/>
    <w:rsid w:val="00F733EF"/>
    <w:rsid w:val="00F76360"/>
    <w:rsid w:val="00F862D9"/>
    <w:rsid w:val="00F86EA1"/>
    <w:rsid w:val="00F8799E"/>
    <w:rsid w:val="00F90735"/>
    <w:rsid w:val="00FA17A8"/>
    <w:rsid w:val="00FA4225"/>
    <w:rsid w:val="00FA4656"/>
    <w:rsid w:val="00FA647D"/>
    <w:rsid w:val="00FB7BAD"/>
    <w:rsid w:val="00FC0E7F"/>
    <w:rsid w:val="00FC3896"/>
    <w:rsid w:val="00FC4AEC"/>
    <w:rsid w:val="00FD02CE"/>
    <w:rsid w:val="00FD2021"/>
    <w:rsid w:val="00FD5E84"/>
    <w:rsid w:val="00FD6347"/>
    <w:rsid w:val="00FD6FF8"/>
    <w:rsid w:val="00FE1410"/>
    <w:rsid w:val="00FE5BDC"/>
    <w:rsid w:val="00FF02E5"/>
    <w:rsid w:val="00FF2615"/>
    <w:rsid w:val="00FF3BBD"/>
    <w:rsid w:val="00FF3FDC"/>
    <w:rsid w:val="00FF46B3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96EB17"/>
  <w15:docId w15:val="{8347E020-29E6-4493-BE50-26D2323B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8C332B"/>
    <w:pPr>
      <w:keepNext/>
      <w:jc w:val="center"/>
      <w:outlineLvl w:val="2"/>
    </w:pPr>
    <w:rPr>
      <w:rFonts w:ascii="Comic Sans MS" w:hAnsi="Comic Sans MS"/>
      <w:i/>
    </w:rPr>
  </w:style>
  <w:style w:type="paragraph" w:styleId="Ttulo4">
    <w:name w:val="heading 4"/>
    <w:basedOn w:val="Normal"/>
    <w:next w:val="Normal"/>
    <w:link w:val="Ttulo4Char"/>
    <w:unhideWhenUsed/>
    <w:qFormat/>
    <w:rsid w:val="009F35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C332B"/>
    <w:pPr>
      <w:keepNext/>
      <w:jc w:val="center"/>
      <w:outlineLvl w:val="5"/>
    </w:pPr>
    <w:rPr>
      <w:b/>
      <w:bCs/>
      <w:sz w:val="22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73A85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C332B"/>
    <w:pPr>
      <w:keepNext/>
      <w:jc w:val="center"/>
      <w:outlineLvl w:val="8"/>
    </w:pPr>
    <w:rPr>
      <w:rFonts w:ascii="Bookman Old Style" w:hAnsi="Bookman Old Style"/>
      <w:b/>
      <w:bCs/>
      <w:i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35C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NormalWeb">
    <w:name w:val="Normal (Web)"/>
    <w:basedOn w:val="Normal"/>
    <w:rsid w:val="009F35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AF1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F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6D6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E3D8A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rsid w:val="00073A85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efault">
    <w:name w:val="Default"/>
    <w:rsid w:val="00073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fase">
    <w:name w:val="Emphasis"/>
    <w:uiPriority w:val="20"/>
    <w:qFormat/>
    <w:rsid w:val="00073A85"/>
    <w:rPr>
      <w:i/>
      <w:iCs/>
    </w:rPr>
  </w:style>
  <w:style w:type="character" w:customStyle="1" w:styleId="Ttulo3Char">
    <w:name w:val="Título 3 Char"/>
    <w:basedOn w:val="Fontepargpadro"/>
    <w:link w:val="Ttulo3"/>
    <w:rsid w:val="008C332B"/>
    <w:rPr>
      <w:rFonts w:ascii="Comic Sans MS" w:eastAsia="Times New Roman" w:hAnsi="Comic Sans MS" w:cs="Times New Roman"/>
      <w:i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C332B"/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8C332B"/>
    <w:rPr>
      <w:rFonts w:ascii="Bookman Old Style" w:eastAsia="Times New Roman" w:hAnsi="Bookman Old Style" w:cs="Times New Roman"/>
      <w:b/>
      <w:bCs/>
      <w:iCs/>
      <w:sz w:val="18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C332B"/>
  </w:style>
  <w:style w:type="paragraph" w:styleId="Corpodetexto2">
    <w:name w:val="Body Text 2"/>
    <w:basedOn w:val="Normal"/>
    <w:link w:val="Corpodetexto2Char"/>
    <w:semiHidden/>
    <w:rsid w:val="008C332B"/>
    <w:pPr>
      <w:jc w:val="both"/>
    </w:pPr>
    <w:rPr>
      <w:sz w:val="26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semiHidden/>
    <w:rsid w:val="008C332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8C332B"/>
    <w:pPr>
      <w:ind w:firstLine="3540"/>
      <w:jc w:val="both"/>
    </w:pPr>
    <w:rPr>
      <w:sz w:val="26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C332B"/>
    <w:rPr>
      <w:rFonts w:ascii="Times New Roman" w:eastAsia="Times New Roman" w:hAnsi="Times New Roman" w:cs="Times New Roman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8C332B"/>
    <w:pPr>
      <w:ind w:firstLine="3600"/>
      <w:jc w:val="both"/>
    </w:pPr>
    <w:rPr>
      <w:sz w:val="26"/>
      <w:szCs w:val="24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C332B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Titulo4">
    <w:name w:val="Titulo 4"/>
    <w:basedOn w:val="Ttulo1"/>
    <w:rsid w:val="008C332B"/>
    <w:pPr>
      <w:spacing w:before="60" w:after="60" w:line="360" w:lineRule="auto"/>
      <w:jc w:val="both"/>
      <w:outlineLvl w:val="9"/>
    </w:pPr>
    <w:rPr>
      <w:rFonts w:eastAsia="Batang" w:cs="Arial"/>
      <w:kern w:val="28"/>
      <w:sz w:val="26"/>
    </w:rPr>
  </w:style>
  <w:style w:type="character" w:styleId="Nmerodepgina">
    <w:name w:val="page number"/>
    <w:basedOn w:val="Fontepargpadro"/>
    <w:semiHidden/>
    <w:rsid w:val="008C332B"/>
  </w:style>
  <w:style w:type="paragraph" w:styleId="TextosemFormatao">
    <w:name w:val="Plain Text"/>
    <w:basedOn w:val="Normal"/>
    <w:link w:val="TextosemFormataoChar"/>
    <w:semiHidden/>
    <w:rsid w:val="008C332B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C332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exposedshow">
    <w:name w:val="text_exposed_show"/>
    <w:rsid w:val="008C332B"/>
  </w:style>
  <w:style w:type="paragraph" w:customStyle="1" w:styleId="textonormal">
    <w:name w:val="texto_normal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8C33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332B"/>
    <w:pPr>
      <w:widowControl w:val="0"/>
      <w:autoSpaceDE w:val="0"/>
      <w:autoSpaceDN w:val="0"/>
    </w:pPr>
    <w:rPr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332B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uiPriority w:val="99"/>
    <w:semiHidden/>
    <w:unhideWhenUsed/>
    <w:rsid w:val="008C332B"/>
    <w:rPr>
      <w:vertAlign w:val="superscript"/>
    </w:rPr>
  </w:style>
  <w:style w:type="paragraph" w:customStyle="1" w:styleId="assina">
    <w:name w:val="assina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paragraph" w:customStyle="1" w:styleId="cargo">
    <w:name w:val="cargo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paragraph" w:customStyle="1" w:styleId="dou-paragraph">
    <w:name w:val="dou-paragraph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character" w:customStyle="1" w:styleId="SemEspaamentoChar">
    <w:name w:val="Sem Espaçamento Char"/>
    <w:link w:val="SemEspaamento"/>
    <w:uiPriority w:val="1"/>
    <w:rsid w:val="008C332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8C33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332B"/>
    <w:pPr>
      <w:spacing w:after="10" w:line="249" w:lineRule="auto"/>
      <w:ind w:left="266" w:hanging="10"/>
      <w:jc w:val="both"/>
    </w:pPr>
    <w:rPr>
      <w:color w:val="00000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332B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3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32B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7F83"/>
    <w:rPr>
      <w:color w:val="605E5C"/>
      <w:shd w:val="clear" w:color="auto" w:fill="E1DFDD"/>
    </w:rPr>
  </w:style>
  <w:style w:type="numbering" w:customStyle="1" w:styleId="Semlista2">
    <w:name w:val="Sem lista2"/>
    <w:next w:val="Semlista"/>
    <w:uiPriority w:val="99"/>
    <w:semiHidden/>
    <w:unhideWhenUsed/>
    <w:rsid w:val="00DD66EA"/>
  </w:style>
  <w:style w:type="table" w:customStyle="1" w:styleId="Tabelacomgrade2">
    <w:name w:val="Tabela com grade2"/>
    <w:basedOn w:val="Tabelanormal"/>
    <w:next w:val="Tabelacomgrade"/>
    <w:uiPriority w:val="59"/>
    <w:rsid w:val="00DD66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E146E"/>
    <w:rPr>
      <w:b/>
      <w:b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5E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5E8"/>
    <w:rPr>
      <w:rFonts w:eastAsiaTheme="minorEastAsia"/>
      <w:b/>
      <w:bCs/>
      <w:i/>
      <w:i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OneDrive\Desktop\Documentos\Modelos%20Personalizados%20do%20Office\PAPEL%20TIMBRADO%20PREFEITU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F116E-3754-4328-9D39-15F74A37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PREFEITURA</Template>
  <TotalTime>21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angelice malavazi</dc:creator>
  <cp:lastModifiedBy>Angelice Malavazi</cp:lastModifiedBy>
  <cp:revision>5</cp:revision>
  <cp:lastPrinted>2026-01-05T11:45:00Z</cp:lastPrinted>
  <dcterms:created xsi:type="dcterms:W3CDTF">2026-01-05T11:25:00Z</dcterms:created>
  <dcterms:modified xsi:type="dcterms:W3CDTF">2026-01-05T17:32:00Z</dcterms:modified>
</cp:coreProperties>
</file>