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5D" w:rsidRPr="003F2563" w:rsidRDefault="005C235D" w:rsidP="00FD1032">
      <w:pPr>
        <w:jc w:val="center"/>
        <w:rPr>
          <w:b/>
          <w:bCs/>
          <w:sz w:val="16"/>
          <w:szCs w:val="16"/>
          <w:u w:val="single"/>
        </w:rPr>
      </w:pPr>
      <w:r w:rsidRPr="003F2563">
        <w:rPr>
          <w:b/>
          <w:bCs/>
          <w:sz w:val="16"/>
          <w:szCs w:val="16"/>
          <w:u w:val="single"/>
        </w:rPr>
        <w:t>Edital nº 019/2010, de 1° DE OUTUBRO de 2010</w:t>
      </w:r>
    </w:p>
    <w:p w:rsidR="005C235D" w:rsidRPr="003F2563" w:rsidRDefault="005C235D" w:rsidP="00FD1032">
      <w:pPr>
        <w:rPr>
          <w:b/>
          <w:bCs/>
          <w:sz w:val="16"/>
          <w:szCs w:val="16"/>
        </w:rPr>
      </w:pPr>
    </w:p>
    <w:p w:rsidR="005C235D" w:rsidRPr="003F2563" w:rsidRDefault="005C235D" w:rsidP="00FD1032">
      <w:pPr>
        <w:jc w:val="center"/>
        <w:rPr>
          <w:b/>
          <w:bCs/>
          <w:sz w:val="16"/>
          <w:szCs w:val="16"/>
        </w:rPr>
      </w:pPr>
      <w:r w:rsidRPr="003F2563">
        <w:rPr>
          <w:b/>
          <w:bCs/>
          <w:sz w:val="16"/>
          <w:szCs w:val="16"/>
        </w:rPr>
        <w:t>CONVOCAÇÃO DE SERVIDOR</w:t>
      </w:r>
    </w:p>
    <w:p w:rsidR="005C235D" w:rsidRPr="003F2563" w:rsidRDefault="005C235D" w:rsidP="00FD1032">
      <w:pPr>
        <w:jc w:val="center"/>
        <w:rPr>
          <w:b/>
          <w:bCs/>
          <w:sz w:val="16"/>
          <w:szCs w:val="16"/>
        </w:rPr>
      </w:pPr>
    </w:p>
    <w:p w:rsidR="005C235D" w:rsidRPr="003F2563" w:rsidRDefault="005C235D" w:rsidP="00FD1032">
      <w:pPr>
        <w:jc w:val="both"/>
        <w:rPr>
          <w:b/>
          <w:bCs/>
          <w:sz w:val="16"/>
          <w:szCs w:val="16"/>
        </w:rPr>
      </w:pPr>
      <w:r w:rsidRPr="003F2563">
        <w:rPr>
          <w:b/>
          <w:bCs/>
          <w:sz w:val="16"/>
          <w:szCs w:val="16"/>
        </w:rPr>
        <w:t>Assunto: PERÍCIA MÉDICA</w:t>
      </w:r>
    </w:p>
    <w:p w:rsidR="005C235D" w:rsidRPr="003F2563" w:rsidRDefault="005C235D" w:rsidP="00FD1032">
      <w:pPr>
        <w:jc w:val="both"/>
        <w:rPr>
          <w:sz w:val="16"/>
          <w:szCs w:val="16"/>
        </w:rPr>
      </w:pPr>
    </w:p>
    <w:p w:rsidR="005C235D" w:rsidRPr="003F2563" w:rsidRDefault="005C235D" w:rsidP="00FD1032">
      <w:pPr>
        <w:spacing w:line="360" w:lineRule="auto"/>
        <w:ind w:firstLine="1560"/>
        <w:jc w:val="both"/>
        <w:rPr>
          <w:sz w:val="16"/>
          <w:szCs w:val="16"/>
        </w:rPr>
      </w:pPr>
      <w:r w:rsidRPr="003F2563">
        <w:rPr>
          <w:sz w:val="16"/>
          <w:szCs w:val="16"/>
        </w:rPr>
        <w:t xml:space="preserve">Pelo presente fica </w:t>
      </w:r>
      <w:r w:rsidRPr="003F2563">
        <w:rPr>
          <w:b/>
          <w:bCs/>
          <w:sz w:val="16"/>
          <w:szCs w:val="16"/>
        </w:rPr>
        <w:t>CONVOCADO</w:t>
      </w:r>
      <w:r w:rsidRPr="003F2563">
        <w:rPr>
          <w:sz w:val="16"/>
          <w:szCs w:val="16"/>
        </w:rPr>
        <w:t xml:space="preserve"> a Servidora Pública Municipal senhora,WANÉRIA DE MELO GELIO, portadora do RG nº 17876650 SSP/SP e CPF nº 080.163.328-11, no cargo de ODONTÓLOGA, para que compareça ao no Hospital Santa Luzia do Município de Matupá</w:t>
      </w:r>
      <w:r>
        <w:rPr>
          <w:sz w:val="16"/>
          <w:szCs w:val="16"/>
        </w:rPr>
        <w:t xml:space="preserve"> as 12:00 horas,</w:t>
      </w:r>
      <w:r w:rsidRPr="003F2563">
        <w:rPr>
          <w:sz w:val="16"/>
          <w:szCs w:val="16"/>
        </w:rPr>
        <w:t xml:space="preserve"> para uma perícia Médica na data de 06 de outubro de 2010.</w:t>
      </w:r>
    </w:p>
    <w:p w:rsidR="005C235D" w:rsidRPr="003F2563" w:rsidRDefault="005C235D" w:rsidP="00FD1032">
      <w:pPr>
        <w:spacing w:line="360" w:lineRule="auto"/>
        <w:ind w:firstLine="1560"/>
        <w:jc w:val="both"/>
        <w:rPr>
          <w:sz w:val="16"/>
          <w:szCs w:val="16"/>
        </w:rPr>
      </w:pPr>
      <w:r w:rsidRPr="003F2563">
        <w:rPr>
          <w:sz w:val="16"/>
          <w:szCs w:val="16"/>
        </w:rPr>
        <w:t>Sem mais para o momento,</w:t>
      </w:r>
    </w:p>
    <w:p w:rsidR="005C235D" w:rsidRPr="003F2563" w:rsidRDefault="005C235D" w:rsidP="00FD1032">
      <w:pPr>
        <w:spacing w:line="360" w:lineRule="auto"/>
        <w:ind w:firstLine="1560"/>
        <w:jc w:val="both"/>
        <w:rPr>
          <w:sz w:val="16"/>
          <w:szCs w:val="16"/>
        </w:rPr>
      </w:pPr>
      <w:r w:rsidRPr="003F2563">
        <w:rPr>
          <w:sz w:val="16"/>
          <w:szCs w:val="16"/>
        </w:rPr>
        <w:t>Subscrevo-me</w:t>
      </w:r>
    </w:p>
    <w:p w:rsidR="005C235D" w:rsidRPr="003F2563" w:rsidRDefault="005C235D" w:rsidP="00FD1032">
      <w:pPr>
        <w:jc w:val="center"/>
        <w:rPr>
          <w:sz w:val="16"/>
          <w:szCs w:val="16"/>
        </w:rPr>
      </w:pPr>
      <w:r w:rsidRPr="003F2563">
        <w:rPr>
          <w:sz w:val="16"/>
          <w:szCs w:val="16"/>
        </w:rPr>
        <w:t>Novo Mundo – MT, 1° de outubro de 2010.</w:t>
      </w:r>
    </w:p>
    <w:p w:rsidR="005C235D" w:rsidRPr="003F2563" w:rsidRDefault="005C235D" w:rsidP="00FD1032">
      <w:pPr>
        <w:rPr>
          <w:sz w:val="16"/>
          <w:szCs w:val="16"/>
        </w:rPr>
      </w:pPr>
    </w:p>
    <w:p w:rsidR="005C235D" w:rsidRPr="003F2563" w:rsidRDefault="005C235D" w:rsidP="00FD1032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3F2563">
        <w:rPr>
          <w:rFonts w:ascii="Arial" w:hAnsi="Arial" w:cs="Arial"/>
          <w:b/>
          <w:i/>
          <w:sz w:val="16"/>
          <w:szCs w:val="16"/>
        </w:rPr>
        <w:t>Liria Kurten Wronski</w:t>
      </w:r>
    </w:p>
    <w:p w:rsidR="005C235D" w:rsidRPr="003F2563" w:rsidRDefault="005C235D" w:rsidP="00FD1032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3F2563">
        <w:rPr>
          <w:rFonts w:ascii="Arial" w:hAnsi="Arial" w:cs="Arial"/>
          <w:b/>
          <w:i/>
          <w:sz w:val="16"/>
          <w:szCs w:val="16"/>
        </w:rPr>
        <w:t>Diretora Executiva</w:t>
      </w:r>
    </w:p>
    <w:p w:rsidR="005C235D" w:rsidRPr="003F2563" w:rsidRDefault="005C235D" w:rsidP="00FD1032">
      <w:pPr>
        <w:jc w:val="center"/>
        <w:rPr>
          <w:rFonts w:ascii="Arial" w:hAnsi="Arial" w:cs="Arial"/>
          <w:i/>
          <w:sz w:val="16"/>
          <w:szCs w:val="16"/>
        </w:rPr>
      </w:pPr>
      <w:r w:rsidRPr="003F2563">
        <w:rPr>
          <w:rFonts w:ascii="Arial" w:hAnsi="Arial" w:cs="Arial"/>
          <w:b/>
          <w:i/>
          <w:sz w:val="16"/>
          <w:szCs w:val="16"/>
        </w:rPr>
        <w:t>Previ-Mundo</w:t>
      </w:r>
    </w:p>
    <w:p w:rsidR="005C235D" w:rsidRPr="003F2563" w:rsidRDefault="005C235D">
      <w:pPr>
        <w:rPr>
          <w:sz w:val="16"/>
          <w:szCs w:val="16"/>
        </w:rPr>
      </w:pPr>
    </w:p>
    <w:p w:rsidR="005C235D" w:rsidRPr="003F2563" w:rsidRDefault="005C235D">
      <w:pPr>
        <w:rPr>
          <w:sz w:val="16"/>
          <w:szCs w:val="16"/>
        </w:rPr>
      </w:pPr>
    </w:p>
    <w:sectPr w:rsidR="005C235D" w:rsidRPr="003F2563" w:rsidSect="00687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44F"/>
    <w:rsid w:val="000459DF"/>
    <w:rsid w:val="002140FD"/>
    <w:rsid w:val="002E4630"/>
    <w:rsid w:val="00333B4B"/>
    <w:rsid w:val="003F2563"/>
    <w:rsid w:val="005A644F"/>
    <w:rsid w:val="005C235D"/>
    <w:rsid w:val="00687898"/>
    <w:rsid w:val="008E27F3"/>
    <w:rsid w:val="00B32AE8"/>
    <w:rsid w:val="00EB7323"/>
    <w:rsid w:val="00FD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4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85</Words>
  <Characters>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</dc:creator>
  <cp:keywords/>
  <dc:description/>
  <cp:lastModifiedBy>usuário</cp:lastModifiedBy>
  <cp:revision>6</cp:revision>
  <dcterms:created xsi:type="dcterms:W3CDTF">2010-03-18T19:32:00Z</dcterms:created>
  <dcterms:modified xsi:type="dcterms:W3CDTF">2010-10-04T21:34:00Z</dcterms:modified>
</cp:coreProperties>
</file>