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58" w:rsidRDefault="00997D58" w:rsidP="00D223A9">
      <w:pPr>
        <w:pStyle w:val="NoSpacing"/>
        <w:rPr>
          <w:rFonts w:ascii="Times New Roman" w:hAnsi="Times New Roman"/>
          <w:sz w:val="16"/>
          <w:szCs w:val="16"/>
        </w:rPr>
      </w:pPr>
    </w:p>
    <w:p w:rsidR="00997D58" w:rsidRDefault="00997D58" w:rsidP="00D223A9">
      <w:pPr>
        <w:ind w:firstLine="70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RESULTADO DE LICITAÇÃO</w:t>
      </w:r>
    </w:p>
    <w:p w:rsidR="00997D58" w:rsidRDefault="00997D58" w:rsidP="00D223A9">
      <w:pPr>
        <w:ind w:firstLine="70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Tomada de Preço N° 015/2010</w:t>
      </w:r>
    </w:p>
    <w:p w:rsidR="00997D58" w:rsidRDefault="00997D58" w:rsidP="00D223A9">
      <w:p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A Comissão Permanente de Licitação da Prefeitura Municipal de Novo Mundo/MT, torna público para conhecimento dos interessados que a TOMADA DE PREÇO N° 015/2010, realizada no dia 01/10/2010 às 13:30min, obteve o seguinte resultado: Deserta. O Processo Administrativo referente à licitação acima, encontra-se a disposição dos interessados na sala de licitações da Prefeitura Municipal de Novo Mundo/MT, sito na Rua Nunes Freire, n° 13, Alto da Bela Vista, de segunda a sexta-feira no horário de atendimento ao público.</w:t>
      </w:r>
    </w:p>
    <w:p w:rsidR="00997D58" w:rsidRDefault="00997D58" w:rsidP="00D223A9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Novo Mundo/MT, 05 de outubro  de 2010.</w:t>
      </w:r>
    </w:p>
    <w:p w:rsidR="00997D58" w:rsidRDefault="00997D58" w:rsidP="00D223A9">
      <w:pPr>
        <w:spacing w:after="0"/>
        <w:rPr>
          <w:rFonts w:ascii="Times New Roman" w:hAnsi="Times New Roman"/>
          <w:sz w:val="16"/>
        </w:rPr>
      </w:pPr>
    </w:p>
    <w:p w:rsidR="00997D58" w:rsidRDefault="00997D58" w:rsidP="00D223A9">
      <w:pPr>
        <w:spacing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ARICHARLES ALVES DAMAS</w:t>
      </w:r>
    </w:p>
    <w:p w:rsidR="00997D58" w:rsidRDefault="00997D58" w:rsidP="00D223A9">
      <w:pPr>
        <w:spacing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Presidente da CPL</w:t>
      </w:r>
    </w:p>
    <w:p w:rsidR="00997D58" w:rsidRDefault="00997D58" w:rsidP="00D223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997D58" w:rsidRDefault="00997D58" w:rsidP="00D223A9"/>
    <w:p w:rsidR="00997D58" w:rsidRDefault="00997D58"/>
    <w:sectPr w:rsidR="00997D58" w:rsidSect="00B60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3A9"/>
    <w:rsid w:val="00060405"/>
    <w:rsid w:val="001B1771"/>
    <w:rsid w:val="00997D58"/>
    <w:rsid w:val="009A13D8"/>
    <w:rsid w:val="00B6094D"/>
    <w:rsid w:val="00D223A9"/>
    <w:rsid w:val="00D72136"/>
    <w:rsid w:val="00E2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A9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223A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9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102</Words>
  <Characters>555</Characters>
  <Application>Microsoft Office Outlook</Application>
  <DocSecurity>0</DocSecurity>
  <Lines>0</Lines>
  <Paragraphs>0</Paragraphs>
  <ScaleCrop>false</ScaleCrop>
  <Company>Windows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usuário</cp:lastModifiedBy>
  <cp:revision>4</cp:revision>
  <dcterms:created xsi:type="dcterms:W3CDTF">2010-05-17T17:29:00Z</dcterms:created>
  <dcterms:modified xsi:type="dcterms:W3CDTF">2010-10-05T20:27:00Z</dcterms:modified>
</cp:coreProperties>
</file>