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43" w:rsidRPr="00107E43" w:rsidRDefault="00107E43" w:rsidP="00107E43">
      <w:pPr>
        <w:pStyle w:val="Ttulo"/>
        <w:rPr>
          <w:szCs w:val="28"/>
        </w:rPr>
      </w:pPr>
      <w:r w:rsidRPr="00107E43">
        <w:rPr>
          <w:szCs w:val="28"/>
        </w:rPr>
        <w:t>DECRETO Nº 058/2010</w:t>
      </w:r>
    </w:p>
    <w:p w:rsidR="00107E43" w:rsidRPr="00107E43" w:rsidRDefault="00107E43" w:rsidP="00107E43">
      <w:pPr>
        <w:jc w:val="both"/>
        <w:rPr>
          <w:sz w:val="28"/>
          <w:szCs w:val="28"/>
        </w:rPr>
      </w:pPr>
    </w:p>
    <w:p w:rsidR="00107E43" w:rsidRPr="001555A4" w:rsidRDefault="00107E43" w:rsidP="00107E43">
      <w:pPr>
        <w:jc w:val="both"/>
      </w:pPr>
    </w:p>
    <w:p w:rsidR="00107E43" w:rsidRPr="001555A4" w:rsidRDefault="00107E43" w:rsidP="00107E43">
      <w:pPr>
        <w:pStyle w:val="Recuodecorpodetexto"/>
        <w:rPr>
          <w:b/>
          <w:bCs/>
        </w:rPr>
      </w:pPr>
      <w:r w:rsidRPr="001555A4">
        <w:rPr>
          <w:b/>
          <w:bCs/>
        </w:rPr>
        <w:t>“Considera Hospede de Honra do Município de Novo Mundo</w:t>
      </w:r>
      <w:r w:rsidR="00FF7235">
        <w:rPr>
          <w:b/>
          <w:bCs/>
        </w:rPr>
        <w:t xml:space="preserve">, o CL </w:t>
      </w:r>
      <w:r w:rsidR="00FF7235" w:rsidRPr="0091444F">
        <w:rPr>
          <w:rFonts w:eastAsiaTheme="minorHAnsi"/>
          <w:b/>
          <w:bCs/>
          <w:lang w:eastAsia="en-US"/>
        </w:rPr>
        <w:t>EVANIR TORMES</w:t>
      </w:r>
      <w:r w:rsidRPr="001555A4">
        <w:rPr>
          <w:b/>
          <w:bCs/>
        </w:rPr>
        <w:t>, Governador do Distrito LB-4 do Lions Clube Internacional.”</w:t>
      </w:r>
    </w:p>
    <w:p w:rsidR="00107E43" w:rsidRPr="001555A4" w:rsidRDefault="00107E43" w:rsidP="00107E43">
      <w:pPr>
        <w:jc w:val="both"/>
      </w:pPr>
    </w:p>
    <w:p w:rsidR="00107E43" w:rsidRPr="001555A4" w:rsidRDefault="00107E43" w:rsidP="00107E43">
      <w:pPr>
        <w:jc w:val="both"/>
      </w:pPr>
      <w:r w:rsidRPr="001555A4">
        <w:tab/>
        <w:t xml:space="preserve">O </w:t>
      </w:r>
      <w:r>
        <w:t xml:space="preserve">Sr. Valério Ortêncio Savedra - </w:t>
      </w:r>
      <w:r w:rsidRPr="001555A4">
        <w:t>Prefeito Municipal de Novo Mundo, Estado de Mato Grosso, usando das atribuições que lhe são conferidas por Lei e,</w:t>
      </w:r>
    </w:p>
    <w:p w:rsidR="00107E43" w:rsidRPr="001555A4" w:rsidRDefault="00107E43" w:rsidP="00107E43">
      <w:pPr>
        <w:jc w:val="both"/>
      </w:pPr>
    </w:p>
    <w:p w:rsidR="00107E43" w:rsidRPr="001555A4" w:rsidRDefault="00107E43" w:rsidP="00107E43">
      <w:pPr>
        <w:jc w:val="both"/>
      </w:pPr>
      <w:r w:rsidRPr="001555A4">
        <w:tab/>
      </w:r>
      <w:r w:rsidRPr="001555A4">
        <w:rPr>
          <w:b/>
          <w:bCs/>
        </w:rPr>
        <w:t>CONSIDERANDO</w:t>
      </w:r>
      <w:r w:rsidRPr="001555A4">
        <w:t xml:space="preserve">, que o </w:t>
      </w:r>
      <w:r w:rsidRPr="001555A4">
        <w:rPr>
          <w:b/>
          <w:bCs/>
        </w:rPr>
        <w:t>LIONS CLUB</w:t>
      </w:r>
      <w:r w:rsidRPr="001555A4">
        <w:t xml:space="preserve"> tem desempenhado um notável serviço entre outros na área de Assistência Social, com a construção de casas para as pessoas com necessidades especiais, com o desenvolvimento e implantação do Projeto Lions Nosso Lar, em 52 (cinqüenta e dois) município do Estado do Mato Grosso e Construção do Hospital do Câncer em Sinop/MT.</w:t>
      </w:r>
    </w:p>
    <w:p w:rsidR="00107E43" w:rsidRPr="001555A4" w:rsidRDefault="00107E43" w:rsidP="00107E43">
      <w:pPr>
        <w:jc w:val="both"/>
      </w:pPr>
    </w:p>
    <w:p w:rsidR="00107E43" w:rsidRPr="001555A4" w:rsidRDefault="00107E43" w:rsidP="00107E43">
      <w:pPr>
        <w:jc w:val="both"/>
      </w:pPr>
      <w:r w:rsidRPr="001555A4">
        <w:tab/>
      </w:r>
      <w:r w:rsidRPr="001555A4">
        <w:rPr>
          <w:b/>
          <w:bCs/>
        </w:rPr>
        <w:t>CONSIDERANDO</w:t>
      </w:r>
      <w:r w:rsidRPr="001555A4">
        <w:t xml:space="preserve"> ainda, a importância da vinda do Governador do Distrito LB-4 do Lions Internacional em visita oficial ao Município de Novo Mundo-MT.</w:t>
      </w:r>
    </w:p>
    <w:p w:rsidR="00107E43" w:rsidRPr="001555A4" w:rsidRDefault="00107E43" w:rsidP="00107E43">
      <w:pPr>
        <w:jc w:val="both"/>
      </w:pPr>
    </w:p>
    <w:p w:rsidR="00107E43" w:rsidRPr="001555A4" w:rsidRDefault="00107E43" w:rsidP="00107E43">
      <w:pPr>
        <w:jc w:val="both"/>
      </w:pPr>
    </w:p>
    <w:p w:rsidR="00107E43" w:rsidRPr="001555A4" w:rsidRDefault="00107E43" w:rsidP="00107E43">
      <w:pPr>
        <w:jc w:val="both"/>
        <w:rPr>
          <w:b/>
          <w:bCs/>
        </w:rPr>
      </w:pPr>
      <w:r w:rsidRPr="001555A4">
        <w:tab/>
      </w:r>
      <w:r w:rsidRPr="001555A4">
        <w:tab/>
      </w:r>
      <w:r w:rsidRPr="001555A4">
        <w:tab/>
      </w:r>
      <w:r w:rsidRPr="001555A4">
        <w:tab/>
      </w:r>
      <w:r w:rsidRPr="001555A4">
        <w:tab/>
      </w:r>
      <w:r w:rsidRPr="001555A4">
        <w:rPr>
          <w:b/>
          <w:bCs/>
        </w:rPr>
        <w:t>DECRETA</w:t>
      </w:r>
    </w:p>
    <w:p w:rsidR="00107E43" w:rsidRPr="001555A4" w:rsidRDefault="00107E43" w:rsidP="00107E43">
      <w:pPr>
        <w:jc w:val="both"/>
      </w:pPr>
    </w:p>
    <w:p w:rsidR="00107E43" w:rsidRPr="001555A4" w:rsidRDefault="00107E43" w:rsidP="00107E43">
      <w:pPr>
        <w:jc w:val="both"/>
      </w:pPr>
    </w:p>
    <w:p w:rsidR="00107E43" w:rsidRPr="0091444F" w:rsidRDefault="00107E43" w:rsidP="00107E43">
      <w:pPr>
        <w:jc w:val="both"/>
      </w:pPr>
      <w:r>
        <w:tab/>
      </w:r>
      <w:r w:rsidRPr="0091444F">
        <w:t xml:space="preserve">Art. 1º. – Fica considerado </w:t>
      </w:r>
      <w:r w:rsidRPr="0091444F">
        <w:rPr>
          <w:b/>
          <w:bCs/>
        </w:rPr>
        <w:t>HOSPEDE DE HONRA</w:t>
      </w:r>
      <w:r w:rsidRPr="0091444F">
        <w:t xml:space="preserve"> do município na data de 09 de Setembro de 2010, e enquanto durar a sua estadia </w:t>
      </w:r>
      <w:smartTag w:uri="urn:schemas-microsoft-com:office:smarttags" w:element="PersonName">
        <w:smartTagPr>
          <w:attr w:name="ProductID" w:val="em Novo Mundo"/>
        </w:smartTagPr>
        <w:r w:rsidRPr="0091444F">
          <w:t>em Novo Mundo</w:t>
        </w:r>
      </w:smartTag>
      <w:r>
        <w:t>, o Companheiro Leão</w:t>
      </w:r>
      <w:r w:rsidRPr="0091444F">
        <w:t xml:space="preserve"> </w:t>
      </w:r>
      <w:r w:rsidRPr="0091444F">
        <w:rPr>
          <w:rFonts w:eastAsiaTheme="minorHAnsi"/>
          <w:b/>
          <w:bCs/>
          <w:lang w:eastAsia="en-US"/>
        </w:rPr>
        <w:t>EVANIR TORMES</w:t>
      </w:r>
      <w:r w:rsidRPr="0091444F">
        <w:t>, Mui Digno Governador do Distrito LB-4 do Lions Clube Internacional.</w:t>
      </w:r>
    </w:p>
    <w:p w:rsidR="00107E43" w:rsidRPr="0091444F" w:rsidRDefault="00107E43" w:rsidP="00107E43">
      <w:pPr>
        <w:jc w:val="both"/>
      </w:pPr>
    </w:p>
    <w:p w:rsidR="00107E43" w:rsidRPr="0091444F" w:rsidRDefault="00107E43" w:rsidP="00107E43">
      <w:pPr>
        <w:jc w:val="both"/>
      </w:pPr>
      <w:r>
        <w:tab/>
      </w:r>
      <w:r w:rsidRPr="0091444F">
        <w:t>Art. 2º - Este Decreto entrará em vigor na data de sua publicação, revogadas as disposições em contrario.</w:t>
      </w:r>
    </w:p>
    <w:p w:rsidR="00107E43" w:rsidRPr="0091444F" w:rsidRDefault="00107E43" w:rsidP="00107E43">
      <w:pPr>
        <w:jc w:val="both"/>
      </w:pPr>
    </w:p>
    <w:p w:rsidR="00107E43" w:rsidRPr="001555A4" w:rsidRDefault="00107E43" w:rsidP="00107E43">
      <w:pPr>
        <w:jc w:val="both"/>
      </w:pPr>
      <w:r>
        <w:tab/>
      </w:r>
      <w:r>
        <w:tab/>
      </w:r>
      <w:r w:rsidRPr="0091444F">
        <w:t>Gabinete do Prefeito Municipal</w:t>
      </w:r>
      <w:r w:rsidRPr="001555A4">
        <w:t xml:space="preserve">, aos </w:t>
      </w:r>
      <w:r>
        <w:t>oito dias do mês de setembro</w:t>
      </w:r>
      <w:r w:rsidRPr="001555A4">
        <w:t xml:space="preserve"> do ano de dois mil e </w:t>
      </w:r>
      <w:r>
        <w:t>dez</w:t>
      </w:r>
      <w:r w:rsidRPr="001555A4">
        <w:t>.</w:t>
      </w:r>
    </w:p>
    <w:p w:rsidR="00107E43" w:rsidRPr="001555A4" w:rsidRDefault="00107E43" w:rsidP="00107E43">
      <w:pPr>
        <w:jc w:val="both"/>
      </w:pPr>
    </w:p>
    <w:p w:rsidR="00107E43" w:rsidRPr="001555A4" w:rsidRDefault="00107E43" w:rsidP="00107E43">
      <w:pPr>
        <w:ind w:firstLine="708"/>
        <w:jc w:val="both"/>
      </w:pPr>
      <w:r w:rsidRPr="001555A4">
        <w:t>REGISTRE-SE.</w:t>
      </w:r>
    </w:p>
    <w:p w:rsidR="00107E43" w:rsidRPr="001555A4" w:rsidRDefault="00107E43" w:rsidP="00107E43">
      <w:pPr>
        <w:jc w:val="both"/>
      </w:pPr>
      <w:r>
        <w:tab/>
      </w:r>
      <w:r>
        <w:tab/>
      </w:r>
      <w:r w:rsidRPr="001555A4">
        <w:t>PUBLIQUE-SE.</w:t>
      </w:r>
    </w:p>
    <w:p w:rsidR="00107E43" w:rsidRPr="001555A4" w:rsidRDefault="00107E43" w:rsidP="00107E43">
      <w:pPr>
        <w:jc w:val="both"/>
      </w:pPr>
      <w:r>
        <w:tab/>
      </w:r>
      <w:r>
        <w:tab/>
      </w:r>
      <w:r>
        <w:tab/>
      </w:r>
      <w:r w:rsidRPr="001555A4">
        <w:t>CUMPRA-SE.</w:t>
      </w:r>
    </w:p>
    <w:p w:rsidR="00107E43" w:rsidRDefault="00107E43" w:rsidP="00107E43">
      <w:pPr>
        <w:jc w:val="both"/>
      </w:pPr>
    </w:p>
    <w:p w:rsidR="00107E43" w:rsidRDefault="00107E43" w:rsidP="00107E43">
      <w:pPr>
        <w:jc w:val="both"/>
      </w:pPr>
    </w:p>
    <w:p w:rsidR="00107E43" w:rsidRPr="001555A4" w:rsidRDefault="00107E43" w:rsidP="00107E43">
      <w:pPr>
        <w:jc w:val="both"/>
      </w:pPr>
    </w:p>
    <w:p w:rsidR="00107E43" w:rsidRDefault="00107E43" w:rsidP="00107E43">
      <w:pPr>
        <w:jc w:val="center"/>
        <w:rPr>
          <w:b/>
          <w:bCs/>
        </w:rPr>
      </w:pPr>
      <w:r>
        <w:rPr>
          <w:b/>
          <w:bCs/>
        </w:rPr>
        <w:t>VALÉRIO ORTÊNCIO SAVEDRA</w:t>
      </w:r>
    </w:p>
    <w:p w:rsidR="00107E43" w:rsidRPr="00107E43" w:rsidRDefault="00107E43" w:rsidP="00107E43">
      <w:pPr>
        <w:jc w:val="center"/>
        <w:rPr>
          <w:b/>
          <w:bCs/>
        </w:rPr>
      </w:pPr>
      <w:r>
        <w:t>Prefeito Municipal</w:t>
      </w:r>
    </w:p>
    <w:p w:rsidR="00107E43" w:rsidRPr="001555A4" w:rsidRDefault="00107E43" w:rsidP="00107E43"/>
    <w:p w:rsidR="00374FFC" w:rsidRDefault="00374FFC" w:rsidP="00107E43"/>
    <w:sectPr w:rsidR="00374FFC" w:rsidSect="00EB795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6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741" w:rsidRDefault="00FD5741" w:rsidP="00EB7957">
      <w:r>
        <w:separator/>
      </w:r>
    </w:p>
  </w:endnote>
  <w:endnote w:type="continuationSeparator" w:id="0">
    <w:p w:rsidR="00FD5741" w:rsidRDefault="00FD5741" w:rsidP="00EB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88" w:rsidRPr="00A71E39" w:rsidRDefault="009D2E88" w:rsidP="009D2E88">
    <w:pPr>
      <w:pStyle w:val="Rodap"/>
      <w:jc w:val="center"/>
      <w:rPr>
        <w:rFonts w:ascii="Arial" w:hAnsi="Arial" w:cs="Arial"/>
        <w:i/>
        <w:color w:val="404040" w:themeColor="text1" w:themeTint="BF"/>
        <w:sz w:val="20"/>
        <w:szCs w:val="20"/>
      </w:rPr>
    </w:pPr>
    <w:r w:rsidRPr="00A71E39">
      <w:rPr>
        <w:rFonts w:ascii="Arial" w:hAnsi="Arial" w:cs="Arial"/>
        <w:i/>
        <w:color w:val="404040" w:themeColor="text1" w:themeTint="BF"/>
        <w:sz w:val="20"/>
        <w:szCs w:val="20"/>
      </w:rPr>
      <w:t xml:space="preserve">Rua Nunes Freire, nº 12, Setor I, Alto da Bela Vista - Fone/Fax: (66) 3539-6065 </w:t>
    </w:r>
  </w:p>
  <w:p w:rsidR="009D2E88" w:rsidRPr="00A71E39" w:rsidRDefault="009D2E88" w:rsidP="009D2E88">
    <w:pPr>
      <w:pStyle w:val="Rodap"/>
      <w:jc w:val="center"/>
      <w:rPr>
        <w:rFonts w:ascii="Arial" w:hAnsi="Arial" w:cs="Arial"/>
        <w:i/>
        <w:color w:val="404040" w:themeColor="text1" w:themeTint="BF"/>
        <w:sz w:val="20"/>
        <w:szCs w:val="20"/>
      </w:rPr>
    </w:pPr>
    <w:r w:rsidRPr="00A71E39">
      <w:rPr>
        <w:rFonts w:ascii="Arial" w:hAnsi="Arial" w:cs="Arial"/>
        <w:i/>
        <w:color w:val="404040" w:themeColor="text1" w:themeTint="BF"/>
        <w:sz w:val="20"/>
        <w:szCs w:val="20"/>
      </w:rPr>
      <w:t>CEP 78528-000</w:t>
    </w:r>
    <w:r>
      <w:rPr>
        <w:rFonts w:ascii="Arial" w:hAnsi="Arial" w:cs="Arial"/>
        <w:i/>
        <w:color w:val="404040" w:themeColor="text1" w:themeTint="BF"/>
        <w:sz w:val="20"/>
        <w:szCs w:val="20"/>
      </w:rPr>
      <w:t xml:space="preserve"> – Novo Mundo/MT – E-mail prefeitura-novomundo@hotmail.com</w:t>
    </w:r>
  </w:p>
  <w:p w:rsidR="009D2E88" w:rsidRDefault="009D2E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741" w:rsidRDefault="00FD5741" w:rsidP="00EB7957">
      <w:r>
        <w:separator/>
      </w:r>
    </w:p>
  </w:footnote>
  <w:footnote w:type="continuationSeparator" w:id="0">
    <w:p w:rsidR="00FD5741" w:rsidRDefault="00FD5741" w:rsidP="00EB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88" w:rsidRDefault="00DB0A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31782" o:spid="_x0000_s2051" type="#_x0000_t75" style="position:absolute;margin-left:0;margin-top:0;width:436.7pt;height:345.55pt;z-index:-251656192;mso-position-horizontal:center;mso-position-horizontal-relative:margin;mso-position-vertical:center;mso-position-vertical-relative:margin" o:allowincell="f">
          <v:imagedata r:id="rId1" o:title="LOGO ADMINISTRAÇÃO VALÉRIO O SAVED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57" w:rsidRDefault="00DB0A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31783" o:spid="_x0000_s2052" type="#_x0000_t75" style="position:absolute;margin-left:0;margin-top:0;width:436.7pt;height:345.55pt;z-index:-251655168;mso-position-horizontal:center;mso-position-horizontal-relative:margin;mso-position-vertical:center;mso-position-vertical-relative:margin" o:allowincell="f">
          <v:imagedata r:id="rId1" o:title="LOGO ADMINISTRAÇÃO VALÉRIO O SAVEDRA" gain="19661f" blacklevel="22938f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1pt;margin-top:16.45pt;width:271.15pt;height:53.95pt;z-index:251658240" strokecolor="white [3212]">
          <v:textbox style="mso-next-textbox:#_x0000_s2049">
            <w:txbxContent>
              <w:p w:rsidR="00EB7957" w:rsidRPr="00EB7957" w:rsidRDefault="00EB7957" w:rsidP="00EB7957">
                <w:pPr>
                  <w:pStyle w:val="Ttulo1"/>
                  <w:spacing w:line="360" w:lineRule="auto"/>
                  <w:jc w:val="left"/>
                  <w:rPr>
                    <w:rFonts w:cs="Arial"/>
                    <w:i/>
                    <w:color w:val="000000" w:themeColor="text1"/>
                    <w:sz w:val="24"/>
                  </w:rPr>
                </w:pPr>
                <w:r w:rsidRPr="00EB7957">
                  <w:rPr>
                    <w:rFonts w:cs="Arial"/>
                    <w:i/>
                    <w:color w:val="000000" w:themeColor="text1"/>
                    <w:sz w:val="24"/>
                  </w:rPr>
                  <w:t>PREFEITURA MUNICIPAL DE NOVO MUNDO</w:t>
                </w:r>
              </w:p>
              <w:p w:rsidR="00EB7957" w:rsidRPr="00EB7957" w:rsidRDefault="00EB7957" w:rsidP="00EB7957">
                <w:pPr>
                  <w:pStyle w:val="Ttulo2"/>
                  <w:spacing w:line="360" w:lineRule="auto"/>
                  <w:jc w:val="center"/>
                  <w:rPr>
                    <w:rFonts w:cs="Arial"/>
                    <w:b w:val="0"/>
                    <w:i/>
                    <w:color w:val="000000" w:themeColor="text1"/>
                    <w:sz w:val="24"/>
                  </w:rPr>
                </w:pPr>
                <w:r w:rsidRPr="00EB7957">
                  <w:rPr>
                    <w:rFonts w:cs="Arial"/>
                    <w:b w:val="0"/>
                    <w:i/>
                    <w:color w:val="000000" w:themeColor="text1"/>
                    <w:sz w:val="24"/>
                  </w:rPr>
                  <w:t>CNPJ: 01.614.517/0001-33</w:t>
                </w:r>
              </w:p>
              <w:p w:rsidR="00EB7957" w:rsidRPr="00F66084" w:rsidRDefault="00EB7957" w:rsidP="00EB7957">
                <w:pPr>
                  <w:jc w:val="center"/>
                  <w:rPr>
                    <w:rFonts w:ascii="Arial" w:hAnsi="Arial" w:cs="Arial"/>
                    <w:b/>
                    <w:i/>
                  </w:rPr>
                </w:pPr>
              </w:p>
            </w:txbxContent>
          </v:textbox>
        </v:shape>
      </w:pict>
    </w:r>
    <w:r w:rsidR="00EB7957" w:rsidRPr="00EB7957">
      <w:rPr>
        <w:noProof/>
      </w:rPr>
      <w:drawing>
        <wp:inline distT="0" distB="0" distL="0" distR="0">
          <wp:extent cx="1016252" cy="1147283"/>
          <wp:effectExtent l="1905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15" cy="1150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7957">
      <w:t xml:space="preserve">                                                                                                          </w:t>
    </w:r>
    <w:r w:rsidR="00EB7957" w:rsidRPr="00EB7957">
      <w:rPr>
        <w:noProof/>
      </w:rPr>
      <w:drawing>
        <wp:inline distT="0" distB="0" distL="0" distR="0">
          <wp:extent cx="1130590" cy="1146453"/>
          <wp:effectExtent l="1905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894" cy="11518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88" w:rsidRDefault="00DB0A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31781" o:spid="_x0000_s2050" type="#_x0000_t75" style="position:absolute;margin-left:0;margin-top:0;width:436.7pt;height:345.55pt;z-index:-251657216;mso-position-horizontal:center;mso-position-horizontal-relative:margin;mso-position-vertical:center;mso-position-vertical-relative:margin" o:allowincell="f">
          <v:imagedata r:id="rId1" o:title="LOGO ADMINISTRAÇÃO VALÉRIO O SAVED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1695D"/>
    <w:rsid w:val="00107E43"/>
    <w:rsid w:val="0011695D"/>
    <w:rsid w:val="001A46A4"/>
    <w:rsid w:val="00374FFC"/>
    <w:rsid w:val="009D2E88"/>
    <w:rsid w:val="00DB0A0F"/>
    <w:rsid w:val="00EB7957"/>
    <w:rsid w:val="00FD5741"/>
    <w:rsid w:val="00FF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B795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EB7957"/>
    <w:pPr>
      <w:keepNext/>
      <w:outlineLvl w:val="1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795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B7957"/>
  </w:style>
  <w:style w:type="paragraph" w:styleId="Rodap">
    <w:name w:val="footer"/>
    <w:basedOn w:val="Normal"/>
    <w:link w:val="RodapChar"/>
    <w:uiPriority w:val="99"/>
    <w:semiHidden/>
    <w:unhideWhenUsed/>
    <w:rsid w:val="00EB795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rsid w:val="00EB7957"/>
  </w:style>
  <w:style w:type="paragraph" w:styleId="Textodebalo">
    <w:name w:val="Balloon Text"/>
    <w:basedOn w:val="Normal"/>
    <w:link w:val="TextodebaloChar"/>
    <w:uiPriority w:val="99"/>
    <w:semiHidden/>
    <w:unhideWhenUsed/>
    <w:rsid w:val="00EB7957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95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B7957"/>
    <w:rPr>
      <w:rFonts w:ascii="Arial" w:eastAsia="Times New Roman" w:hAnsi="Arial" w:cs="Times New Roman"/>
      <w:b/>
      <w:sz w:val="36"/>
      <w:szCs w:val="24"/>
    </w:rPr>
  </w:style>
  <w:style w:type="character" w:customStyle="1" w:styleId="Ttulo2Char">
    <w:name w:val="Título 2 Char"/>
    <w:basedOn w:val="Fontepargpadro"/>
    <w:link w:val="Ttulo2"/>
    <w:rsid w:val="00EB7957"/>
    <w:rPr>
      <w:rFonts w:ascii="Arial" w:eastAsia="Times New Roman" w:hAnsi="Arial" w:cs="Times New Roman"/>
      <w:b/>
      <w:szCs w:val="24"/>
    </w:rPr>
  </w:style>
  <w:style w:type="character" w:styleId="Hyperlink">
    <w:name w:val="Hyperlink"/>
    <w:basedOn w:val="Fontepargpadro"/>
    <w:uiPriority w:val="99"/>
    <w:unhideWhenUsed/>
    <w:rsid w:val="009D2E88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07E43"/>
    <w:pPr>
      <w:ind w:left="424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107E43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107E43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07E43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Prefeitura%20de%20Novo%20Mundo%20201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Prefeitura de Novo Mundo 2010</Template>
  <TotalTime>9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 Mundo</dc:creator>
  <cp:keywords/>
  <dc:description/>
  <cp:lastModifiedBy>Novo Mundo</cp:lastModifiedBy>
  <cp:revision>2</cp:revision>
  <cp:lastPrinted>2010-09-08T19:56:00Z</cp:lastPrinted>
  <dcterms:created xsi:type="dcterms:W3CDTF">2010-09-08T18:52:00Z</dcterms:created>
  <dcterms:modified xsi:type="dcterms:W3CDTF">2010-09-08T19:56:00Z</dcterms:modified>
</cp:coreProperties>
</file>